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80BB" w14:textId="77777777" w:rsidR="000030C8" w:rsidRDefault="000030C8">
      <w:pPr>
        <w:rPr>
          <w:rFonts w:ascii="Arial" w:hAnsi="Arial"/>
          <w:sz w:val="16"/>
        </w:rPr>
      </w:pPr>
    </w:p>
    <w:tbl>
      <w:tblPr>
        <w:tblW w:w="1038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417"/>
        <w:gridCol w:w="2869"/>
        <w:gridCol w:w="391"/>
        <w:gridCol w:w="567"/>
        <w:gridCol w:w="1418"/>
        <w:gridCol w:w="2727"/>
      </w:tblGrid>
      <w:tr w:rsidR="002D4A35" w14:paraId="39BA4584" w14:textId="77777777" w:rsidTr="00E42F17">
        <w:trPr>
          <w:cantSplit/>
          <w:trHeight w:val="817"/>
        </w:trPr>
        <w:tc>
          <w:tcPr>
            <w:tcW w:w="52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AA5A88" w14:textId="77777777" w:rsidR="002D4A35" w:rsidRDefault="001E6CCA" w:rsidP="002D4A35">
            <w:pPr>
              <w:rPr>
                <w:rFonts w:ascii="Arial" w:hAnsi="Arial"/>
                <w:b/>
              </w:rPr>
            </w:pPr>
            <w:bookmarkStart w:id="0" w:name="OLE_LINK1"/>
            <w:bookmarkStart w:id="1" w:name="OLE_LINK2"/>
            <w:r w:rsidRPr="009E73AC">
              <w:rPr>
                <w:noProof/>
              </w:rPr>
              <w:drawing>
                <wp:inline distT="0" distB="0" distL="0" distR="0" wp14:anchorId="15463CFC" wp14:editId="429E44DC">
                  <wp:extent cx="1638300" cy="381000"/>
                  <wp:effectExtent l="0" t="0" r="0" b="0"/>
                  <wp:docPr id="1" name="Kuva 1" descr="logoLomakkeisi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1" descr="logoLomakkeisi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</w:tcBorders>
          </w:tcPr>
          <w:p w14:paraId="505FC9A7" w14:textId="77777777" w:rsidR="002D4A35" w:rsidRDefault="002D4A35" w:rsidP="000030C8">
            <w:pPr>
              <w:pStyle w:val="Otsikko2"/>
              <w:tabs>
                <w:tab w:val="left" w:pos="2551"/>
              </w:tabs>
            </w:pPr>
          </w:p>
          <w:p w14:paraId="05C7F8FE" w14:textId="77777777" w:rsidR="002D4A35" w:rsidRDefault="002D4A35" w:rsidP="00E67CB2">
            <w:pPr>
              <w:pStyle w:val="Otsikko2"/>
              <w:tabs>
                <w:tab w:val="left" w:pos="2551"/>
              </w:tabs>
              <w:spacing w:after="120"/>
            </w:pPr>
            <w:r>
              <w:t>HAKEMUS ARAVARAJOITUSASIASSA</w:t>
            </w:r>
          </w:p>
          <w:p w14:paraId="63A7DC46" w14:textId="77777777" w:rsidR="00E67CB2" w:rsidRPr="00E67CB2" w:rsidRDefault="00E67CB2" w:rsidP="00E67CB2">
            <w:pPr>
              <w:spacing w:after="120"/>
            </w:pPr>
            <w:r w:rsidRPr="00E67CB2">
              <w:rPr>
                <w:rFonts w:ascii="Arial" w:hAnsi="Arial"/>
                <w:b/>
              </w:rPr>
              <w:t>Purkulupa</w:t>
            </w:r>
          </w:p>
        </w:tc>
      </w:tr>
      <w:tr w:rsidR="00E42F17" w14:paraId="7C6F3A19" w14:textId="77777777" w:rsidTr="007976E3">
        <w:trPr>
          <w:cantSplit/>
          <w:trHeight w:val="175"/>
        </w:trPr>
        <w:tc>
          <w:tcPr>
            <w:tcW w:w="5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9BBDC" w14:textId="77777777" w:rsidR="00E42F17" w:rsidRDefault="00E42F17" w:rsidP="00E42F17">
            <w:pPr>
              <w:spacing w:before="240" w:after="240"/>
              <w:rPr>
                <w:sz w:val="16"/>
                <w:szCs w:val="16"/>
              </w:rPr>
            </w:pPr>
            <w:r w:rsidRPr="003C5F7F">
              <w:rPr>
                <w:rFonts w:ascii="Arial" w:hAnsi="Arial" w:cs="Arial"/>
                <w:b/>
                <w:bCs/>
                <w:sz w:val="18"/>
                <w:szCs w:val="18"/>
              </w:rPr>
              <w:t>Lomake palautetaan allekirjoitettuja ARAn kirjaamoon</w:t>
            </w:r>
            <w:r w:rsidRPr="003C5F7F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6" w:history="1">
              <w:r w:rsidRPr="003C5F7F">
                <w:rPr>
                  <w:rFonts w:ascii="Arial" w:hAnsi="Arial" w:cs="Arial"/>
                  <w:b/>
                  <w:bCs/>
                  <w:sz w:val="18"/>
                  <w:szCs w:val="18"/>
                </w:rPr>
                <w:t>kirjaamo.ara@ara.fi</w:t>
              </w:r>
            </w:hyperlink>
            <w:r w:rsidRPr="003C5F7F">
              <w:rPr>
                <w:rFonts w:ascii="Arial" w:hAnsi="Arial" w:cs="Arial"/>
                <w:sz w:val="18"/>
                <w:szCs w:val="18"/>
              </w:rPr>
              <w:t xml:space="preserve"> tai postitse Asumisen rahoitus- ja kehittämiskeskus, kirjaamo, PL 30, 15141 Lahti</w:t>
            </w:r>
          </w:p>
          <w:p w14:paraId="2278B7C6" w14:textId="77777777" w:rsidR="00E42F17" w:rsidRPr="004637ED" w:rsidRDefault="00E42F17" w:rsidP="00013765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</w:tcBorders>
          </w:tcPr>
          <w:p w14:paraId="0C2EDA09" w14:textId="77777777" w:rsidR="00E42F17" w:rsidRPr="004637ED" w:rsidRDefault="00E42F17" w:rsidP="0060128E">
            <w:pPr>
              <w:spacing w:before="40"/>
              <w:rPr>
                <w:sz w:val="16"/>
                <w:szCs w:val="16"/>
              </w:rPr>
            </w:pPr>
          </w:p>
        </w:tc>
      </w:tr>
      <w:tr w:rsidR="00E67CB2" w14:paraId="5E7B2721" w14:textId="77777777" w:rsidTr="00E67CB2">
        <w:trPr>
          <w:cantSplit/>
          <w:trHeight w:val="17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4BF13" w14:textId="77777777" w:rsidR="00E67CB2" w:rsidRPr="000200D0" w:rsidRDefault="00E67CB2" w:rsidP="00E42F17">
            <w:pPr>
              <w:rPr>
                <w:rFonts w:ascii="Arial" w:hAnsi="Arial"/>
                <w:sz w:val="16"/>
              </w:rPr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32E9F" w14:textId="77777777" w:rsidR="00E67CB2" w:rsidRPr="00954DE6" w:rsidRDefault="00E67CB2" w:rsidP="00E42F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Alkuperäinen rajoitusaika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0C5040C3" w14:textId="77777777" w:rsidR="00E67CB2" w:rsidRPr="000200D0" w:rsidRDefault="00E67CB2" w:rsidP="00E42F17">
            <w:pPr>
              <w:rPr>
                <w:rFonts w:ascii="Arial" w:hAnsi="Arial"/>
                <w:sz w:val="16"/>
              </w:rPr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4712" w:type="dxa"/>
            <w:gridSpan w:val="3"/>
            <w:tcBorders>
              <w:top w:val="nil"/>
              <w:left w:val="nil"/>
              <w:bottom w:val="nil"/>
            </w:tcBorders>
          </w:tcPr>
          <w:p w14:paraId="7DD138C0" w14:textId="77777777" w:rsidR="00E67CB2" w:rsidRPr="00954DE6" w:rsidRDefault="00E67CB2" w:rsidP="00E42F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Jatkorajoitusaika</w:t>
            </w:r>
          </w:p>
        </w:tc>
      </w:tr>
      <w:tr w:rsidR="00E67CB2" w14:paraId="735F7FD2" w14:textId="77777777" w:rsidTr="00E67CB2">
        <w:trPr>
          <w:cantSplit/>
          <w:trHeight w:val="17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90B82" w14:textId="77777777" w:rsidR="00E67CB2" w:rsidRDefault="00E67CB2" w:rsidP="00083A60">
            <w:pPr>
              <w:spacing w:before="4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B50FE" w14:textId="77777777" w:rsidR="00E67CB2" w:rsidRDefault="00E67CB2" w:rsidP="008E06B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pvm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3F0727" w14:textId="77777777" w:rsidR="00E67CB2" w:rsidRPr="00F664C6" w:rsidRDefault="00E67CB2" w:rsidP="008E06B7">
            <w:pPr>
              <w:spacing w:before="40"/>
            </w:pPr>
            <w: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225B4" w14:textId="77777777" w:rsidR="00E67CB2" w:rsidRPr="00954DE6" w:rsidRDefault="00E67CB2" w:rsidP="008E06B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(rajoitusaika päättyy)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76D4F9F" w14:textId="77777777" w:rsidR="00E67CB2" w:rsidRPr="004637ED" w:rsidRDefault="00E67CB2" w:rsidP="00FE36BB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944972" w14:textId="77777777" w:rsidR="00E67CB2" w:rsidRDefault="00E67CB2" w:rsidP="004652E6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pvm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28D95" w14:textId="77777777" w:rsidR="00E67CB2" w:rsidRPr="00F664C6" w:rsidRDefault="00E67CB2" w:rsidP="004652E6">
            <w:pPr>
              <w:spacing w:before="40"/>
            </w:pPr>
            <w: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</w:tcBorders>
          </w:tcPr>
          <w:p w14:paraId="3E8E47A6" w14:textId="77777777" w:rsidR="00E67CB2" w:rsidRPr="00954DE6" w:rsidRDefault="00E67CB2" w:rsidP="004652E6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(rajoitusaika päättyy)</w:t>
            </w:r>
          </w:p>
        </w:tc>
      </w:tr>
    </w:tbl>
    <w:p w14:paraId="31B7974C" w14:textId="77777777" w:rsidR="00FA498C" w:rsidRDefault="009F4878" w:rsidP="00954DE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14"/>
        <w:gridCol w:w="28"/>
        <w:gridCol w:w="8"/>
        <w:gridCol w:w="1152"/>
        <w:gridCol w:w="50"/>
        <w:gridCol w:w="125"/>
        <w:gridCol w:w="16"/>
        <w:gridCol w:w="142"/>
        <w:gridCol w:w="142"/>
        <w:gridCol w:w="142"/>
        <w:gridCol w:w="283"/>
        <w:gridCol w:w="268"/>
        <w:gridCol w:w="157"/>
        <w:gridCol w:w="126"/>
        <w:gridCol w:w="158"/>
        <w:gridCol w:w="267"/>
        <w:gridCol w:w="16"/>
        <w:gridCol w:w="268"/>
        <w:gridCol w:w="16"/>
        <w:gridCol w:w="283"/>
        <w:gridCol w:w="98"/>
        <w:gridCol w:w="44"/>
        <w:gridCol w:w="244"/>
        <w:gridCol w:w="40"/>
        <w:gridCol w:w="283"/>
        <w:gridCol w:w="284"/>
        <w:gridCol w:w="124"/>
        <w:gridCol w:w="17"/>
        <w:gridCol w:w="267"/>
        <w:gridCol w:w="17"/>
        <w:gridCol w:w="142"/>
        <w:gridCol w:w="141"/>
        <w:gridCol w:w="278"/>
        <w:gridCol w:w="6"/>
        <w:gridCol w:w="277"/>
        <w:gridCol w:w="148"/>
        <w:gridCol w:w="125"/>
        <w:gridCol w:w="17"/>
        <w:gridCol w:w="142"/>
        <w:gridCol w:w="141"/>
        <w:gridCol w:w="125"/>
        <w:gridCol w:w="159"/>
        <w:gridCol w:w="125"/>
        <w:gridCol w:w="300"/>
        <w:gridCol w:w="425"/>
        <w:gridCol w:w="274"/>
        <w:gridCol w:w="10"/>
        <w:gridCol w:w="266"/>
        <w:gridCol w:w="17"/>
        <w:gridCol w:w="142"/>
        <w:gridCol w:w="284"/>
        <w:gridCol w:w="266"/>
        <w:gridCol w:w="284"/>
        <w:gridCol w:w="991"/>
        <w:gridCol w:w="18"/>
      </w:tblGrid>
      <w:tr w:rsidR="009F4878" w14:paraId="74FA790A" w14:textId="77777777" w:rsidTr="00AB78AD">
        <w:trPr>
          <w:gridAfter w:val="1"/>
          <w:wAfter w:w="18" w:type="dxa"/>
          <w:cantSplit/>
          <w:trHeight w:val="435"/>
        </w:trPr>
        <w:tc>
          <w:tcPr>
            <w:tcW w:w="7513" w:type="dxa"/>
            <w:gridSpan w:val="4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409C3" w14:textId="77777777" w:rsidR="009F4878" w:rsidRDefault="003E1088" w:rsidP="000030C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Hakija</w:t>
            </w:r>
          </w:p>
          <w:p w14:paraId="46675ECC" w14:textId="77777777" w:rsidR="009F4878" w:rsidRDefault="009F4878" w:rsidP="000030C8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6AC93C0" w14:textId="77777777" w:rsidR="009F4878" w:rsidRDefault="003E1088" w:rsidP="000030C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Y-tunnus</w:t>
            </w:r>
          </w:p>
          <w:p w14:paraId="25ACE5D9" w14:textId="77777777" w:rsidR="009F4878" w:rsidRDefault="009F4878" w:rsidP="000030C8">
            <w:pPr>
              <w:spacing w:after="40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1C34" w14:paraId="089C75A2" w14:textId="77777777" w:rsidTr="00141C34">
        <w:trPr>
          <w:gridAfter w:val="1"/>
          <w:wAfter w:w="18" w:type="dxa"/>
          <w:cantSplit/>
          <w:trHeight w:val="435"/>
        </w:trPr>
        <w:tc>
          <w:tcPr>
            <w:tcW w:w="4111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27236" w14:textId="77777777" w:rsidR="00141C34" w:rsidRDefault="00141C34" w:rsidP="00E8055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Osoite</w:t>
            </w:r>
          </w:p>
          <w:p w14:paraId="20E46BF1" w14:textId="77777777" w:rsidR="00141C34" w:rsidRDefault="00141C34" w:rsidP="00E80551">
            <w:pPr>
              <w:rPr>
                <w:rFonts w:ascii="Arial" w:hAnsi="Arial"/>
                <w:sz w:val="14"/>
              </w:rPr>
            </w:pPr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DCCB9" w14:textId="77777777" w:rsidR="00141C34" w:rsidRDefault="00D50A94" w:rsidP="00E8055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Postinumero ja p</w:t>
            </w:r>
            <w:r w:rsidR="00141C34">
              <w:rPr>
                <w:rFonts w:ascii="Arial" w:hAnsi="Arial"/>
                <w:sz w:val="14"/>
              </w:rPr>
              <w:t>ostitoimipaikka</w:t>
            </w:r>
          </w:p>
          <w:p w14:paraId="0A73BCB0" w14:textId="77777777" w:rsidR="00141C34" w:rsidRDefault="00141C34" w:rsidP="00E80551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51A5992" w14:textId="77777777" w:rsidR="00141C34" w:rsidRDefault="00141C34" w:rsidP="00E8055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Sähköpostiosoite</w:t>
            </w:r>
          </w:p>
          <w:p w14:paraId="2EEB0145" w14:textId="77777777" w:rsidR="00141C34" w:rsidRDefault="00141C34" w:rsidP="00E80551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52E6" w14:paraId="770B70FD" w14:textId="77777777" w:rsidTr="004652E6">
        <w:trPr>
          <w:gridAfter w:val="1"/>
          <w:wAfter w:w="18" w:type="dxa"/>
          <w:cantSplit/>
          <w:trHeight w:val="435"/>
        </w:trPr>
        <w:tc>
          <w:tcPr>
            <w:tcW w:w="7513" w:type="dxa"/>
            <w:gridSpan w:val="4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978DA" w14:textId="77777777" w:rsidR="004652E6" w:rsidRDefault="004652E6" w:rsidP="000030C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Asianhoitaja</w:t>
            </w:r>
          </w:p>
          <w:p w14:paraId="047E3B76" w14:textId="77777777" w:rsidR="004652E6" w:rsidRDefault="004652E6" w:rsidP="003E1088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9BBBF82" w14:textId="77777777" w:rsidR="004652E6" w:rsidRDefault="004652E6" w:rsidP="004652E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Y-tunnus</w:t>
            </w:r>
          </w:p>
          <w:p w14:paraId="32AECD6C" w14:textId="77777777" w:rsidR="004652E6" w:rsidRDefault="004652E6" w:rsidP="004652E6">
            <w:pPr>
              <w:spacing w:after="40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1C34" w14:paraId="5E746273" w14:textId="77777777" w:rsidTr="00141C34">
        <w:trPr>
          <w:gridAfter w:val="1"/>
          <w:wAfter w:w="18" w:type="dxa"/>
          <w:cantSplit/>
          <w:trHeight w:val="435"/>
        </w:trPr>
        <w:tc>
          <w:tcPr>
            <w:tcW w:w="4111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A8210" w14:textId="77777777" w:rsidR="00141C34" w:rsidRDefault="00141C34" w:rsidP="00E8055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Osoite</w:t>
            </w:r>
          </w:p>
          <w:p w14:paraId="015C65E0" w14:textId="77777777" w:rsidR="00141C34" w:rsidRDefault="00141C34" w:rsidP="00E80551">
            <w:pPr>
              <w:rPr>
                <w:rFonts w:ascii="Arial" w:hAnsi="Arial"/>
                <w:sz w:val="14"/>
              </w:rPr>
            </w:pPr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CEF7B" w14:textId="77777777" w:rsidR="00141C34" w:rsidRDefault="00141C34" w:rsidP="00141C3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Postinume</w:t>
            </w:r>
            <w:r w:rsidR="00D50A94">
              <w:rPr>
                <w:rFonts w:ascii="Arial" w:hAnsi="Arial"/>
                <w:sz w:val="14"/>
              </w:rPr>
              <w:t>ro ja p</w:t>
            </w:r>
            <w:r>
              <w:rPr>
                <w:rFonts w:ascii="Arial" w:hAnsi="Arial"/>
                <w:sz w:val="14"/>
              </w:rPr>
              <w:t>ostitoimipaikka</w:t>
            </w:r>
          </w:p>
          <w:p w14:paraId="7B3C28DC" w14:textId="77777777" w:rsidR="00141C34" w:rsidRDefault="00141C34" w:rsidP="00141C34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DF869CC" w14:textId="77777777" w:rsidR="00141C34" w:rsidRDefault="00141C34" w:rsidP="00E8055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Sähköpostiosoite</w:t>
            </w:r>
          </w:p>
          <w:p w14:paraId="4DFF83E9" w14:textId="77777777" w:rsidR="00141C34" w:rsidRDefault="00141C34" w:rsidP="00E80551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C53" w14:paraId="23D36511" w14:textId="77777777" w:rsidTr="00AE3C53">
        <w:trPr>
          <w:gridAfter w:val="1"/>
          <w:wAfter w:w="18" w:type="dxa"/>
          <w:cantSplit/>
          <w:trHeight w:val="435"/>
        </w:trPr>
        <w:tc>
          <w:tcPr>
            <w:tcW w:w="10472" w:type="dxa"/>
            <w:gridSpan w:val="5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1C9B1" w14:textId="77777777" w:rsidR="00AE3C53" w:rsidRPr="000200D0" w:rsidRDefault="00AE3C53" w:rsidP="00AE3C53">
            <w:pPr>
              <w:spacing w:before="120"/>
              <w:rPr>
                <w:rFonts w:ascii="Arial" w:hAnsi="Arial"/>
                <w:sz w:val="16"/>
              </w:rPr>
            </w:pPr>
            <w:r w:rsidRPr="00AE3C53">
              <w:rPr>
                <w:sz w:val="24"/>
                <w:szCs w:val="24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C53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AE3C53">
              <w:rPr>
                <w:sz w:val="24"/>
                <w:szCs w:val="24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</w:t>
            </w:r>
            <w:r w:rsidRPr="00AE3C53">
              <w:rPr>
                <w:rFonts w:ascii="Arial" w:hAnsi="Arial"/>
                <w:b/>
                <w:sz w:val="16"/>
              </w:rPr>
              <w:t>Annan suostumukseni sähköiseen tiedoksiantoon ilmoittamaani sähköpostiosoitteeseen ilman erillistä päätöksen postitusta</w:t>
            </w:r>
          </w:p>
        </w:tc>
      </w:tr>
      <w:tr w:rsidR="00AE3C53" w14:paraId="1170C84F" w14:textId="77777777" w:rsidTr="00AB78AD">
        <w:trPr>
          <w:gridAfter w:val="1"/>
          <w:wAfter w:w="18" w:type="dxa"/>
          <w:cantSplit/>
          <w:trHeight w:val="435"/>
        </w:trPr>
        <w:tc>
          <w:tcPr>
            <w:tcW w:w="5670" w:type="dxa"/>
            <w:gridSpan w:val="33"/>
          </w:tcPr>
          <w:p w14:paraId="7FD907E0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Kohteen nimi</w:t>
            </w:r>
          </w:p>
          <w:p w14:paraId="44102040" w14:textId="77777777" w:rsidR="00AE3C53" w:rsidRDefault="00AE3C53" w:rsidP="00AE3C53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gridSpan w:val="12"/>
          </w:tcPr>
          <w:p w14:paraId="39B2051A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Y-tunnus</w:t>
            </w:r>
          </w:p>
          <w:p w14:paraId="7D7A85B7" w14:textId="77777777" w:rsidR="00AE3C53" w:rsidRDefault="00AE3C53" w:rsidP="00AE3C53">
            <w:pPr>
              <w:spacing w:after="40"/>
            </w:pPr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59" w:type="dxa"/>
            <w:gridSpan w:val="10"/>
          </w:tcPr>
          <w:p w14:paraId="6068C46D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Kunta</w:t>
            </w:r>
          </w:p>
          <w:p w14:paraId="2E4468AF" w14:textId="77777777" w:rsidR="00AE3C53" w:rsidRDefault="00AE3C53" w:rsidP="00AE3C53">
            <w:pPr>
              <w:spacing w:after="40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C53" w14:paraId="064AA3B7" w14:textId="77777777" w:rsidTr="005A16F9">
        <w:trPr>
          <w:gridAfter w:val="1"/>
          <w:wAfter w:w="18" w:type="dxa"/>
          <w:cantSplit/>
          <w:trHeight w:val="562"/>
        </w:trPr>
        <w:tc>
          <w:tcPr>
            <w:tcW w:w="7513" w:type="dxa"/>
            <w:gridSpan w:val="45"/>
          </w:tcPr>
          <w:p w14:paraId="2EC14429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Kohteen osoite</w:t>
            </w:r>
          </w:p>
          <w:p w14:paraId="47609AFB" w14:textId="77777777" w:rsidR="00AE3C53" w:rsidRDefault="00AE3C53" w:rsidP="00AE3C53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gridSpan w:val="7"/>
          </w:tcPr>
          <w:p w14:paraId="602670F7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Rakennusten </w:t>
            </w:r>
            <w:proofErr w:type="gramStart"/>
            <w:r>
              <w:rPr>
                <w:rFonts w:ascii="Arial" w:hAnsi="Arial"/>
                <w:sz w:val="14"/>
              </w:rPr>
              <w:t>lkm</w:t>
            </w:r>
            <w:proofErr w:type="gramEnd"/>
          </w:p>
          <w:p w14:paraId="3DC88F25" w14:textId="77777777" w:rsidR="00AE3C53" w:rsidRPr="00692058" w:rsidRDefault="00AE3C53" w:rsidP="00AE3C53">
            <w: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bookmarkStart w:id="2" w:name="Teksti1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41" w:type="dxa"/>
            <w:gridSpan w:val="3"/>
          </w:tcPr>
          <w:p w14:paraId="522848FF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Valmistumisvuosi</w:t>
            </w:r>
          </w:p>
          <w:p w14:paraId="6E852E35" w14:textId="77777777" w:rsidR="00AE3C53" w:rsidRDefault="00AE3C53" w:rsidP="00AE3C53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C53" w14:paraId="3141FF01" w14:textId="77777777" w:rsidTr="009F5D5B">
        <w:trPr>
          <w:gridAfter w:val="1"/>
          <w:wAfter w:w="18" w:type="dxa"/>
          <w:cantSplit/>
          <w:trHeight w:val="435"/>
        </w:trPr>
        <w:tc>
          <w:tcPr>
            <w:tcW w:w="3969" w:type="dxa"/>
            <w:gridSpan w:val="21"/>
            <w:tcBorders>
              <w:bottom w:val="single" w:sz="4" w:space="0" w:color="auto"/>
            </w:tcBorders>
          </w:tcPr>
          <w:p w14:paraId="78774BB7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Rakennusten rakennustunnukset</w:t>
            </w:r>
          </w:p>
          <w:p w14:paraId="13A09A14" w14:textId="77777777" w:rsidR="00AE3C53" w:rsidRPr="00F05748" w:rsidRDefault="00AE3C53" w:rsidP="00AE3C53">
            <w: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bookmarkStart w:id="3" w:name="Teksti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544" w:type="dxa"/>
            <w:gridSpan w:val="24"/>
            <w:tcBorders>
              <w:bottom w:val="single" w:sz="4" w:space="0" w:color="auto"/>
            </w:tcBorders>
          </w:tcPr>
          <w:p w14:paraId="1343A8A4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25A957F9" w14:textId="77777777" w:rsidR="00AE3C53" w:rsidRPr="00F664C6" w:rsidRDefault="00AE3C53" w:rsidP="00AE3C53">
            <w: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59" w:type="dxa"/>
            <w:gridSpan w:val="10"/>
            <w:tcBorders>
              <w:bottom w:val="single" w:sz="4" w:space="0" w:color="auto"/>
            </w:tcBorders>
          </w:tcPr>
          <w:p w14:paraId="6CA0AE5E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6B4E2DDA" w14:textId="77777777" w:rsidR="00AE3C53" w:rsidRPr="00F664C6" w:rsidRDefault="00AE3C53" w:rsidP="00AE3C53">
            <w: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C53" w14:paraId="69D31DF8" w14:textId="77777777" w:rsidTr="009F5D5B">
        <w:trPr>
          <w:gridAfter w:val="1"/>
          <w:wAfter w:w="18" w:type="dxa"/>
          <w:cantSplit/>
          <w:trHeight w:val="435"/>
        </w:trPr>
        <w:tc>
          <w:tcPr>
            <w:tcW w:w="3969" w:type="dxa"/>
            <w:gridSpan w:val="21"/>
            <w:tcBorders>
              <w:bottom w:val="single" w:sz="4" w:space="0" w:color="auto"/>
            </w:tcBorders>
          </w:tcPr>
          <w:p w14:paraId="4BE0981D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023866B5" w14:textId="77777777" w:rsidR="00AE3C53" w:rsidRPr="00F664C6" w:rsidRDefault="00AE3C53" w:rsidP="00AE3C53">
            <w: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  <w:gridSpan w:val="24"/>
            <w:tcBorders>
              <w:bottom w:val="single" w:sz="4" w:space="0" w:color="auto"/>
            </w:tcBorders>
          </w:tcPr>
          <w:p w14:paraId="48C8DCE2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5CCEAD9B" w14:textId="77777777" w:rsidR="00AE3C53" w:rsidRPr="00F664C6" w:rsidRDefault="00AE3C53" w:rsidP="00AE3C53">
            <w: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59" w:type="dxa"/>
            <w:gridSpan w:val="10"/>
            <w:tcBorders>
              <w:bottom w:val="single" w:sz="4" w:space="0" w:color="auto"/>
            </w:tcBorders>
          </w:tcPr>
          <w:p w14:paraId="7FE70C8A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5DD9064A" w14:textId="77777777" w:rsidR="00AE3C53" w:rsidRPr="00F664C6" w:rsidRDefault="00AE3C53" w:rsidP="00AE3C53">
            <w: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C53" w14:paraId="671EA535" w14:textId="77777777" w:rsidTr="0088657E">
        <w:trPr>
          <w:gridAfter w:val="1"/>
          <w:wAfter w:w="18" w:type="dxa"/>
          <w:cantSplit/>
          <w:trHeight w:val="435"/>
        </w:trPr>
        <w:tc>
          <w:tcPr>
            <w:tcW w:w="2835" w:type="dxa"/>
            <w:gridSpan w:val="14"/>
            <w:tcBorders>
              <w:bottom w:val="single" w:sz="4" w:space="0" w:color="auto"/>
            </w:tcBorders>
          </w:tcPr>
          <w:p w14:paraId="6331B22C" w14:textId="77777777" w:rsidR="00AE3C53" w:rsidRPr="00D92136" w:rsidRDefault="00AE3C53" w:rsidP="00AE3C53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Väestötietojärjestelmän </w:t>
            </w:r>
            <w:r w:rsidRPr="000E2ECD">
              <w:rPr>
                <w:rFonts w:ascii="Arial" w:hAnsi="Arial"/>
                <w:sz w:val="16"/>
                <w:szCs w:val="16"/>
              </w:rPr>
              <w:t>mukainen pysyvä rakennustunnus (VTJ-PRT)</w:t>
            </w:r>
          </w:p>
        </w:tc>
        <w:tc>
          <w:tcPr>
            <w:tcW w:w="5670" w:type="dxa"/>
            <w:gridSpan w:val="36"/>
            <w:tcBorders>
              <w:bottom w:val="single" w:sz="4" w:space="0" w:color="auto"/>
            </w:tcBorders>
          </w:tcPr>
          <w:p w14:paraId="048D1E3A" w14:textId="77777777" w:rsidR="00AE3C53" w:rsidRDefault="00AE3C53" w:rsidP="00AE3C53">
            <w:pPr>
              <w:rPr>
                <w:rFonts w:ascii="Arial" w:hAnsi="Arial"/>
                <w:sz w:val="16"/>
                <w:szCs w:val="16"/>
              </w:rPr>
            </w:pPr>
          </w:p>
          <w:p w14:paraId="34CD3B30" w14:textId="77777777" w:rsidR="00AE3C53" w:rsidRPr="00D92136" w:rsidRDefault="00AE3C53" w:rsidP="00AE3C5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</w:t>
            </w:r>
            <w:r w:rsidRPr="00CE09EE">
              <w:rPr>
                <w:rFonts w:ascii="Arial" w:hAnsi="Arial"/>
                <w:sz w:val="16"/>
                <w:szCs w:val="16"/>
              </w:rPr>
              <w:t>iinteistötunnus</w:t>
            </w:r>
            <w:r>
              <w:rPr>
                <w:rFonts w:ascii="Arial" w:hAnsi="Arial"/>
                <w:sz w:val="16"/>
                <w:szCs w:val="16"/>
              </w:rPr>
              <w:t xml:space="preserve"> / rakennustunnus</w:t>
            </w:r>
          </w:p>
        </w:tc>
        <w:tc>
          <w:tcPr>
            <w:tcW w:w="1967" w:type="dxa"/>
            <w:gridSpan w:val="5"/>
            <w:tcBorders>
              <w:bottom w:val="single" w:sz="4" w:space="0" w:color="auto"/>
            </w:tcBorders>
          </w:tcPr>
          <w:p w14:paraId="4064690B" w14:textId="77777777" w:rsidR="00AE3C53" w:rsidRDefault="00AE3C53" w:rsidP="00AE3C53">
            <w:pPr>
              <w:spacing w:before="40"/>
              <w:rPr>
                <w:rFonts w:ascii="Arial" w:hAnsi="Arial"/>
              </w:rPr>
            </w:pPr>
          </w:p>
        </w:tc>
      </w:tr>
      <w:tr w:rsidR="00AE3C53" w14:paraId="01BC51A0" w14:textId="77777777" w:rsidTr="0088657E">
        <w:trPr>
          <w:gridAfter w:val="1"/>
          <w:wAfter w:w="18" w:type="dxa"/>
          <w:cantSplit/>
          <w:trHeight w:val="435"/>
        </w:trPr>
        <w:tc>
          <w:tcPr>
            <w:tcW w:w="2835" w:type="dxa"/>
            <w:gridSpan w:val="14"/>
            <w:tcBorders>
              <w:bottom w:val="single" w:sz="4" w:space="0" w:color="auto"/>
            </w:tcBorders>
          </w:tcPr>
          <w:p w14:paraId="1DB4D6C5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3DA0085A" w14:textId="77777777" w:rsidR="00AE3C53" w:rsidRPr="00F664C6" w:rsidRDefault="00AE3C53" w:rsidP="00AE3C53">
            <w: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</w:tcPr>
          <w:p w14:paraId="3F6D34CB" w14:textId="77777777" w:rsidR="00AE3C53" w:rsidRDefault="00AE3C53" w:rsidP="00AE3C53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Kunta</w:t>
            </w:r>
          </w:p>
          <w:p w14:paraId="5B8F3041" w14:textId="77777777" w:rsidR="00AE3C53" w:rsidRDefault="00AE3C53" w:rsidP="00AE3C53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14:paraId="1F3B05A8" w14:textId="77777777" w:rsidR="00AE3C53" w:rsidRDefault="00AE3C53" w:rsidP="00AE3C53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Kunnan osa</w:t>
            </w:r>
          </w:p>
          <w:p w14:paraId="3654C1EB" w14:textId="77777777" w:rsidR="00AE3C53" w:rsidRDefault="00AE3C53" w:rsidP="00AE3C53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</w:tcPr>
          <w:p w14:paraId="6CA01D93" w14:textId="77777777" w:rsidR="00AE3C53" w:rsidRDefault="00AE3C53" w:rsidP="00AE3C53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Kortteli</w:t>
            </w:r>
          </w:p>
          <w:p w14:paraId="559B7C00" w14:textId="77777777" w:rsidR="00AE3C53" w:rsidRDefault="00AE3C53" w:rsidP="00AE3C53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</w:tcPr>
          <w:p w14:paraId="48F0DF8B" w14:textId="77777777" w:rsidR="00AE3C53" w:rsidRDefault="00AE3C53" w:rsidP="00AE3C53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Tontti</w:t>
            </w:r>
          </w:p>
          <w:p w14:paraId="5BBCC5A4" w14:textId="77777777" w:rsidR="00AE3C53" w:rsidRDefault="00AE3C53" w:rsidP="00AE3C53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14:paraId="73F6FEDD" w14:textId="77777777" w:rsidR="00AE3C53" w:rsidRDefault="00AE3C53" w:rsidP="00AE3C53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Tarkiste</w:t>
            </w:r>
          </w:p>
          <w:p w14:paraId="659C5FC4" w14:textId="77777777" w:rsidR="00AE3C53" w:rsidRDefault="00AE3C53" w:rsidP="00AE3C53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14:paraId="3B12C93B" w14:textId="77777777" w:rsidR="00AE3C53" w:rsidRDefault="00AE3C53" w:rsidP="00AE3C53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Rakennus</w:t>
            </w:r>
          </w:p>
          <w:p w14:paraId="5ABEACE8" w14:textId="77777777" w:rsidR="00AE3C53" w:rsidRDefault="00AE3C53" w:rsidP="00AE3C53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67" w:type="dxa"/>
            <w:gridSpan w:val="5"/>
            <w:tcBorders>
              <w:bottom w:val="single" w:sz="4" w:space="0" w:color="auto"/>
            </w:tcBorders>
          </w:tcPr>
          <w:p w14:paraId="5FFC1D44" w14:textId="77777777" w:rsidR="00AE3C53" w:rsidRDefault="00AE3C53" w:rsidP="00AE3C53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Laitostunnus</w:t>
            </w:r>
          </w:p>
          <w:p w14:paraId="65FBA380" w14:textId="77777777" w:rsidR="00AE3C53" w:rsidRDefault="00AE3C53" w:rsidP="00AE3C53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E3C53" w14:paraId="30B20F97" w14:textId="77777777" w:rsidTr="0088657E">
        <w:trPr>
          <w:gridAfter w:val="1"/>
          <w:wAfter w:w="18" w:type="dxa"/>
          <w:cantSplit/>
          <w:trHeight w:val="435"/>
        </w:trPr>
        <w:tc>
          <w:tcPr>
            <w:tcW w:w="2835" w:type="dxa"/>
            <w:gridSpan w:val="14"/>
            <w:tcBorders>
              <w:bottom w:val="single" w:sz="4" w:space="0" w:color="auto"/>
            </w:tcBorders>
          </w:tcPr>
          <w:p w14:paraId="30941EB9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3D6B7082" w14:textId="77777777" w:rsidR="00AE3C53" w:rsidRPr="00F664C6" w:rsidRDefault="00AE3C53" w:rsidP="00AE3C53">
            <w: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</w:tcPr>
          <w:p w14:paraId="5DC7F8C7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5B9FC40E" w14:textId="77777777" w:rsidR="00AE3C53" w:rsidRPr="00F664C6" w:rsidRDefault="00AE3C53" w:rsidP="00AE3C53">
            <w: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14:paraId="1B313E28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4B2A3BAE" w14:textId="77777777" w:rsidR="00AE3C53" w:rsidRPr="00F664C6" w:rsidRDefault="00AE3C53" w:rsidP="00AE3C53">
            <w: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</w:tcPr>
          <w:p w14:paraId="2E405010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744C4515" w14:textId="77777777" w:rsidR="00AE3C53" w:rsidRPr="00F664C6" w:rsidRDefault="00AE3C53" w:rsidP="00AE3C53">
            <w: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</w:tcPr>
          <w:p w14:paraId="2D033D94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705E0F7C" w14:textId="77777777" w:rsidR="00AE3C53" w:rsidRPr="00F664C6" w:rsidRDefault="00AE3C53" w:rsidP="00AE3C53">
            <w: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14:paraId="6384F524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7EBD51E5" w14:textId="77777777" w:rsidR="00AE3C53" w:rsidRPr="00F664C6" w:rsidRDefault="00AE3C53" w:rsidP="00AE3C53">
            <w: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14:paraId="3FFBCD01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39F4814C" w14:textId="77777777" w:rsidR="00AE3C53" w:rsidRPr="00F664C6" w:rsidRDefault="00AE3C53" w:rsidP="00AE3C53">
            <w: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67" w:type="dxa"/>
            <w:gridSpan w:val="5"/>
            <w:tcBorders>
              <w:bottom w:val="single" w:sz="4" w:space="0" w:color="auto"/>
            </w:tcBorders>
          </w:tcPr>
          <w:p w14:paraId="74110398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4BC3C6E5" w14:textId="77777777" w:rsidR="00AE3C53" w:rsidRPr="00F664C6" w:rsidRDefault="00AE3C53" w:rsidP="00AE3C53">
            <w: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C53" w14:paraId="6E7F6690" w14:textId="77777777" w:rsidTr="007F76CF">
        <w:trPr>
          <w:gridAfter w:val="1"/>
          <w:wAfter w:w="18" w:type="dxa"/>
          <w:cantSplit/>
          <w:trHeight w:val="435"/>
        </w:trPr>
        <w:tc>
          <w:tcPr>
            <w:tcW w:w="1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0CE9E0" w14:textId="77777777" w:rsidR="00AE3C53" w:rsidRDefault="00AE3C53" w:rsidP="00AE3C53">
            <w:pPr>
              <w:rPr>
                <w:sz w:val="16"/>
              </w:rPr>
            </w:pPr>
          </w:p>
          <w:p w14:paraId="1C74FDEF" w14:textId="77777777" w:rsidR="00AE3C53" w:rsidRDefault="00AE3C53" w:rsidP="00AE3C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Tontin hallintamuoto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E7F35" w14:textId="77777777" w:rsidR="00AE3C53" w:rsidRPr="000200D0" w:rsidRDefault="00AE3C53" w:rsidP="00AE3C53">
            <w:pPr>
              <w:spacing w:before="160"/>
              <w:rPr>
                <w:rFonts w:ascii="Arial" w:hAnsi="Arial"/>
                <w:sz w:val="16"/>
              </w:rPr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rFonts w:ascii="Arial" w:hAnsi="Arial"/>
                <w:sz w:val="16"/>
              </w:rPr>
              <w:t xml:space="preserve">  oma</w:t>
            </w:r>
          </w:p>
        </w:tc>
        <w:tc>
          <w:tcPr>
            <w:tcW w:w="779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2F5BD" w14:textId="77777777" w:rsidR="00AE3C53" w:rsidRPr="0088657E" w:rsidRDefault="00AE3C53" w:rsidP="00AE3C53">
            <w:pPr>
              <w:rPr>
                <w:sz w:val="14"/>
                <w:szCs w:val="14"/>
              </w:rPr>
            </w:pPr>
          </w:p>
          <w:p w14:paraId="25BA1334" w14:textId="77777777" w:rsidR="00AE3C53" w:rsidRPr="00726567" w:rsidRDefault="00AE3C53" w:rsidP="00AE3C53">
            <w: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rFonts w:ascii="Arial" w:hAnsi="Arial"/>
                <w:sz w:val="16"/>
              </w:rPr>
              <w:t xml:space="preserve">  vuokra</w:t>
            </w:r>
          </w:p>
        </w:tc>
      </w:tr>
      <w:tr w:rsidR="00AE3C53" w14:paraId="58E4001B" w14:textId="77777777">
        <w:trPr>
          <w:gridAfter w:val="1"/>
          <w:wAfter w:w="18" w:type="dxa"/>
          <w:cantSplit/>
          <w:trHeight w:val="435"/>
        </w:trPr>
        <w:tc>
          <w:tcPr>
            <w:tcW w:w="15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96C1" w14:textId="77777777" w:rsidR="00AE3C53" w:rsidRDefault="00AE3C53" w:rsidP="00AE3C53">
            <w:pPr>
              <w:rPr>
                <w:rFonts w:ascii="Arial" w:hAnsi="Arial"/>
                <w:sz w:val="14"/>
                <w:szCs w:val="14"/>
              </w:rPr>
            </w:pPr>
            <w:r w:rsidRPr="00C505FD">
              <w:rPr>
                <w:rFonts w:ascii="Arial" w:hAnsi="Arial"/>
                <w:sz w:val="14"/>
                <w:szCs w:val="14"/>
              </w:rPr>
              <w:t>Asuntojen l</w:t>
            </w:r>
            <w:r>
              <w:rPr>
                <w:rFonts w:ascii="Arial" w:hAnsi="Arial"/>
                <w:sz w:val="14"/>
                <w:szCs w:val="14"/>
              </w:rPr>
              <w:t>ukumäärä</w:t>
            </w:r>
          </w:p>
          <w:p w14:paraId="013A2815" w14:textId="77777777" w:rsidR="00AE3C53" w:rsidRPr="00C505FD" w:rsidRDefault="00AE3C53" w:rsidP="00AE3C53">
            <w: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96C" w14:textId="77777777" w:rsidR="00AE3C53" w:rsidRDefault="00AE3C53" w:rsidP="00AE3C53">
            <w:pPr>
              <w:rPr>
                <w:rFonts w:ascii="Arial" w:hAnsi="Arial"/>
                <w:sz w:val="14"/>
                <w:szCs w:val="14"/>
              </w:rPr>
            </w:pPr>
            <w:r w:rsidRPr="00C505FD">
              <w:rPr>
                <w:rFonts w:ascii="Arial" w:hAnsi="Arial"/>
                <w:sz w:val="14"/>
                <w:szCs w:val="14"/>
              </w:rPr>
              <w:t>Pinta-ala yhteensä</w:t>
            </w:r>
          </w:p>
          <w:p w14:paraId="09792C21" w14:textId="77777777" w:rsidR="00AE3C53" w:rsidRPr="00C505FD" w:rsidRDefault="00AE3C53" w:rsidP="00AE3C53">
            <w: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AF71" w14:textId="77777777" w:rsidR="00AE3C53" w:rsidRDefault="00AE3C53" w:rsidP="00AE3C53">
            <w:pPr>
              <w:rPr>
                <w:rFonts w:ascii="Arial" w:hAnsi="Arial"/>
                <w:sz w:val="14"/>
                <w:szCs w:val="14"/>
              </w:rPr>
            </w:pPr>
            <w:r w:rsidRPr="00C505FD">
              <w:rPr>
                <w:rFonts w:ascii="Arial" w:hAnsi="Arial"/>
                <w:sz w:val="14"/>
                <w:szCs w:val="14"/>
              </w:rPr>
              <w:t>Valmistumisvuosi</w:t>
            </w:r>
          </w:p>
          <w:p w14:paraId="4ABD3BC8" w14:textId="77777777" w:rsidR="00AE3C53" w:rsidRPr="00C505FD" w:rsidRDefault="00AE3C53" w:rsidP="00AE3C53">
            <w: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52EA" w14:textId="77777777" w:rsidR="00AE3C53" w:rsidRDefault="00AE3C53" w:rsidP="00AE3C53">
            <w:pPr>
              <w:rPr>
                <w:rFonts w:ascii="Arial" w:hAnsi="Arial" w:cs="Arial"/>
                <w:sz w:val="14"/>
                <w:szCs w:val="14"/>
              </w:rPr>
            </w:pPr>
            <w:r w:rsidRPr="00C505FD">
              <w:rPr>
                <w:rFonts w:ascii="Arial" w:hAnsi="Arial" w:cs="Arial"/>
                <w:sz w:val="14"/>
                <w:szCs w:val="14"/>
              </w:rPr>
              <w:t xml:space="preserve">Yli 2 kk tyhjinä olleiden as. </w:t>
            </w:r>
            <w:proofErr w:type="gramStart"/>
            <w:r w:rsidRPr="00C505FD">
              <w:rPr>
                <w:rFonts w:ascii="Arial" w:hAnsi="Arial" w:cs="Arial"/>
                <w:sz w:val="14"/>
                <w:szCs w:val="14"/>
              </w:rPr>
              <w:t>lkm</w:t>
            </w:r>
            <w:proofErr w:type="gramEnd"/>
          </w:p>
          <w:p w14:paraId="3F98C8B4" w14:textId="77777777" w:rsidR="00AE3C53" w:rsidRPr="00C505FD" w:rsidRDefault="00AE3C53" w:rsidP="00AE3C53">
            <w: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783B" w14:textId="77777777" w:rsidR="00AE3C53" w:rsidRDefault="00AE3C53" w:rsidP="00AE3C53">
            <w:pPr>
              <w:rPr>
                <w:rFonts w:ascii="Arial" w:hAnsi="Arial"/>
                <w:sz w:val="14"/>
                <w:szCs w:val="14"/>
              </w:rPr>
            </w:pPr>
            <w:r w:rsidRPr="005671CC">
              <w:rPr>
                <w:rFonts w:ascii="Arial" w:hAnsi="Arial"/>
                <w:sz w:val="14"/>
                <w:szCs w:val="14"/>
              </w:rPr>
              <w:t>Tämänhetkinen käyttöaste %</w:t>
            </w:r>
          </w:p>
          <w:p w14:paraId="54095D47" w14:textId="77777777" w:rsidR="00AE3C53" w:rsidRPr="008F7ACF" w:rsidRDefault="00AE3C53" w:rsidP="00AE3C53">
            <w: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64C5193" w14:textId="77777777" w:rsidR="00AE3C53" w:rsidRDefault="00AE3C53" w:rsidP="00AE3C53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Vuoden keski</w:t>
            </w:r>
            <w:r w:rsidRPr="008F7ACF">
              <w:rPr>
                <w:rFonts w:ascii="Arial" w:hAnsi="Arial"/>
                <w:sz w:val="14"/>
                <w:szCs w:val="14"/>
              </w:rPr>
              <w:t>käyttöaste %</w:t>
            </w:r>
          </w:p>
          <w:p w14:paraId="38E233A5" w14:textId="77777777" w:rsidR="00AE3C53" w:rsidRPr="008F7ACF" w:rsidRDefault="00AE3C53" w:rsidP="00AE3C53">
            <w: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C53" w14:paraId="11FFFAD5" w14:textId="77777777" w:rsidTr="0088657E">
        <w:trPr>
          <w:gridAfter w:val="1"/>
          <w:wAfter w:w="18" w:type="dxa"/>
          <w:cantSplit/>
          <w:trHeight w:val="360"/>
        </w:trPr>
        <w:tc>
          <w:tcPr>
            <w:tcW w:w="10472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4EA5E" w14:textId="77777777" w:rsidR="00AE3C53" w:rsidRPr="00C334E9" w:rsidRDefault="00AE3C53" w:rsidP="00AE3C53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 w:rsidRPr="00C334E9">
              <w:rPr>
                <w:rFonts w:ascii="Arial" w:hAnsi="Arial" w:cs="Arial"/>
                <w:b/>
                <w:sz w:val="16"/>
                <w:szCs w:val="16"/>
              </w:rPr>
              <w:t>HALLINTAMUOTO</w:t>
            </w:r>
          </w:p>
        </w:tc>
      </w:tr>
      <w:tr w:rsidR="00AE3C53" w14:paraId="25B01C68" w14:textId="77777777" w:rsidTr="00AB78AD">
        <w:trPr>
          <w:gridAfter w:val="1"/>
          <w:wAfter w:w="18" w:type="dxa"/>
          <w:cantSplit/>
          <w:trHeight w:val="427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467953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3EA9249E" w14:textId="77777777" w:rsidR="00AE3C53" w:rsidRPr="005059D3" w:rsidRDefault="00AE3C53" w:rsidP="00AE3C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3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E9577" w14:textId="77777777" w:rsidR="00AE3C53" w:rsidRPr="00B003AC" w:rsidRDefault="00AE3C53" w:rsidP="00AE3C5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Kiinteistö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-  osakeyhtiö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8EECA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131D9F44" w14:textId="77777777" w:rsidR="00AE3C53" w:rsidRPr="005059D3" w:rsidRDefault="00AE3C53" w:rsidP="00AE3C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3AC0C" w14:textId="77777777" w:rsidR="00AE3C53" w:rsidRDefault="00AE3C53" w:rsidP="00AE3C53">
            <w:pPr>
              <w:spacing w:before="120"/>
            </w:pPr>
            <w:r>
              <w:rPr>
                <w:rFonts w:ascii="Arial" w:hAnsi="Arial"/>
                <w:sz w:val="16"/>
                <w:szCs w:val="16"/>
              </w:rPr>
              <w:t>Suoraan omis-tettu vuokratalo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C38FA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3642A8F6" w14:textId="77777777" w:rsidR="00AE3C53" w:rsidRPr="005059D3" w:rsidRDefault="00AE3C53" w:rsidP="00AE3C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8AC8D" w14:textId="77777777" w:rsidR="00AE3C53" w:rsidRDefault="00AE3C53" w:rsidP="00AE3C5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Asunto-osake-yhtiö (vuokratalo)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06622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75BACFB6" w14:textId="77777777" w:rsidR="00AE3C53" w:rsidRPr="005059D3" w:rsidRDefault="00AE3C53" w:rsidP="00AE3C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F5D27" w14:textId="77777777" w:rsidR="00AE3C53" w:rsidRDefault="00AE3C53" w:rsidP="00AE3C53">
            <w:pPr>
              <w:spacing w:before="120"/>
            </w:pPr>
            <w:r>
              <w:rPr>
                <w:rFonts w:ascii="Arial" w:hAnsi="Arial"/>
                <w:sz w:val="16"/>
                <w:szCs w:val="16"/>
              </w:rPr>
              <w:t>Keskinäinen kiinteistöosakeyhtiö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55817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5CF149AA" w14:textId="77777777" w:rsidR="00AE3C53" w:rsidRPr="005059D3" w:rsidRDefault="00AE3C53" w:rsidP="00AE3C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3DA65" w14:textId="77777777" w:rsidR="00AE3C53" w:rsidRDefault="00AE3C53" w:rsidP="00AE3C5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Asunto-osakkeet</w:t>
            </w:r>
          </w:p>
          <w:p w14:paraId="3BFE3427" w14:textId="77777777" w:rsidR="00AE3C53" w:rsidRPr="005059D3" w:rsidRDefault="00AE3C53" w:rsidP="00AE3C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(seka- tai vuokratalossa)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37F61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46DA8374" w14:textId="77777777" w:rsidR="00AE3C53" w:rsidRPr="005059D3" w:rsidRDefault="00AE3C53" w:rsidP="00AE3C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1E377" w14:textId="77777777" w:rsidR="00AE3C53" w:rsidRPr="005A092B" w:rsidRDefault="00AE3C53" w:rsidP="00AE3C53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Yksittäinen omakotitalo</w:t>
            </w:r>
          </w:p>
        </w:tc>
      </w:tr>
      <w:tr w:rsidR="00AE3C53" w14:paraId="29305F1D" w14:textId="77777777" w:rsidTr="0088657E">
        <w:trPr>
          <w:gridAfter w:val="1"/>
          <w:wAfter w:w="18" w:type="dxa"/>
          <w:cantSplit/>
          <w:trHeight w:val="333"/>
        </w:trPr>
        <w:tc>
          <w:tcPr>
            <w:tcW w:w="10472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E82E4" w14:textId="77777777" w:rsidR="00AE3C53" w:rsidRPr="00C334E9" w:rsidRDefault="00AE3C53" w:rsidP="00AE3C53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HAETAAN PURKULUPAA</w:t>
            </w:r>
          </w:p>
        </w:tc>
      </w:tr>
      <w:tr w:rsidR="00AE3C53" w14:paraId="7A7AC320" w14:textId="77777777" w:rsidTr="00FA498C">
        <w:trPr>
          <w:cantSplit/>
          <w:trHeight w:val="435"/>
        </w:trPr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BD9FCC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68A81ACA" w14:textId="77777777" w:rsidR="00AE3C53" w:rsidRPr="005059D3" w:rsidRDefault="00AE3C53" w:rsidP="00AE3C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8B4BE" w14:textId="77777777" w:rsidR="00AE3C53" w:rsidRDefault="00AE3C53" w:rsidP="00AE3C53">
            <w:pPr>
              <w:rPr>
                <w:rFonts w:ascii="Arial" w:hAnsi="Arial"/>
                <w:sz w:val="16"/>
                <w:szCs w:val="16"/>
              </w:rPr>
            </w:pPr>
          </w:p>
          <w:p w14:paraId="12DA8C15" w14:textId="77777777" w:rsidR="00AE3C53" w:rsidRPr="005A092B" w:rsidRDefault="00AE3C53" w:rsidP="00AE3C5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Kaikille rakennuksille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CB7CD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656419D3" w14:textId="77777777" w:rsidR="00AE3C53" w:rsidRPr="005059D3" w:rsidRDefault="00AE3C53" w:rsidP="00AE3C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F9223" w14:textId="77777777" w:rsidR="00AE3C53" w:rsidRDefault="00AE3C53" w:rsidP="00AE3C53">
            <w:pPr>
              <w:rPr>
                <w:rFonts w:ascii="Arial" w:hAnsi="Arial"/>
                <w:sz w:val="16"/>
                <w:szCs w:val="16"/>
              </w:rPr>
            </w:pPr>
          </w:p>
          <w:p w14:paraId="3DD6246D" w14:textId="77777777" w:rsidR="00AE3C53" w:rsidRPr="005A092B" w:rsidRDefault="00AE3C53" w:rsidP="00AE3C5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Osalle rakennuksista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05006" w14:textId="77777777" w:rsidR="00AE3C53" w:rsidRPr="005059D3" w:rsidRDefault="00AE3C53" w:rsidP="00AE3C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ADBA2" w14:textId="77777777" w:rsidR="00AE3C53" w:rsidRPr="00FF289A" w:rsidRDefault="00AE3C53" w:rsidP="00AE3C53">
            <w:pPr>
              <w:rPr>
                <w:rFonts w:ascii="Arial" w:hAnsi="Arial"/>
                <w:sz w:val="16"/>
                <w:szCs w:val="16"/>
                <w:vertAlign w:val="superscript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8AD71" w14:textId="77777777" w:rsidR="00AE3C53" w:rsidRPr="005059D3" w:rsidRDefault="00AE3C53" w:rsidP="00AE3C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2AEDA" w14:textId="77777777" w:rsidR="00AE3C53" w:rsidRPr="00FF289A" w:rsidRDefault="00AE3C53" w:rsidP="00AE3C53"/>
        </w:tc>
      </w:tr>
      <w:tr w:rsidR="00AE3C53" w14:paraId="5AB2B848" w14:textId="77777777" w:rsidTr="00E80551">
        <w:trPr>
          <w:cantSplit/>
          <w:trHeight w:val="435"/>
        </w:trPr>
        <w:tc>
          <w:tcPr>
            <w:tcW w:w="10490" w:type="dxa"/>
            <w:gridSpan w:val="56"/>
            <w:tcBorders>
              <w:left w:val="nil"/>
              <w:right w:val="nil"/>
            </w:tcBorders>
          </w:tcPr>
          <w:p w14:paraId="529C8BF9" w14:textId="77777777" w:rsidR="00AE3C53" w:rsidRPr="00C334E9" w:rsidRDefault="00AE3C53" w:rsidP="00AE3C53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HAKEMUKSEN PERUSTELUT</w:t>
            </w:r>
          </w:p>
        </w:tc>
      </w:tr>
      <w:tr w:rsidR="00AE3C53" w14:paraId="6D76EA5B" w14:textId="77777777" w:rsidTr="004652E6">
        <w:trPr>
          <w:gridAfter w:val="1"/>
          <w:wAfter w:w="18" w:type="dxa"/>
          <w:cantSplit/>
          <w:trHeight w:val="435"/>
        </w:trPr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54806B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65CF4FAD" w14:textId="77777777" w:rsidR="00AE3C53" w:rsidRPr="005059D3" w:rsidRDefault="00AE3C53" w:rsidP="00AE3C53">
            <w:pPr>
              <w:spacing w:after="40"/>
              <w:ind w:right="-17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092A3" w14:textId="77777777" w:rsidR="00AE3C53" w:rsidRPr="005A092B" w:rsidRDefault="00AE3C53" w:rsidP="00AE3C53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Vuokra-asuntojen ylitarjonta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65B8C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76A2C5A6" w14:textId="77777777" w:rsidR="00AE3C53" w:rsidRPr="005059D3" w:rsidRDefault="00AE3C53" w:rsidP="00AE3C53">
            <w:pPr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56F8F" w14:textId="77777777" w:rsidR="00AE3C53" w:rsidRPr="005A092B" w:rsidRDefault="00AE3C53" w:rsidP="00AE3C53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Omistajan taloudelliset vaikeudet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59D56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4F41C4A8" w14:textId="77777777" w:rsidR="00AE3C53" w:rsidRPr="005059D3" w:rsidRDefault="00AE3C53" w:rsidP="00AE3C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247C2" w14:textId="77777777" w:rsidR="00AE3C53" w:rsidRPr="005F5115" w:rsidRDefault="00AE3C53" w:rsidP="00AE3C53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Väestöltään vähenevä alue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7B871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45DB8E28" w14:textId="77777777" w:rsidR="00AE3C53" w:rsidRPr="005059D3" w:rsidRDefault="00AE3C53" w:rsidP="00AE3C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97CD6" w14:textId="77777777" w:rsidR="00AE3C53" w:rsidRPr="005A092B" w:rsidRDefault="00AE3C53" w:rsidP="00AE3C53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Ei vastaa nykyisiä vaatimuksia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6CB3A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5C8F2D5C" w14:textId="77777777" w:rsidR="00AE3C53" w:rsidRPr="005059D3" w:rsidRDefault="00AE3C53" w:rsidP="00AE3C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C1296" w14:textId="77777777" w:rsidR="00AE3C53" w:rsidRPr="005A092B" w:rsidRDefault="00AE3C53" w:rsidP="00AE3C53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Asunto/ rakennus tyhjillään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20179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052F57E7" w14:textId="77777777" w:rsidR="00AE3C53" w:rsidRPr="005059D3" w:rsidRDefault="00AE3C53" w:rsidP="00AE3C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BDD56" w14:textId="77777777" w:rsidR="00AE3C53" w:rsidRPr="005A092B" w:rsidRDefault="00AE3C53" w:rsidP="00AE3C53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Asunto/ rakennus tuhoutunut</w:t>
            </w:r>
          </w:p>
        </w:tc>
      </w:tr>
      <w:tr w:rsidR="00AE3C53" w14:paraId="38ABC8D1" w14:textId="77777777">
        <w:trPr>
          <w:cantSplit/>
          <w:trHeight w:val="435"/>
        </w:trPr>
        <w:tc>
          <w:tcPr>
            <w:tcW w:w="10490" w:type="dxa"/>
            <w:gridSpan w:val="56"/>
            <w:tcBorders>
              <w:left w:val="nil"/>
              <w:right w:val="nil"/>
            </w:tcBorders>
          </w:tcPr>
          <w:p w14:paraId="06099528" w14:textId="77777777" w:rsidR="00AE3C53" w:rsidRPr="00C334E9" w:rsidRDefault="00AE3C53" w:rsidP="00AE3C53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KOHTEEN KUNTO</w:t>
            </w:r>
          </w:p>
        </w:tc>
      </w:tr>
      <w:tr w:rsidR="00AE3C53" w14:paraId="172D1FA1" w14:textId="77777777" w:rsidTr="00863BDF">
        <w:trPr>
          <w:gridAfter w:val="1"/>
          <w:wAfter w:w="18" w:type="dxa"/>
          <w:cantSplit/>
          <w:trHeight w:val="435"/>
        </w:trPr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43D6FD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129B7251" w14:textId="77777777" w:rsidR="00AE3C53" w:rsidRPr="005059D3" w:rsidRDefault="00AE3C53" w:rsidP="00AE3C53">
            <w:pPr>
              <w:spacing w:after="40"/>
              <w:ind w:right="-17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D4F0F" w14:textId="77777777" w:rsidR="00AE3C53" w:rsidRPr="005A092B" w:rsidRDefault="00AE3C53" w:rsidP="00AE3C53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Normaali kunto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EF726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7A6C3AA7" w14:textId="77777777" w:rsidR="00AE3C53" w:rsidRPr="005059D3" w:rsidRDefault="00AE3C53" w:rsidP="00AE3C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30E4F" w14:textId="77777777" w:rsidR="00AE3C53" w:rsidRDefault="00AE3C53" w:rsidP="00AE3C53">
            <w:pPr>
              <w:rPr>
                <w:rFonts w:ascii="Arial" w:hAnsi="Arial"/>
                <w:sz w:val="16"/>
                <w:szCs w:val="16"/>
              </w:rPr>
            </w:pPr>
          </w:p>
          <w:p w14:paraId="6718A711" w14:textId="77777777" w:rsidR="00AE3C53" w:rsidRPr="005A092B" w:rsidRDefault="00AE3C53" w:rsidP="00AE3C5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Huono kunto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E241F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7A4C9725" w14:textId="77777777" w:rsidR="00AE3C53" w:rsidRPr="005059D3" w:rsidRDefault="00AE3C53" w:rsidP="00AE3C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F5722" w14:textId="77777777" w:rsidR="00AE3C53" w:rsidRDefault="00AE3C53" w:rsidP="00AE3C53">
            <w:pPr>
              <w:rPr>
                <w:rFonts w:ascii="Arial" w:hAnsi="Arial"/>
                <w:sz w:val="16"/>
                <w:szCs w:val="16"/>
              </w:rPr>
            </w:pPr>
          </w:p>
          <w:p w14:paraId="69CE9462" w14:textId="77777777" w:rsidR="00AE3C53" w:rsidRPr="005A092B" w:rsidRDefault="00AE3C53" w:rsidP="00AE3C5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Peruskorjattu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F560F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0E354ADA" w14:textId="77777777" w:rsidR="00AE3C53" w:rsidRPr="005059D3" w:rsidRDefault="00AE3C53" w:rsidP="00AE3C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55906" w14:textId="77777777" w:rsidR="00AE3C53" w:rsidRPr="005F5115" w:rsidRDefault="00AE3C53" w:rsidP="00AE3C53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Peruskorjauksen tarpeessa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50E1F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0FEBBE64" w14:textId="77777777" w:rsidR="00AE3C53" w:rsidRPr="005059D3" w:rsidRDefault="00AE3C53" w:rsidP="00AE3C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3B102" w14:textId="77777777" w:rsidR="00AE3C53" w:rsidRDefault="00AE3C53" w:rsidP="00AE3C53">
            <w:pPr>
              <w:rPr>
                <w:rFonts w:ascii="Arial" w:hAnsi="Arial"/>
                <w:sz w:val="16"/>
                <w:szCs w:val="16"/>
              </w:rPr>
            </w:pPr>
          </w:p>
          <w:p w14:paraId="5CDA79C8" w14:textId="77777777" w:rsidR="00AE3C53" w:rsidRPr="005A092B" w:rsidRDefault="00AE3C53" w:rsidP="00AE3C5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Kosteusvauriot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7EE89D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53AEABA5" w14:textId="77777777" w:rsidR="00AE3C53" w:rsidRPr="005059D3" w:rsidRDefault="00AE3C53" w:rsidP="00AE3C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BC642" w14:textId="77777777" w:rsidR="00AE3C53" w:rsidRDefault="00AE3C53" w:rsidP="00AE3C53">
            <w:pPr>
              <w:rPr>
                <w:rFonts w:ascii="Arial" w:hAnsi="Arial"/>
                <w:sz w:val="16"/>
                <w:szCs w:val="16"/>
              </w:rPr>
            </w:pPr>
          </w:p>
          <w:p w14:paraId="4BF1D2B4" w14:textId="77777777" w:rsidR="00AE3C53" w:rsidRPr="005A092B" w:rsidRDefault="00AE3C53" w:rsidP="00AE3C5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Homevauriot</w:t>
            </w:r>
          </w:p>
        </w:tc>
      </w:tr>
      <w:tr w:rsidR="00AE3C53" w14:paraId="15A74BB4" w14:textId="77777777">
        <w:trPr>
          <w:cantSplit/>
          <w:trHeight w:val="435"/>
        </w:trPr>
        <w:tc>
          <w:tcPr>
            <w:tcW w:w="10490" w:type="dxa"/>
            <w:gridSpan w:val="56"/>
            <w:tcBorders>
              <w:left w:val="nil"/>
              <w:right w:val="nil"/>
            </w:tcBorders>
          </w:tcPr>
          <w:p w14:paraId="39232DF8" w14:textId="77777777" w:rsidR="00AE3C53" w:rsidRPr="00C334E9" w:rsidRDefault="00AE3C53" w:rsidP="00AE3C53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VUOKRALAISTEN ASUMINEN JATKOSSA</w:t>
            </w:r>
          </w:p>
        </w:tc>
      </w:tr>
      <w:tr w:rsidR="00AE3C53" w14:paraId="70CA2CF1" w14:textId="77777777" w:rsidTr="003C3817">
        <w:trPr>
          <w:cantSplit/>
          <w:trHeight w:val="435"/>
        </w:trPr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0FEC3E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53E6D4AC" w14:textId="77777777" w:rsidR="00AE3C53" w:rsidRPr="005059D3" w:rsidRDefault="00AE3C53" w:rsidP="00AE3C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9B5A1" w14:textId="77777777" w:rsidR="00AE3C53" w:rsidRPr="005A092B" w:rsidRDefault="00AE3C53" w:rsidP="00AE3C53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Nykyinen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vuokra-suhde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jatkuu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9D7F4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1F1E65CA" w14:textId="77777777" w:rsidR="00AE3C53" w:rsidRPr="005059D3" w:rsidRDefault="00AE3C53" w:rsidP="00AE3C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3A80F" w14:textId="77777777" w:rsidR="00AE3C53" w:rsidRPr="005A092B" w:rsidRDefault="00AE3C53" w:rsidP="00AE3C53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Tarjotaan asuntoa muista kohteista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331B3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1F566962" w14:textId="77777777" w:rsidR="00AE3C53" w:rsidRPr="005059D3" w:rsidRDefault="00AE3C53" w:rsidP="00AE3C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5A7C5" w14:textId="77777777" w:rsidR="00AE3C53" w:rsidRPr="00ED5FA1" w:rsidRDefault="00AE3C53" w:rsidP="00AE3C53">
            <w:pPr>
              <w:spacing w:before="40"/>
            </w:pPr>
            <w:r>
              <w:rPr>
                <w:rFonts w:ascii="Arial" w:hAnsi="Arial"/>
                <w:sz w:val="16"/>
                <w:szCs w:val="16"/>
              </w:rPr>
              <w:t>Kunta järjestää asunnot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2223C" w14:textId="77777777" w:rsidR="00AE3C53" w:rsidRDefault="00AE3C53" w:rsidP="00AE3C53">
            <w:pPr>
              <w:rPr>
                <w:rFonts w:ascii="Arial" w:hAnsi="Arial"/>
                <w:sz w:val="14"/>
              </w:rPr>
            </w:pPr>
          </w:p>
          <w:p w14:paraId="06782055" w14:textId="77777777" w:rsidR="00AE3C53" w:rsidRPr="005059D3" w:rsidRDefault="00AE3C53" w:rsidP="00AE3C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2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D09C3" w14:textId="77777777" w:rsidR="00AE3C53" w:rsidRPr="005A092B" w:rsidRDefault="00AE3C53" w:rsidP="00AE3C53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Tarjotaan vuokralaisille omistusasunnoiksi</w:t>
            </w:r>
          </w:p>
        </w:tc>
        <w:tc>
          <w:tcPr>
            <w:tcW w:w="22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C501C" w14:textId="77777777" w:rsidR="00AE3C53" w:rsidRPr="005A092B" w:rsidRDefault="00AE3C53" w:rsidP="00AE3C53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172B1389" w14:textId="77777777" w:rsidR="00422611" w:rsidRDefault="00422611"/>
    <w:p w14:paraId="6A993D84" w14:textId="77777777" w:rsidR="00FA498C" w:rsidRDefault="00FA498C"/>
    <w:p w14:paraId="13D9ED7D" w14:textId="77777777" w:rsidR="00FA498C" w:rsidRDefault="00FA498C"/>
    <w:p w14:paraId="2A78838B" w14:textId="77777777" w:rsidR="00FA498C" w:rsidRDefault="00FA498C"/>
    <w:p w14:paraId="6C5B28A3" w14:textId="77777777" w:rsidR="00422611" w:rsidRPr="003A2A3D" w:rsidRDefault="00E91F3A" w:rsidP="004226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Lomake ARA 5</w:t>
      </w:r>
      <w:r w:rsidR="00756FA7">
        <w:rPr>
          <w:rFonts w:ascii="Arial" w:hAnsi="Arial" w:cs="Arial"/>
          <w:sz w:val="16"/>
          <w:szCs w:val="16"/>
        </w:rPr>
        <w:t>f</w:t>
      </w:r>
      <w:r w:rsidR="00422611">
        <w:rPr>
          <w:rFonts w:ascii="Arial" w:hAnsi="Arial" w:cs="Arial"/>
          <w:sz w:val="16"/>
          <w:szCs w:val="16"/>
        </w:rPr>
        <w:t xml:space="preserve">         Sivu 1/2</w:t>
      </w:r>
      <w:r w:rsidR="00422611">
        <w:br w:type="page"/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2325"/>
        <w:gridCol w:w="3402"/>
        <w:gridCol w:w="160"/>
        <w:gridCol w:w="123"/>
        <w:gridCol w:w="1843"/>
        <w:gridCol w:w="1417"/>
        <w:gridCol w:w="851"/>
      </w:tblGrid>
      <w:tr w:rsidR="00692058" w14:paraId="39800F59" w14:textId="77777777">
        <w:trPr>
          <w:cantSplit/>
          <w:trHeight w:val="359"/>
        </w:trPr>
        <w:tc>
          <w:tcPr>
            <w:tcW w:w="104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2D773" w14:textId="77777777" w:rsidR="00692058" w:rsidRPr="00C334E9" w:rsidRDefault="00692058" w:rsidP="00136DAF">
            <w:pPr>
              <w:spacing w:before="2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HAKEMUKSEN PERUSTELUT</w:t>
            </w:r>
          </w:p>
        </w:tc>
      </w:tr>
      <w:tr w:rsidR="00692058" w14:paraId="5FB06BD4" w14:textId="77777777" w:rsidTr="00E67CB2">
        <w:trPr>
          <w:cantSplit/>
          <w:trHeight w:val="3122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A87F" w14:textId="77777777" w:rsidR="00A41EEC" w:rsidRPr="00A41EEC" w:rsidRDefault="00A41EEC" w:rsidP="00A41EEC">
            <w:pPr>
              <w:rPr>
                <w:sz w:val="10"/>
                <w:szCs w:val="10"/>
              </w:rPr>
            </w:pPr>
          </w:p>
          <w:p w14:paraId="3921C5DC" w14:textId="77777777" w:rsidR="00692058" w:rsidRDefault="00692058" w:rsidP="00A41EEC">
            <w: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bookmarkStart w:id="4" w:name="Teksti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30A47" w14:paraId="01357957" w14:textId="77777777" w:rsidTr="005B0F82">
        <w:trPr>
          <w:cantSplit/>
          <w:trHeight w:val="290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E258055" w14:textId="77777777" w:rsidR="00030A47" w:rsidRPr="005059D3" w:rsidRDefault="00030A47" w:rsidP="002906F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14:paraId="4FB8E7F6" w14:textId="77777777" w:rsidR="00030A47" w:rsidRPr="005059D3" w:rsidRDefault="00030A47" w:rsidP="00136DAF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14:paraId="03A7B338" w14:textId="77777777" w:rsidR="00030A47" w:rsidRDefault="00030A47" w:rsidP="00136DAF">
            <w:pPr>
              <w:spacing w:after="40"/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14:paraId="53931F91" w14:textId="77777777" w:rsidR="00030A47" w:rsidRDefault="00030A47" w:rsidP="00136DAF">
            <w:pPr>
              <w:spacing w:after="40"/>
            </w:pPr>
            <w: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  <w:p w14:paraId="4E2EEEAB" w14:textId="77777777" w:rsidR="00030A47" w:rsidRDefault="00030A47" w:rsidP="00136DAF">
            <w:pPr>
              <w:spacing w:after="40"/>
            </w:pPr>
            <w: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14:paraId="7986ECA9" w14:textId="77777777" w:rsidR="00030A47" w:rsidRDefault="00030A47" w:rsidP="00136DAF">
            <w:pPr>
              <w:spacing w:after="40"/>
            </w:pPr>
            <w: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  <w:p w14:paraId="483207BB" w14:textId="77777777" w:rsidR="00030A47" w:rsidRPr="00030A47" w:rsidRDefault="00030A47" w:rsidP="00136DAF">
            <w:pPr>
              <w:spacing w:after="40"/>
            </w:pPr>
            <w: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572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5F5FFC" w14:textId="77777777" w:rsidR="00030A47" w:rsidRPr="00ED5FA1" w:rsidRDefault="00030A47" w:rsidP="00E30D27">
            <w:pPr>
              <w:spacing w:before="60"/>
            </w:pPr>
            <w:r>
              <w:rPr>
                <w:rFonts w:ascii="Arial" w:hAnsi="Arial"/>
                <w:sz w:val="16"/>
                <w:szCs w:val="16"/>
              </w:rPr>
              <w:t>Kunnan lausunto liitteenä</w:t>
            </w:r>
          </w:p>
          <w:p w14:paraId="5FF21239" w14:textId="77777777" w:rsidR="002D4A35" w:rsidRDefault="00030A47" w:rsidP="00E30D27">
            <w:pPr>
              <w:spacing w:before="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Kunnan lausunto </w:t>
            </w:r>
            <w:r w:rsidR="008464BA">
              <w:rPr>
                <w:rFonts w:ascii="Arial" w:hAnsi="Arial"/>
                <w:sz w:val="16"/>
                <w:szCs w:val="16"/>
              </w:rPr>
              <w:t xml:space="preserve">on </w:t>
            </w:r>
            <w:r>
              <w:rPr>
                <w:rFonts w:ascii="Arial" w:hAnsi="Arial"/>
                <w:sz w:val="16"/>
                <w:szCs w:val="16"/>
              </w:rPr>
              <w:t xml:space="preserve">pyydetty toimittamaan </w:t>
            </w:r>
            <w:r w:rsidR="002D4A35">
              <w:rPr>
                <w:rFonts w:ascii="Arial" w:hAnsi="Arial"/>
                <w:sz w:val="16"/>
                <w:szCs w:val="16"/>
              </w:rPr>
              <w:t>ARAan</w:t>
            </w:r>
          </w:p>
          <w:p w14:paraId="64B20014" w14:textId="77777777" w:rsidR="00030A47" w:rsidRDefault="00030A47" w:rsidP="00E30D2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Rasitustodistus liitteenä</w:t>
            </w:r>
          </w:p>
          <w:p w14:paraId="1BB9E446" w14:textId="77777777" w:rsidR="00030A47" w:rsidRDefault="00030A47" w:rsidP="00E30D2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Kaupparekisterinote liitteenä</w:t>
            </w:r>
          </w:p>
          <w:p w14:paraId="4576FF36" w14:textId="77777777" w:rsidR="008464BA" w:rsidRDefault="008464BA" w:rsidP="00E30D2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Kohteen kuntoarvio tai sitä vastaava selvitys kohteen kunnosta</w:t>
            </w:r>
          </w:p>
          <w:p w14:paraId="012993C9" w14:textId="77777777" w:rsidR="00E91F3A" w:rsidRDefault="00E91F3A" w:rsidP="00E30D2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Kunnossapitosuunnitelma eli pitkän tähtäimen suunnitelma (PTS)</w:t>
            </w:r>
          </w:p>
          <w:p w14:paraId="33173F57" w14:textId="77777777" w:rsidR="00030A47" w:rsidRDefault="00030A47" w:rsidP="00E30D2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Hakijan harkitsemat muut tarpeelliset selvitykset liitteenä</w:t>
            </w:r>
          </w:p>
          <w:p w14:paraId="1DE5C4BA" w14:textId="77777777" w:rsidR="00030A47" w:rsidRPr="005B0F82" w:rsidRDefault="005B0F82" w:rsidP="00030A4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Osakeluettelo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B8C391" w14:textId="77777777" w:rsidR="00030A47" w:rsidRDefault="00030A47" w:rsidP="00E30D2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5333F0B" w14:textId="77777777" w:rsidR="00030A47" w:rsidRDefault="00030A47" w:rsidP="00030A4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Jäljellä oleva aravalaina</w:t>
            </w:r>
          </w:p>
          <w:p w14:paraId="2A067562" w14:textId="77777777" w:rsidR="00030A47" w:rsidRDefault="00030A47" w:rsidP="00030A4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Saadut valtion avustukset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54D1ED71" w14:textId="77777777" w:rsidR="00030A47" w:rsidRPr="00ED5FA1" w:rsidRDefault="00030A47" w:rsidP="00030A47">
            <w:pPr>
              <w:spacing w:before="40"/>
              <w:jc w:val="right"/>
            </w:pPr>
            <w: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48EF4C6" w14:textId="77777777" w:rsidR="00030A47" w:rsidRDefault="00030A47" w:rsidP="00E30D2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  <w:p w14:paraId="4B5118E9" w14:textId="77777777" w:rsidR="00030A47" w:rsidRPr="004709A2" w:rsidRDefault="00030A47" w:rsidP="004709A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</w:tr>
      <w:tr w:rsidR="00030A47" w14:paraId="44D9FF34" w14:textId="77777777" w:rsidTr="005B0F82">
        <w:trPr>
          <w:cantSplit/>
          <w:trHeight w:val="267"/>
        </w:trPr>
        <w:tc>
          <w:tcPr>
            <w:tcW w:w="369" w:type="dxa"/>
            <w:vMerge/>
            <w:tcBorders>
              <w:left w:val="single" w:sz="4" w:space="0" w:color="auto"/>
              <w:right w:val="nil"/>
            </w:tcBorders>
          </w:tcPr>
          <w:p w14:paraId="7B7CB826" w14:textId="77777777" w:rsidR="00030A47" w:rsidRDefault="00030A47" w:rsidP="002906F2">
            <w:pPr>
              <w:spacing w:before="40" w:after="40"/>
            </w:pPr>
          </w:p>
        </w:tc>
        <w:tc>
          <w:tcPr>
            <w:tcW w:w="572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B176D3" w14:textId="77777777" w:rsidR="00030A47" w:rsidRDefault="00030A47" w:rsidP="00E30D27">
            <w:pPr>
              <w:spacing w:before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auto"/>
            </w:tcBorders>
          </w:tcPr>
          <w:p w14:paraId="05286D20" w14:textId="77777777" w:rsidR="00030A47" w:rsidRDefault="00030A47" w:rsidP="00E30D2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7AEF0A76" w14:textId="77777777" w:rsidR="00030A47" w:rsidRDefault="00030A47" w:rsidP="00030A4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3F7146A8" w14:textId="77777777" w:rsidR="00030A47" w:rsidRDefault="00030A47" w:rsidP="00030A47">
            <w:pPr>
              <w:spacing w:before="40"/>
              <w:jc w:val="right"/>
            </w:pPr>
            <w: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14:paraId="77B0632F" w14:textId="77777777" w:rsidR="00030A47" w:rsidRDefault="00030A47" w:rsidP="00E30D2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A47" w14:paraId="46EEC36E" w14:textId="77777777" w:rsidTr="005B0F82">
        <w:trPr>
          <w:cantSplit/>
          <w:trHeight w:val="535"/>
        </w:trPr>
        <w:tc>
          <w:tcPr>
            <w:tcW w:w="369" w:type="dxa"/>
            <w:vMerge/>
            <w:tcBorders>
              <w:left w:val="single" w:sz="4" w:space="0" w:color="auto"/>
              <w:right w:val="nil"/>
            </w:tcBorders>
          </w:tcPr>
          <w:p w14:paraId="7A2054EA" w14:textId="77777777" w:rsidR="00030A47" w:rsidRDefault="00030A47" w:rsidP="002906F2">
            <w:pPr>
              <w:spacing w:before="40" w:after="40"/>
            </w:pPr>
          </w:p>
        </w:tc>
        <w:tc>
          <w:tcPr>
            <w:tcW w:w="572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68BD8" w14:textId="77777777" w:rsidR="00030A47" w:rsidRDefault="00030A47" w:rsidP="00E30D27">
            <w:pPr>
              <w:spacing w:before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auto"/>
            </w:tcBorders>
          </w:tcPr>
          <w:p w14:paraId="0A0FBA9C" w14:textId="77777777" w:rsidR="00030A47" w:rsidRDefault="00030A47" w:rsidP="00E30D2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18769DAF" w14:textId="77777777" w:rsidR="00030A47" w:rsidRDefault="00030A47" w:rsidP="00030A4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98C0018" w14:textId="77777777" w:rsidR="00030A47" w:rsidRDefault="00030A47" w:rsidP="004709A2">
            <w:pPr>
              <w:spacing w:before="40"/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14:paraId="2AEC5111" w14:textId="77777777" w:rsidR="00030A47" w:rsidRDefault="00030A47" w:rsidP="00E30D2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A47" w14:paraId="07E94663" w14:textId="77777777" w:rsidTr="005B0F82">
        <w:trPr>
          <w:cantSplit/>
          <w:trHeight w:val="290"/>
        </w:trPr>
        <w:tc>
          <w:tcPr>
            <w:tcW w:w="369" w:type="dxa"/>
            <w:vMerge/>
            <w:tcBorders>
              <w:left w:val="single" w:sz="4" w:space="0" w:color="auto"/>
              <w:right w:val="nil"/>
            </w:tcBorders>
          </w:tcPr>
          <w:p w14:paraId="50CC2D06" w14:textId="77777777" w:rsidR="00030A47" w:rsidRDefault="00030A47" w:rsidP="002906F2">
            <w:pPr>
              <w:spacing w:before="40" w:after="40"/>
            </w:pPr>
          </w:p>
        </w:tc>
        <w:tc>
          <w:tcPr>
            <w:tcW w:w="57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3E825C2" w14:textId="77777777" w:rsidR="00030A47" w:rsidRPr="00030A47" w:rsidRDefault="00030A47" w:rsidP="00E30D27">
            <w:pPr>
              <w:spacing w:before="60"/>
            </w:pPr>
            <w:r>
              <w:fldChar w:fldCharType="begin">
                <w:ffData>
                  <w:name w:val="Teksti145"/>
                  <w:enabled/>
                  <w:calcOnExit w:val="0"/>
                  <w:textInput/>
                </w:ffData>
              </w:fldChar>
            </w:r>
            <w:bookmarkStart w:id="8" w:name="Teksti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60" w:type="dxa"/>
            <w:vMerge/>
            <w:tcBorders>
              <w:left w:val="nil"/>
              <w:right w:val="single" w:sz="4" w:space="0" w:color="auto"/>
            </w:tcBorders>
          </w:tcPr>
          <w:p w14:paraId="3BFD5081" w14:textId="77777777" w:rsidR="00030A47" w:rsidRDefault="00030A47" w:rsidP="00E30D2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00063437" w14:textId="77777777" w:rsidR="00030A47" w:rsidRDefault="00030A47" w:rsidP="00E30D2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</w:tcPr>
          <w:p w14:paraId="090DE32C" w14:textId="77777777" w:rsidR="00030A47" w:rsidRPr="00ED5FA1" w:rsidRDefault="00030A47" w:rsidP="004709A2">
            <w:pPr>
              <w:spacing w:before="40"/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14:paraId="74D0C382" w14:textId="77777777" w:rsidR="00030A47" w:rsidRPr="004709A2" w:rsidRDefault="00030A47" w:rsidP="00E30D2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A47" w14:paraId="6FBB9D27" w14:textId="77777777">
        <w:trPr>
          <w:cantSplit/>
          <w:trHeight w:val="70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B3E047B" w14:textId="77777777" w:rsidR="00030A47" w:rsidRDefault="00030A47" w:rsidP="002906F2">
            <w:pPr>
              <w:spacing w:before="40" w:after="40"/>
            </w:pPr>
          </w:p>
        </w:tc>
        <w:tc>
          <w:tcPr>
            <w:tcW w:w="572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EA539" w14:textId="77777777" w:rsidR="00030A47" w:rsidRPr="00030A47" w:rsidRDefault="00030A47" w:rsidP="00E30D27">
            <w:pPr>
              <w:spacing w:before="60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553A92" w14:textId="77777777" w:rsidR="00030A47" w:rsidRDefault="00030A47" w:rsidP="00E30D2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3B4DC17" w14:textId="77777777" w:rsidR="00030A47" w:rsidRDefault="00030A47" w:rsidP="00E30D2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C6C2B29" w14:textId="77777777" w:rsidR="00030A47" w:rsidRPr="00030A47" w:rsidRDefault="00030A47" w:rsidP="00E30D27">
            <w:pPr>
              <w:spacing w:before="8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C07E57" w14:textId="77777777" w:rsidR="00030A47" w:rsidRPr="004709A2" w:rsidRDefault="00030A47" w:rsidP="00E30D2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A47" w14:paraId="1D37EB77" w14:textId="77777777">
        <w:trPr>
          <w:cantSplit/>
          <w:trHeight w:val="420"/>
        </w:trPr>
        <w:tc>
          <w:tcPr>
            <w:tcW w:w="10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8E14D" w14:textId="77777777" w:rsidR="00030A47" w:rsidRDefault="00030A47" w:rsidP="00811107">
            <w:pPr>
              <w:spacing w:before="120"/>
            </w:pPr>
          </w:p>
        </w:tc>
      </w:tr>
      <w:tr w:rsidR="00030A47" w14:paraId="06121D39" w14:textId="77777777" w:rsidTr="005B0F82">
        <w:trPr>
          <w:cantSplit/>
          <w:trHeight w:val="43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F951" w14:textId="77777777" w:rsidR="00030A47" w:rsidRDefault="00030A47" w:rsidP="00130F8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Paikka ja päivämäärä</w:t>
            </w:r>
          </w:p>
          <w:p w14:paraId="0E795E0A" w14:textId="77777777" w:rsidR="00030A47" w:rsidRDefault="00030A47" w:rsidP="00130F84">
            <w:pPr>
              <w:rPr>
                <w:rFonts w:ascii="Arial" w:hAnsi="Arial"/>
                <w:sz w:val="14"/>
              </w:rPr>
            </w:pPr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4F4B" w14:textId="77777777" w:rsidR="00030A47" w:rsidRDefault="005B0F82" w:rsidP="007E1A5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Hakijan a</w:t>
            </w:r>
            <w:r w:rsidR="00030A47">
              <w:rPr>
                <w:rFonts w:ascii="Arial" w:hAnsi="Arial"/>
                <w:sz w:val="14"/>
              </w:rPr>
              <w:t>llekirjoitus</w:t>
            </w:r>
          </w:p>
          <w:p w14:paraId="2303C9CA" w14:textId="77777777" w:rsidR="00030A47" w:rsidRDefault="00030A47" w:rsidP="007D0A15"/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002E" w14:textId="77777777" w:rsidR="00030A47" w:rsidRDefault="00030A47" w:rsidP="007E1A5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Nimenselvennys</w:t>
            </w:r>
            <w:r w:rsidR="005B0F82">
              <w:rPr>
                <w:rFonts w:ascii="Arial" w:hAnsi="Arial"/>
                <w:sz w:val="14"/>
              </w:rPr>
              <w:t xml:space="preserve"> / asema</w:t>
            </w:r>
          </w:p>
          <w:p w14:paraId="1B50CE96" w14:textId="77777777" w:rsidR="00030A47" w:rsidRDefault="00030A47" w:rsidP="007D0A15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FF7C72E" w14:textId="77777777" w:rsidR="000F432E" w:rsidRDefault="000F432E" w:rsidP="000F432E">
      <w:pPr>
        <w:rPr>
          <w:b/>
          <w:bCs/>
          <w:sz w:val="22"/>
          <w:szCs w:val="22"/>
        </w:rPr>
      </w:pPr>
    </w:p>
    <w:p w14:paraId="5FA127BF" w14:textId="77777777" w:rsidR="00E80551" w:rsidRPr="005015A4" w:rsidRDefault="00E80551" w:rsidP="00E80551">
      <w:pPr>
        <w:rPr>
          <w:rFonts w:ascii="Arial" w:hAnsi="Arial" w:cs="Arial"/>
        </w:rPr>
      </w:pPr>
    </w:p>
    <w:p w14:paraId="447EA3ED" w14:textId="77777777" w:rsidR="00E80551" w:rsidRPr="005015A4" w:rsidRDefault="00E80551" w:rsidP="00E80551">
      <w:pPr>
        <w:rPr>
          <w:rFonts w:ascii="Arial" w:hAnsi="Arial" w:cs="Arial"/>
        </w:rPr>
      </w:pPr>
      <w:r w:rsidRPr="005015A4">
        <w:rPr>
          <w:rFonts w:ascii="Arial" w:hAnsi="Arial" w:cs="Arial"/>
        </w:rPr>
        <w:t xml:space="preserve">ARA voi myöntää </w:t>
      </w:r>
      <w:r w:rsidRPr="005015A4">
        <w:rPr>
          <w:rFonts w:ascii="Arial" w:hAnsi="Arial" w:cs="Arial"/>
          <w:b/>
        </w:rPr>
        <w:t>purkuluvan</w:t>
      </w:r>
      <w:r w:rsidRPr="005015A4">
        <w:rPr>
          <w:rFonts w:ascii="Arial" w:hAnsi="Arial" w:cs="Arial"/>
        </w:rPr>
        <w:t xml:space="preserve">, jos </w:t>
      </w:r>
    </w:p>
    <w:p w14:paraId="49639742" w14:textId="77777777" w:rsidR="00E80551" w:rsidRPr="005015A4" w:rsidRDefault="00E80551" w:rsidP="00E80551">
      <w:pPr>
        <w:pStyle w:val="Luettelokappale"/>
        <w:numPr>
          <w:ilvl w:val="0"/>
          <w:numId w:val="8"/>
        </w:numPr>
        <w:rPr>
          <w:rFonts w:ascii="Arial" w:hAnsi="Arial" w:cs="Arial"/>
          <w:sz w:val="20"/>
          <w:szCs w:val="20"/>
          <w:lang w:val="fi-FI"/>
        </w:rPr>
      </w:pPr>
      <w:r w:rsidRPr="005015A4">
        <w:rPr>
          <w:rFonts w:ascii="Arial" w:hAnsi="Arial" w:cs="Arial"/>
          <w:sz w:val="20"/>
          <w:szCs w:val="20"/>
          <w:lang w:val="fi-FI"/>
        </w:rPr>
        <w:t>asunto tai talo on kunnoltaan niin huono, ettei sen perusparantaminen tai korjaaminen ole tarkoituksenmukaista</w:t>
      </w:r>
    </w:p>
    <w:p w14:paraId="0CAEA8DB" w14:textId="77777777" w:rsidR="00E80551" w:rsidRPr="005015A4" w:rsidRDefault="00E80551" w:rsidP="00E80551">
      <w:pPr>
        <w:pStyle w:val="Luettelokappale"/>
        <w:numPr>
          <w:ilvl w:val="0"/>
          <w:numId w:val="8"/>
        </w:numPr>
        <w:rPr>
          <w:rFonts w:ascii="Arial" w:hAnsi="Arial" w:cs="Arial"/>
          <w:sz w:val="20"/>
          <w:szCs w:val="20"/>
          <w:lang w:val="fi-FI"/>
        </w:rPr>
      </w:pPr>
      <w:r w:rsidRPr="005015A4">
        <w:rPr>
          <w:rFonts w:ascii="Arial" w:hAnsi="Arial" w:cs="Arial"/>
          <w:sz w:val="20"/>
          <w:szCs w:val="20"/>
          <w:lang w:val="fi-FI"/>
        </w:rPr>
        <w:t>väestöltään vähenevällä alueella sijaitseva asunto tai suurin osa talon asunnoista on ollut pitkäaikaisesti tyhjillään ja tyhjillään olon arvioidaan olevan pysyvää sekä purkaminen on perusteltua alueen asuntomarkkinatilanne huomioon ottaen</w:t>
      </w:r>
    </w:p>
    <w:p w14:paraId="23907FED" w14:textId="77777777" w:rsidR="00E80551" w:rsidRPr="005015A4" w:rsidRDefault="00E80551" w:rsidP="00E80551">
      <w:pPr>
        <w:pStyle w:val="Luettelokappale"/>
        <w:numPr>
          <w:ilvl w:val="0"/>
          <w:numId w:val="8"/>
        </w:numPr>
        <w:rPr>
          <w:rFonts w:ascii="Arial" w:hAnsi="Arial" w:cs="Arial"/>
          <w:sz w:val="20"/>
          <w:szCs w:val="20"/>
          <w:lang w:val="fi-FI"/>
        </w:rPr>
      </w:pPr>
      <w:r w:rsidRPr="005015A4">
        <w:rPr>
          <w:rFonts w:ascii="Arial" w:hAnsi="Arial" w:cs="Arial"/>
          <w:sz w:val="20"/>
          <w:szCs w:val="20"/>
          <w:lang w:val="fi-FI"/>
        </w:rPr>
        <w:t>purkamiseen on muu erityisen painava syy.</w:t>
      </w:r>
    </w:p>
    <w:p w14:paraId="79885A92" w14:textId="77777777" w:rsidR="00E80551" w:rsidRPr="005015A4" w:rsidRDefault="00E80551" w:rsidP="00E80551">
      <w:pPr>
        <w:rPr>
          <w:rFonts w:ascii="Arial" w:hAnsi="Arial" w:cs="Arial"/>
        </w:rPr>
      </w:pPr>
    </w:p>
    <w:p w14:paraId="7F078B12" w14:textId="77777777" w:rsidR="00E80551" w:rsidRPr="002363E8" w:rsidRDefault="00E80551" w:rsidP="00E80551">
      <w:pPr>
        <w:rPr>
          <w:rFonts w:ascii="Arial" w:hAnsi="Arial" w:cs="Arial"/>
          <w:b/>
        </w:rPr>
      </w:pPr>
      <w:r w:rsidRPr="002363E8">
        <w:rPr>
          <w:rFonts w:ascii="Arial" w:hAnsi="Arial" w:cs="Arial"/>
          <w:b/>
        </w:rPr>
        <w:t>Purkulupahakemukses</w:t>
      </w:r>
      <w:r w:rsidR="008464BA" w:rsidRPr="002363E8">
        <w:rPr>
          <w:rFonts w:ascii="Arial" w:hAnsi="Arial" w:cs="Arial"/>
          <w:b/>
        </w:rPr>
        <w:t>s</w:t>
      </w:r>
      <w:r w:rsidRPr="002363E8">
        <w:rPr>
          <w:rFonts w:ascii="Arial" w:hAnsi="Arial" w:cs="Arial"/>
          <w:b/>
        </w:rPr>
        <w:t>a on aina esi</w:t>
      </w:r>
      <w:r w:rsidR="008464BA" w:rsidRPr="002363E8">
        <w:rPr>
          <w:rFonts w:ascii="Arial" w:hAnsi="Arial" w:cs="Arial"/>
          <w:b/>
        </w:rPr>
        <w:t>tettävä sijaintikunnan lausunto</w:t>
      </w:r>
      <w:r w:rsidR="00DE0ABA">
        <w:rPr>
          <w:rFonts w:ascii="Arial" w:hAnsi="Arial" w:cs="Arial"/>
          <w:b/>
        </w:rPr>
        <w:t>. Mikäli purkulupaa haetaan sillä perusteella, että kohde on huonossa kunnossa eikä sen perusparannus ole tarkoituksenmukaista, pitää mukaan liittää myös</w:t>
      </w:r>
      <w:r w:rsidR="008464BA" w:rsidRPr="002363E8">
        <w:rPr>
          <w:rFonts w:ascii="Arial" w:hAnsi="Arial" w:cs="Arial"/>
          <w:b/>
        </w:rPr>
        <w:t xml:space="preserve"> kohteen kuntoarvio tai sitä vastaava selvitys kohteen kunnosta</w:t>
      </w:r>
      <w:r w:rsidR="00E91F3A">
        <w:rPr>
          <w:rFonts w:ascii="Arial" w:hAnsi="Arial" w:cs="Arial"/>
          <w:b/>
        </w:rPr>
        <w:t xml:space="preserve"> sekä kunnossapitosuunnitelma eli pitkän tähtäimen suunnitelma (PTS)</w:t>
      </w:r>
      <w:r w:rsidR="008464BA" w:rsidRPr="002363E8">
        <w:rPr>
          <w:rFonts w:ascii="Arial" w:hAnsi="Arial" w:cs="Arial"/>
          <w:b/>
        </w:rPr>
        <w:t>.</w:t>
      </w:r>
      <w:r w:rsidR="00E91F3A">
        <w:rPr>
          <w:rFonts w:ascii="Arial" w:hAnsi="Arial" w:cs="Arial"/>
          <w:b/>
        </w:rPr>
        <w:t xml:space="preserve"> </w:t>
      </w:r>
      <w:r w:rsidR="00E91F3A" w:rsidRPr="00E91F3A">
        <w:rPr>
          <w:rFonts w:ascii="Arial" w:hAnsi="Arial" w:cs="Arial"/>
          <w:b/>
        </w:rPr>
        <w:t>Pitkän tähtäimen suunnitelman tulee antaa kokonaiskuva kohteen tulevista korjaustarpeista, niiden ajankohdista ja kustannuksista.</w:t>
      </w:r>
    </w:p>
    <w:p w14:paraId="5F6F3171" w14:textId="77777777" w:rsidR="00E80551" w:rsidRPr="005015A4" w:rsidRDefault="00E80551" w:rsidP="00E80551">
      <w:pPr>
        <w:rPr>
          <w:rFonts w:ascii="Arial" w:hAnsi="Arial" w:cs="Arial"/>
        </w:rPr>
      </w:pPr>
    </w:p>
    <w:p w14:paraId="47C8984A" w14:textId="77777777" w:rsidR="00E80551" w:rsidRPr="005015A4" w:rsidRDefault="00E67CB2" w:rsidP="00E80551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E80551" w:rsidRPr="005015A4">
        <w:rPr>
          <w:rFonts w:ascii="Arial" w:hAnsi="Arial" w:cs="Arial"/>
        </w:rPr>
        <w:t>akemuks</w:t>
      </w:r>
      <w:r>
        <w:rPr>
          <w:rFonts w:ascii="Arial" w:hAnsi="Arial" w:cs="Arial"/>
        </w:rPr>
        <w:t>ee</w:t>
      </w:r>
      <w:r w:rsidR="00E80551" w:rsidRPr="005015A4">
        <w:rPr>
          <w:rFonts w:ascii="Arial" w:hAnsi="Arial" w:cs="Arial"/>
        </w:rPr>
        <w:t>n voi liittää asiantuntijalausuntoja tai muita asiaa selventäviä asiakirjoja, piirustuksia tai valokuvia.</w:t>
      </w:r>
    </w:p>
    <w:p w14:paraId="7587195C" w14:textId="77777777" w:rsidR="000F432E" w:rsidRDefault="000F432E" w:rsidP="002906F2">
      <w:pPr>
        <w:rPr>
          <w:sz w:val="22"/>
          <w:szCs w:val="22"/>
        </w:rPr>
      </w:pPr>
    </w:p>
    <w:p w14:paraId="5AE4CD64" w14:textId="77777777" w:rsidR="00E67CB2" w:rsidRPr="008E60C2" w:rsidRDefault="00E67CB2" w:rsidP="002906F2">
      <w:pPr>
        <w:rPr>
          <w:sz w:val="22"/>
          <w:szCs w:val="22"/>
        </w:rPr>
      </w:pPr>
    </w:p>
    <w:p w14:paraId="16A84F9F" w14:textId="77777777" w:rsidR="00E80551" w:rsidRDefault="008E60C2" w:rsidP="002906F2">
      <w:pPr>
        <w:rPr>
          <w:rFonts w:ascii="Arial" w:hAnsi="Arial" w:cs="Arial"/>
          <w:b/>
        </w:rPr>
      </w:pPr>
      <w:r w:rsidRPr="00E80551">
        <w:rPr>
          <w:rFonts w:ascii="Arial" w:hAnsi="Arial" w:cs="Arial"/>
          <w:b/>
        </w:rPr>
        <w:t>Hakemus palautetaan allekirjoitettuna oso</w:t>
      </w:r>
      <w:r w:rsidR="002D4A35" w:rsidRPr="00E80551">
        <w:rPr>
          <w:rFonts w:ascii="Arial" w:hAnsi="Arial" w:cs="Arial"/>
          <w:b/>
        </w:rPr>
        <w:t xml:space="preserve">itteeseen: </w:t>
      </w:r>
    </w:p>
    <w:p w14:paraId="52033584" w14:textId="77777777" w:rsidR="000F432E" w:rsidRPr="00E80551" w:rsidRDefault="002D4A35" w:rsidP="002906F2">
      <w:pPr>
        <w:rPr>
          <w:rFonts w:ascii="Arial" w:hAnsi="Arial" w:cs="Arial"/>
          <w:b/>
        </w:rPr>
      </w:pPr>
      <w:r w:rsidRPr="00E80551">
        <w:rPr>
          <w:rFonts w:ascii="Arial" w:hAnsi="Arial" w:cs="Arial"/>
          <w:b/>
        </w:rPr>
        <w:t>Asumisen rahoitus- ja kehittämiskeskus</w:t>
      </w:r>
      <w:r w:rsidR="006D3E98" w:rsidRPr="00E80551">
        <w:rPr>
          <w:rFonts w:ascii="Arial" w:hAnsi="Arial" w:cs="Arial"/>
          <w:b/>
        </w:rPr>
        <w:t>, kirjaamo, PL 3</w:t>
      </w:r>
      <w:r w:rsidR="008E60C2" w:rsidRPr="00E80551">
        <w:rPr>
          <w:rFonts w:ascii="Arial" w:hAnsi="Arial" w:cs="Arial"/>
          <w:b/>
        </w:rPr>
        <w:t>0, 1</w:t>
      </w:r>
      <w:r w:rsidR="006D3E98" w:rsidRPr="00E80551">
        <w:rPr>
          <w:rFonts w:ascii="Arial" w:hAnsi="Arial" w:cs="Arial"/>
          <w:b/>
        </w:rPr>
        <w:t>5141</w:t>
      </w:r>
      <w:r w:rsidR="008E60C2" w:rsidRPr="00E80551">
        <w:rPr>
          <w:rFonts w:ascii="Arial" w:hAnsi="Arial" w:cs="Arial"/>
          <w:b/>
        </w:rPr>
        <w:t xml:space="preserve"> </w:t>
      </w:r>
      <w:r w:rsidR="006D3E98" w:rsidRPr="00E80551">
        <w:rPr>
          <w:rFonts w:ascii="Arial" w:hAnsi="Arial" w:cs="Arial"/>
          <w:b/>
        </w:rPr>
        <w:t>Laht</w:t>
      </w:r>
      <w:r w:rsidR="008E60C2" w:rsidRPr="00E80551">
        <w:rPr>
          <w:rFonts w:ascii="Arial" w:hAnsi="Arial" w:cs="Arial"/>
          <w:b/>
        </w:rPr>
        <w:t>i.</w:t>
      </w:r>
    </w:p>
    <w:p w14:paraId="6028EFFA" w14:textId="77777777" w:rsidR="00E67CB2" w:rsidRDefault="00E67CB2" w:rsidP="005B0F82">
      <w:pPr>
        <w:rPr>
          <w:sz w:val="22"/>
          <w:szCs w:val="22"/>
        </w:rPr>
      </w:pPr>
    </w:p>
    <w:p w14:paraId="1D8B40A9" w14:textId="77777777" w:rsidR="00E67CB2" w:rsidRDefault="00E67CB2" w:rsidP="005B0F82">
      <w:pPr>
        <w:rPr>
          <w:sz w:val="22"/>
          <w:szCs w:val="22"/>
        </w:rPr>
      </w:pPr>
    </w:p>
    <w:p w14:paraId="023C4A05" w14:textId="77777777" w:rsidR="00E67CB2" w:rsidRDefault="00E67CB2" w:rsidP="005B0F82">
      <w:pPr>
        <w:rPr>
          <w:sz w:val="22"/>
          <w:szCs w:val="22"/>
        </w:rPr>
      </w:pPr>
    </w:p>
    <w:p w14:paraId="5DF06540" w14:textId="77777777" w:rsidR="00E67CB2" w:rsidRDefault="00E67CB2" w:rsidP="005B0F82">
      <w:pPr>
        <w:rPr>
          <w:sz w:val="22"/>
          <w:szCs w:val="22"/>
        </w:rPr>
      </w:pPr>
    </w:p>
    <w:p w14:paraId="6A69345F" w14:textId="77777777" w:rsidR="00E67CB2" w:rsidRDefault="00E67CB2" w:rsidP="005B0F82">
      <w:pPr>
        <w:rPr>
          <w:sz w:val="22"/>
          <w:szCs w:val="22"/>
        </w:rPr>
      </w:pPr>
    </w:p>
    <w:p w14:paraId="610B1579" w14:textId="77777777" w:rsidR="00E67CB2" w:rsidRDefault="00E67CB2" w:rsidP="005B0F82">
      <w:pPr>
        <w:rPr>
          <w:sz w:val="22"/>
          <w:szCs w:val="22"/>
        </w:rPr>
      </w:pPr>
    </w:p>
    <w:p w14:paraId="0143B18E" w14:textId="77777777" w:rsidR="00E67CB2" w:rsidRDefault="00E67CB2" w:rsidP="005B0F82">
      <w:pPr>
        <w:rPr>
          <w:sz w:val="22"/>
          <w:szCs w:val="22"/>
        </w:rPr>
      </w:pPr>
    </w:p>
    <w:p w14:paraId="1CFF4BF6" w14:textId="77777777" w:rsidR="00E67CB2" w:rsidRDefault="00E67CB2" w:rsidP="005B0F82">
      <w:pPr>
        <w:rPr>
          <w:sz w:val="22"/>
          <w:szCs w:val="22"/>
        </w:rPr>
      </w:pPr>
    </w:p>
    <w:p w14:paraId="0911D8C4" w14:textId="77777777" w:rsidR="00E67CB2" w:rsidRDefault="00E67CB2" w:rsidP="005B0F82">
      <w:pPr>
        <w:rPr>
          <w:sz w:val="22"/>
          <w:szCs w:val="22"/>
        </w:rPr>
      </w:pPr>
    </w:p>
    <w:p w14:paraId="0CB57F41" w14:textId="77777777" w:rsidR="00E67CB2" w:rsidRDefault="00E67CB2" w:rsidP="005B0F82">
      <w:pPr>
        <w:rPr>
          <w:sz w:val="22"/>
          <w:szCs w:val="22"/>
        </w:rPr>
      </w:pPr>
    </w:p>
    <w:p w14:paraId="29DFAA9B" w14:textId="77777777" w:rsidR="00E67CB2" w:rsidRDefault="00E67CB2" w:rsidP="005B0F82">
      <w:pPr>
        <w:rPr>
          <w:sz w:val="22"/>
          <w:szCs w:val="22"/>
        </w:rPr>
      </w:pPr>
    </w:p>
    <w:p w14:paraId="04A0D12B" w14:textId="77777777" w:rsidR="00E67CB2" w:rsidRDefault="00E67CB2" w:rsidP="005B0F82">
      <w:pPr>
        <w:rPr>
          <w:sz w:val="22"/>
          <w:szCs w:val="22"/>
        </w:rPr>
      </w:pPr>
    </w:p>
    <w:p w14:paraId="28851A14" w14:textId="77777777" w:rsidR="00F51D4A" w:rsidRPr="005B0F82" w:rsidRDefault="00E91F3A" w:rsidP="005B0F8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Lomake ARA 5</w:t>
      </w:r>
      <w:r w:rsidR="00756FA7">
        <w:rPr>
          <w:rFonts w:ascii="Arial" w:hAnsi="Arial" w:cs="Arial"/>
          <w:sz w:val="16"/>
          <w:szCs w:val="16"/>
        </w:rPr>
        <w:t>f</w:t>
      </w:r>
      <w:r w:rsidR="00B221B6">
        <w:rPr>
          <w:rFonts w:ascii="Arial" w:hAnsi="Arial" w:cs="Arial"/>
          <w:sz w:val="16"/>
          <w:szCs w:val="16"/>
        </w:rPr>
        <w:t xml:space="preserve">          Sivu 2/2</w:t>
      </w:r>
    </w:p>
    <w:sectPr w:rsidR="00F51D4A" w:rsidRPr="005B0F82" w:rsidSect="00422611">
      <w:pgSz w:w="11906" w:h="16838"/>
      <w:pgMar w:top="624" w:right="1134" w:bottom="39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B05"/>
    <w:multiLevelType w:val="singleLevel"/>
    <w:tmpl w:val="040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6921D5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286215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0A0490"/>
    <w:multiLevelType w:val="hybridMultilevel"/>
    <w:tmpl w:val="C3CC12AA"/>
    <w:lvl w:ilvl="0" w:tplc="51ACA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444"/>
    <w:multiLevelType w:val="hybridMultilevel"/>
    <w:tmpl w:val="A336F0FA"/>
    <w:lvl w:ilvl="0" w:tplc="A268DC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4D98049F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A727CF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9B84BF7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53211486">
    <w:abstractNumId w:val="6"/>
  </w:num>
  <w:num w:numId="2" w16cid:durableId="532813663">
    <w:abstractNumId w:val="5"/>
  </w:num>
  <w:num w:numId="3" w16cid:durableId="356472660">
    <w:abstractNumId w:val="7"/>
  </w:num>
  <w:num w:numId="4" w16cid:durableId="738752540">
    <w:abstractNumId w:val="1"/>
  </w:num>
  <w:num w:numId="5" w16cid:durableId="141823034">
    <w:abstractNumId w:val="2"/>
  </w:num>
  <w:num w:numId="6" w16cid:durableId="944381981">
    <w:abstractNumId w:val="0"/>
  </w:num>
  <w:num w:numId="7" w16cid:durableId="541677842">
    <w:abstractNumId w:val="4"/>
  </w:num>
  <w:num w:numId="8" w16cid:durableId="1417628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ateCFPpN5s6sB7xEtaibU6zhnbE8lSLgM5ZshXH02nJdBfX8kmWQtZA36PiSrhIrL7JIsN5CsfSVE6j3ifSSg==" w:salt="yLHL2gT1X6puX+IBTfBh0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BA"/>
    <w:rsid w:val="000015FC"/>
    <w:rsid w:val="000030C8"/>
    <w:rsid w:val="00013765"/>
    <w:rsid w:val="00017DE6"/>
    <w:rsid w:val="000200D0"/>
    <w:rsid w:val="00030A47"/>
    <w:rsid w:val="00042637"/>
    <w:rsid w:val="00082D53"/>
    <w:rsid w:val="00083A60"/>
    <w:rsid w:val="00083B69"/>
    <w:rsid w:val="00097EF9"/>
    <w:rsid w:val="000A1C43"/>
    <w:rsid w:val="000A5E9A"/>
    <w:rsid w:val="000B09DD"/>
    <w:rsid w:val="000E1EFA"/>
    <w:rsid w:val="000F432E"/>
    <w:rsid w:val="000F51F1"/>
    <w:rsid w:val="000F54E5"/>
    <w:rsid w:val="00107169"/>
    <w:rsid w:val="001220F5"/>
    <w:rsid w:val="00130F84"/>
    <w:rsid w:val="00136DAF"/>
    <w:rsid w:val="00141C34"/>
    <w:rsid w:val="00141EAE"/>
    <w:rsid w:val="00171985"/>
    <w:rsid w:val="0018784E"/>
    <w:rsid w:val="001B0012"/>
    <w:rsid w:val="001E4D0E"/>
    <w:rsid w:val="001E6CCA"/>
    <w:rsid w:val="00226986"/>
    <w:rsid w:val="00231C60"/>
    <w:rsid w:val="002363E8"/>
    <w:rsid w:val="002415E3"/>
    <w:rsid w:val="00277889"/>
    <w:rsid w:val="002906F2"/>
    <w:rsid w:val="002D0436"/>
    <w:rsid w:val="002D4A35"/>
    <w:rsid w:val="002E24B9"/>
    <w:rsid w:val="00315866"/>
    <w:rsid w:val="00326235"/>
    <w:rsid w:val="00342D40"/>
    <w:rsid w:val="0035491C"/>
    <w:rsid w:val="00391354"/>
    <w:rsid w:val="003A2A3D"/>
    <w:rsid w:val="003C3817"/>
    <w:rsid w:val="003D6B80"/>
    <w:rsid w:val="003E1088"/>
    <w:rsid w:val="003F466A"/>
    <w:rsid w:val="0041793F"/>
    <w:rsid w:val="00422611"/>
    <w:rsid w:val="00443CD5"/>
    <w:rsid w:val="00453C32"/>
    <w:rsid w:val="00454864"/>
    <w:rsid w:val="004637ED"/>
    <w:rsid w:val="00463BEA"/>
    <w:rsid w:val="004652E6"/>
    <w:rsid w:val="004709A2"/>
    <w:rsid w:val="0047460B"/>
    <w:rsid w:val="00483B0A"/>
    <w:rsid w:val="004B7B76"/>
    <w:rsid w:val="004D30B2"/>
    <w:rsid w:val="004D560E"/>
    <w:rsid w:val="005059D3"/>
    <w:rsid w:val="00557ECC"/>
    <w:rsid w:val="005671CC"/>
    <w:rsid w:val="00571DC6"/>
    <w:rsid w:val="00575C15"/>
    <w:rsid w:val="00592FA7"/>
    <w:rsid w:val="005A16F9"/>
    <w:rsid w:val="005B0F82"/>
    <w:rsid w:val="005D3285"/>
    <w:rsid w:val="005D68F9"/>
    <w:rsid w:val="005F5115"/>
    <w:rsid w:val="00600CF7"/>
    <w:rsid w:val="0060128E"/>
    <w:rsid w:val="00624124"/>
    <w:rsid w:val="00665745"/>
    <w:rsid w:val="00676BC1"/>
    <w:rsid w:val="00692058"/>
    <w:rsid w:val="006B5B09"/>
    <w:rsid w:val="006D02DA"/>
    <w:rsid w:val="006D3E98"/>
    <w:rsid w:val="006F036C"/>
    <w:rsid w:val="006F3D4D"/>
    <w:rsid w:val="00711CEF"/>
    <w:rsid w:val="00712B4D"/>
    <w:rsid w:val="00726567"/>
    <w:rsid w:val="007323A9"/>
    <w:rsid w:val="00735B35"/>
    <w:rsid w:val="00744200"/>
    <w:rsid w:val="0074554B"/>
    <w:rsid w:val="00756FA7"/>
    <w:rsid w:val="00773D15"/>
    <w:rsid w:val="00797651"/>
    <w:rsid w:val="007976E3"/>
    <w:rsid w:val="007C48C0"/>
    <w:rsid w:val="007D0023"/>
    <w:rsid w:val="007D0A15"/>
    <w:rsid w:val="007E1A5C"/>
    <w:rsid w:val="007F028C"/>
    <w:rsid w:val="007F76CF"/>
    <w:rsid w:val="0080462E"/>
    <w:rsid w:val="00811107"/>
    <w:rsid w:val="008313B2"/>
    <w:rsid w:val="00836199"/>
    <w:rsid w:val="00840078"/>
    <w:rsid w:val="008464BA"/>
    <w:rsid w:val="00856A10"/>
    <w:rsid w:val="00863BDF"/>
    <w:rsid w:val="00884DB0"/>
    <w:rsid w:val="0088657E"/>
    <w:rsid w:val="008D1FA0"/>
    <w:rsid w:val="008E06B7"/>
    <w:rsid w:val="008E60C2"/>
    <w:rsid w:val="008F7ACF"/>
    <w:rsid w:val="0090158D"/>
    <w:rsid w:val="009060D2"/>
    <w:rsid w:val="00916993"/>
    <w:rsid w:val="00954DE6"/>
    <w:rsid w:val="00967228"/>
    <w:rsid w:val="009733D1"/>
    <w:rsid w:val="0097425A"/>
    <w:rsid w:val="009A0834"/>
    <w:rsid w:val="009B2EDA"/>
    <w:rsid w:val="009E1658"/>
    <w:rsid w:val="009F4878"/>
    <w:rsid w:val="009F5D5B"/>
    <w:rsid w:val="00A01750"/>
    <w:rsid w:val="00A263D3"/>
    <w:rsid w:val="00A41EEC"/>
    <w:rsid w:val="00A731E2"/>
    <w:rsid w:val="00A77F1D"/>
    <w:rsid w:val="00A940A4"/>
    <w:rsid w:val="00A97401"/>
    <w:rsid w:val="00AB78AD"/>
    <w:rsid w:val="00AE3C53"/>
    <w:rsid w:val="00AE7D23"/>
    <w:rsid w:val="00B003AC"/>
    <w:rsid w:val="00B02163"/>
    <w:rsid w:val="00B07913"/>
    <w:rsid w:val="00B221B6"/>
    <w:rsid w:val="00B22C80"/>
    <w:rsid w:val="00B33B28"/>
    <w:rsid w:val="00B56516"/>
    <w:rsid w:val="00B629EC"/>
    <w:rsid w:val="00BE7337"/>
    <w:rsid w:val="00C01107"/>
    <w:rsid w:val="00C334E9"/>
    <w:rsid w:val="00C505FD"/>
    <w:rsid w:val="00C659F5"/>
    <w:rsid w:val="00C938CD"/>
    <w:rsid w:val="00CC0B1C"/>
    <w:rsid w:val="00D101C5"/>
    <w:rsid w:val="00D50A94"/>
    <w:rsid w:val="00D539DB"/>
    <w:rsid w:val="00D92136"/>
    <w:rsid w:val="00DA713F"/>
    <w:rsid w:val="00DC4AFD"/>
    <w:rsid w:val="00DE0ABA"/>
    <w:rsid w:val="00DE5F43"/>
    <w:rsid w:val="00DF4252"/>
    <w:rsid w:val="00E25862"/>
    <w:rsid w:val="00E30D27"/>
    <w:rsid w:val="00E421F8"/>
    <w:rsid w:val="00E42F17"/>
    <w:rsid w:val="00E67CB2"/>
    <w:rsid w:val="00E80551"/>
    <w:rsid w:val="00E91F3A"/>
    <w:rsid w:val="00ED04F9"/>
    <w:rsid w:val="00ED5FA1"/>
    <w:rsid w:val="00EF43BE"/>
    <w:rsid w:val="00F05748"/>
    <w:rsid w:val="00F060F5"/>
    <w:rsid w:val="00F44FA7"/>
    <w:rsid w:val="00F51D4A"/>
    <w:rsid w:val="00F664C6"/>
    <w:rsid w:val="00F771B1"/>
    <w:rsid w:val="00F91BFF"/>
    <w:rsid w:val="00F969A0"/>
    <w:rsid w:val="00F96C63"/>
    <w:rsid w:val="00FA498C"/>
    <w:rsid w:val="00FB5853"/>
    <w:rsid w:val="00FB74A0"/>
    <w:rsid w:val="00FB7E50"/>
    <w:rsid w:val="00FE36BB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9BCF2"/>
  <w15:chartTrackingRefBased/>
  <w15:docId w15:val="{38E2F258-C9BF-4058-820E-3A3E2A64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/>
      <w:b/>
      <w:sz w:val="16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Arial" w:hAnsi="Arial"/>
      <w:b/>
    </w:rPr>
  </w:style>
  <w:style w:type="paragraph" w:styleId="Otsikko5">
    <w:name w:val="heading 5"/>
    <w:basedOn w:val="Normaali"/>
    <w:next w:val="Normaali"/>
    <w:qFormat/>
    <w:rsid w:val="009060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315866"/>
    <w:rPr>
      <w:rFonts w:ascii="Tahoma" w:hAnsi="Tahoma" w:cs="Tahoma"/>
      <w:sz w:val="16"/>
      <w:szCs w:val="16"/>
    </w:rPr>
  </w:style>
  <w:style w:type="paragraph" w:customStyle="1" w:styleId="py">
    <w:name w:val="py"/>
    <w:basedOn w:val="Normaali"/>
    <w:rsid w:val="009060D2"/>
    <w:pPr>
      <w:spacing w:before="100" w:beforeAutospacing="1" w:after="100" w:afterAutospacing="1"/>
    </w:pPr>
    <w:rPr>
      <w:sz w:val="24"/>
      <w:szCs w:val="24"/>
    </w:rPr>
  </w:style>
  <w:style w:type="character" w:styleId="Korostus">
    <w:name w:val="Emphasis"/>
    <w:qFormat/>
    <w:rsid w:val="009060D2"/>
    <w:rPr>
      <w:i/>
      <w:iCs/>
    </w:rPr>
  </w:style>
  <w:style w:type="paragraph" w:styleId="Luettelokappale">
    <w:name w:val="List Paragraph"/>
    <w:basedOn w:val="Normaali"/>
    <w:uiPriority w:val="34"/>
    <w:qFormat/>
    <w:rsid w:val="00E80551"/>
    <w:pPr>
      <w:ind w:left="1304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jaamo.ara@ara.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LOMAKKEET\WORDjaEXCEL\Ara511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Ara511.dot</Template>
  <TotalTime>0</TotalTime>
  <Pages>2</Pages>
  <Words>587</Words>
  <Characters>4758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 aravarajoitusasiassa</vt:lpstr>
    </vt:vector>
  </TitlesOfParts>
  <Company>ara</Company>
  <LinksUpToDate>false</LinksUpToDate>
  <CharactersWithSpaces>5335</CharactersWithSpaces>
  <SharedDoc>false</SharedDoc>
  <HLinks>
    <vt:vector size="6" baseType="variant">
      <vt:variant>
        <vt:i4>6160417</vt:i4>
      </vt:variant>
      <vt:variant>
        <vt:i4>0</vt:i4>
      </vt:variant>
      <vt:variant>
        <vt:i4>0</vt:i4>
      </vt:variant>
      <vt:variant>
        <vt:i4>5</vt:i4>
      </vt:variant>
      <vt:variant>
        <vt:lpwstr>mailto:kirjaamo.ara@ara.fi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aravarajoitusasiassa</dc:title>
  <dc:subject/>
  <dc:creator>Ritaranta Tuula (ARA)</dc:creator>
  <cp:keywords/>
  <cp:lastModifiedBy>Arttola Helena (ARA)</cp:lastModifiedBy>
  <cp:revision>2</cp:revision>
  <cp:lastPrinted>2005-08-22T09:48:00Z</cp:lastPrinted>
  <dcterms:created xsi:type="dcterms:W3CDTF">2023-08-14T12:08:00Z</dcterms:created>
  <dcterms:modified xsi:type="dcterms:W3CDTF">2023-08-14T12:08:00Z</dcterms:modified>
</cp:coreProperties>
</file>