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BC9D8" w14:textId="47072B3B" w:rsidR="00236F51" w:rsidRPr="0022158C" w:rsidRDefault="00E77D1E" w:rsidP="001F50A0">
      <w:pPr>
        <w:pStyle w:val="Otsikko"/>
        <w:rPr>
          <w:b/>
          <w:bCs/>
          <w:sz w:val="28"/>
          <w:szCs w:val="28"/>
        </w:rPr>
      </w:pPr>
      <w:bookmarkStart w:id="0" w:name="_Hlk151727195"/>
      <w:r>
        <w:rPr>
          <w:b/>
          <w:sz w:val="28"/>
        </w:rPr>
        <w:t>Revisorsrapport om särskilt överenskomna åtgärder för en sammanslutning som fått räntestödslån och investeringsunderstöd</w:t>
      </w:r>
    </w:p>
    <w:p w14:paraId="4555DF9A" w14:textId="4B2B9968" w:rsidR="00D750B4" w:rsidRPr="0022158C" w:rsidRDefault="00D750B4" w:rsidP="00DD5EA7">
      <w:pPr>
        <w:pStyle w:val="Leipteksti"/>
        <w:spacing w:before="0" w:after="0" w:line="240" w:lineRule="auto"/>
      </w:pPr>
    </w:p>
    <w:tbl>
      <w:tblPr>
        <w:tblStyle w:val="TaulukkoRuudukko"/>
        <w:tblW w:w="0" w:type="auto"/>
        <w:tblLook w:val="04A0" w:firstRow="1" w:lastRow="0" w:firstColumn="1" w:lastColumn="0" w:noHBand="0" w:noVBand="1"/>
      </w:tblPr>
      <w:tblGrid>
        <w:gridCol w:w="4395"/>
        <w:gridCol w:w="5234"/>
      </w:tblGrid>
      <w:tr w:rsidR="0022158C" w:rsidRPr="0022158C" w14:paraId="4CBD1075" w14:textId="77777777" w:rsidTr="00C9583E">
        <w:tc>
          <w:tcPr>
            <w:tcW w:w="4395" w:type="dxa"/>
            <w:tcBorders>
              <w:top w:val="nil"/>
              <w:left w:val="nil"/>
              <w:bottom w:val="nil"/>
              <w:right w:val="nil"/>
            </w:tcBorders>
          </w:tcPr>
          <w:p w14:paraId="0929E100" w14:textId="04E583B2" w:rsidR="00DD5EA7" w:rsidRPr="0022158C" w:rsidRDefault="00DD5EA7" w:rsidP="00BE3483">
            <w:pPr>
              <w:pStyle w:val="Leipteksti"/>
            </w:pPr>
            <w:r>
              <w:t>Uppdragsgivarens namn och FO-nummer</w:t>
            </w:r>
          </w:p>
        </w:tc>
        <w:tc>
          <w:tcPr>
            <w:tcW w:w="5234" w:type="dxa"/>
            <w:tcBorders>
              <w:top w:val="nil"/>
              <w:left w:val="nil"/>
              <w:right w:val="nil"/>
            </w:tcBorders>
          </w:tcPr>
          <w:p w14:paraId="26A96CBB" w14:textId="0BABC724" w:rsidR="00DD5EA7" w:rsidRPr="0022158C" w:rsidRDefault="00DD5EA7" w:rsidP="00BE3483">
            <w:pPr>
              <w:pStyle w:val="Leipteksti"/>
            </w:pP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tc>
      </w:tr>
    </w:tbl>
    <w:p w14:paraId="7DBDAEBC" w14:textId="5B84B054" w:rsidR="00874BBF" w:rsidRPr="00874BBF" w:rsidRDefault="00874BBF" w:rsidP="00874BBF">
      <w:pPr>
        <w:pStyle w:val="Alatunniste"/>
        <w:tabs>
          <w:tab w:val="clear" w:pos="8505"/>
          <w:tab w:val="right" w:pos="9639"/>
        </w:tabs>
        <w:spacing w:before="60"/>
        <w:rPr>
          <w:sz w:val="20"/>
        </w:rPr>
      </w:pPr>
      <w:r>
        <w:rPr>
          <w:sz w:val="20"/>
        </w:rPr>
        <w:t xml:space="preserve">Stryk över de uppgifter i rapporten som inte är tillämpliga på det projekt som granskas. </w:t>
      </w:r>
    </w:p>
    <w:p w14:paraId="1081D6F4" w14:textId="103C8B6E" w:rsidR="00AC3B60" w:rsidRPr="0022158C" w:rsidRDefault="00AC3B60" w:rsidP="00C9583E">
      <w:pPr>
        <w:pStyle w:val="Otsikko2"/>
        <w:spacing w:before="360"/>
        <w:ind w:right="-227"/>
      </w:pPr>
      <w:r>
        <w:t>Rapportens syfte samt begränsning av användningen och distributionen</w:t>
      </w:r>
    </w:p>
    <w:p w14:paraId="40103E36" w14:textId="11A0165C" w:rsidR="00894762" w:rsidRPr="00044AF1" w:rsidRDefault="00600B88" w:rsidP="00BE3483">
      <w:pPr>
        <w:pStyle w:val="Leipteksti"/>
        <w:spacing w:before="0" w:after="120" w:line="240" w:lineRule="auto"/>
        <w:rPr>
          <w:rFonts w:cs="Arial"/>
        </w:rPr>
      </w:pPr>
      <w:r>
        <w:t>Syftet med denna rapport om separat överenskomna åtgärder är enbart att hjälpa Finansierings- och utvecklingscentralen för boendet (nedan Ara) att bedöma om uppdragsgivaren som fått räntestödslån och investeringsunderstöd (nedan sammanslutningen) har följt beslutet om räntestödslån och beslutet om investeringsunderstöd samt tillhörande anvisningar. Sammanslutningen har meddelat att den följt följande anvisningar:</w:t>
      </w:r>
    </w:p>
    <w:p w14:paraId="384588FA" w14:textId="015528FB" w:rsidR="00600B88" w:rsidRPr="00044AF1" w:rsidRDefault="00600B88" w:rsidP="00BE3483">
      <w:pPr>
        <w:pStyle w:val="Leipteksti"/>
        <w:spacing w:before="0" w:after="120" w:line="240" w:lineRule="auto"/>
        <w:rPr>
          <w:rFonts w:cs="Arial"/>
        </w:rPr>
      </w:pPr>
    </w:p>
    <w:tbl>
      <w:tblPr>
        <w:tblStyle w:val="TaulukkoRuudukko"/>
        <w:tblW w:w="0" w:type="auto"/>
        <w:tblInd w:w="279" w:type="dxa"/>
        <w:tblLook w:val="04A0" w:firstRow="1" w:lastRow="0" w:firstColumn="1" w:lastColumn="0" w:noHBand="0" w:noVBand="1"/>
      </w:tblPr>
      <w:tblGrid>
        <w:gridCol w:w="7278"/>
        <w:gridCol w:w="852"/>
        <w:gridCol w:w="1230"/>
      </w:tblGrid>
      <w:tr w:rsidR="00044AF1" w:rsidRPr="00044AF1" w14:paraId="5CC0F4F3" w14:textId="77777777" w:rsidTr="00C9583E">
        <w:trPr>
          <w:gridAfter w:val="1"/>
          <w:wAfter w:w="1250" w:type="dxa"/>
        </w:trPr>
        <w:tc>
          <w:tcPr>
            <w:tcW w:w="7376" w:type="dxa"/>
            <w:tcBorders>
              <w:top w:val="nil"/>
              <w:left w:val="nil"/>
              <w:bottom w:val="nil"/>
              <w:right w:val="nil"/>
            </w:tcBorders>
          </w:tcPr>
          <w:p w14:paraId="3E637019" w14:textId="45868A2F" w:rsidR="00FA689E" w:rsidRPr="00044AF1" w:rsidRDefault="00FA689E" w:rsidP="00FA689E">
            <w:pPr>
              <w:pStyle w:val="Leipteksti"/>
              <w:numPr>
                <w:ilvl w:val="0"/>
                <w:numId w:val="3"/>
              </w:numPr>
              <w:spacing w:before="0" w:after="120" w:line="240" w:lineRule="auto"/>
              <w:ind w:left="457" w:hanging="457"/>
              <w:rPr>
                <w:rFonts w:cs="Arial"/>
              </w:rPr>
            </w:pPr>
            <w:r>
              <w:t>Ansökningsanvisning för ARA-stöd, datum:</w:t>
            </w:r>
          </w:p>
        </w:tc>
        <w:bookmarkStart w:id="1" w:name="_Hlk153531840"/>
        <w:tc>
          <w:tcPr>
            <w:tcW w:w="427" w:type="dxa"/>
            <w:tcBorders>
              <w:top w:val="nil"/>
              <w:left w:val="nil"/>
              <w:right w:val="nil"/>
            </w:tcBorders>
          </w:tcPr>
          <w:p w14:paraId="07D04A59" w14:textId="49B2D2C6" w:rsidR="00FA689E" w:rsidRPr="00044AF1" w:rsidRDefault="00FA689E" w:rsidP="00FA689E">
            <w:pPr>
              <w:pStyle w:val="Leipteksti"/>
              <w:spacing w:before="40" w:after="0" w:line="240" w:lineRule="auto"/>
              <w:rPr>
                <w:rFonts w:cs="Arial"/>
              </w:rPr>
            </w:pPr>
            <w:r w:rsidRPr="00044AF1">
              <w:rPr>
                <w:rFonts w:cs="Arial"/>
              </w:rPr>
              <w:fldChar w:fldCharType="begin" w:fldLock="1">
                <w:ffData>
                  <w:name w:val="Teksti1"/>
                  <w:enabled/>
                  <w:calcOnExit w:val="0"/>
                  <w:textInput/>
                </w:ffData>
              </w:fldChar>
            </w:r>
            <w:r w:rsidRPr="00044AF1">
              <w:rPr>
                <w:rFonts w:cs="Arial"/>
              </w:rPr>
              <w:instrText xml:space="preserve"> FORMTEXT </w:instrText>
            </w:r>
            <w:r w:rsidRPr="00044AF1">
              <w:rPr>
                <w:rFonts w:cs="Arial"/>
              </w:rPr>
            </w:r>
            <w:r w:rsidRPr="00044AF1">
              <w:rPr>
                <w:rFonts w:cs="Arial"/>
              </w:rPr>
              <w:fldChar w:fldCharType="separate"/>
            </w:r>
            <w:r>
              <w:t> </w:t>
            </w:r>
            <w:r>
              <w:t> </w:t>
            </w:r>
            <w:r>
              <w:t> </w:t>
            </w:r>
            <w:r>
              <w:t> </w:t>
            </w:r>
            <w:r>
              <w:t> </w:t>
            </w:r>
            <w:r w:rsidRPr="00044AF1">
              <w:rPr>
                <w:rFonts w:cs="Arial"/>
              </w:rPr>
              <w:fldChar w:fldCharType="end"/>
            </w:r>
            <w:bookmarkEnd w:id="1"/>
          </w:p>
        </w:tc>
      </w:tr>
      <w:tr w:rsidR="00044AF1" w:rsidRPr="00044AF1" w14:paraId="033E3DF2" w14:textId="77777777" w:rsidTr="00C9583E">
        <w:trPr>
          <w:gridAfter w:val="1"/>
          <w:wAfter w:w="1250" w:type="dxa"/>
        </w:trPr>
        <w:tc>
          <w:tcPr>
            <w:tcW w:w="7376" w:type="dxa"/>
            <w:tcBorders>
              <w:top w:val="nil"/>
              <w:left w:val="nil"/>
              <w:bottom w:val="nil"/>
              <w:right w:val="nil"/>
            </w:tcBorders>
          </w:tcPr>
          <w:p w14:paraId="21099B4B" w14:textId="77777777" w:rsidR="0041794B" w:rsidRPr="0041794B" w:rsidRDefault="00FA689E" w:rsidP="0041794B">
            <w:pPr>
              <w:pStyle w:val="Leipteksti"/>
              <w:numPr>
                <w:ilvl w:val="0"/>
                <w:numId w:val="3"/>
              </w:numPr>
              <w:spacing w:before="0" w:after="0" w:line="240" w:lineRule="auto"/>
              <w:ind w:left="459" w:hanging="459"/>
              <w:rPr>
                <w:rFonts w:cs="Arial"/>
              </w:rPr>
            </w:pPr>
            <w:r>
              <w:t xml:space="preserve">Guide för planering av bostäder för grupper med särskilda </w:t>
            </w:r>
          </w:p>
          <w:p w14:paraId="1994C7D5" w14:textId="06024B26" w:rsidR="00FA689E" w:rsidRPr="00044AF1" w:rsidRDefault="00FA689E" w:rsidP="0041794B">
            <w:pPr>
              <w:pStyle w:val="Leipteksti"/>
              <w:spacing w:before="0" w:after="120" w:line="240" w:lineRule="auto"/>
              <w:ind w:left="459"/>
              <w:rPr>
                <w:rFonts w:cs="Arial"/>
              </w:rPr>
            </w:pPr>
            <w:r>
              <w:t>behov, datum:</w:t>
            </w:r>
          </w:p>
        </w:tc>
        <w:tc>
          <w:tcPr>
            <w:tcW w:w="427" w:type="dxa"/>
            <w:tcBorders>
              <w:left w:val="nil"/>
              <w:bottom w:val="single" w:sz="4" w:space="0" w:color="auto"/>
              <w:right w:val="nil"/>
            </w:tcBorders>
          </w:tcPr>
          <w:p w14:paraId="7BC3025A" w14:textId="778E0E5D" w:rsidR="00FA689E" w:rsidRPr="00044AF1" w:rsidRDefault="00BC3348" w:rsidP="00FA689E">
            <w:pPr>
              <w:pStyle w:val="Leipteksti"/>
              <w:spacing w:before="40" w:after="0" w:line="240" w:lineRule="auto"/>
              <w:rPr>
                <w:rFonts w:cs="Arial"/>
              </w:rPr>
            </w:pPr>
            <w:r w:rsidRPr="00044AF1">
              <w:rPr>
                <w:rFonts w:cs="Arial"/>
              </w:rPr>
              <w:fldChar w:fldCharType="begin" w:fldLock="1">
                <w:ffData>
                  <w:name w:val="Teksti1"/>
                  <w:enabled/>
                  <w:calcOnExit w:val="0"/>
                  <w:textInput/>
                </w:ffData>
              </w:fldChar>
            </w:r>
            <w:r w:rsidRPr="00044AF1">
              <w:rPr>
                <w:rFonts w:cs="Arial"/>
              </w:rPr>
              <w:instrText xml:space="preserve"> FORMTEXT </w:instrText>
            </w:r>
            <w:r w:rsidRPr="00044AF1">
              <w:rPr>
                <w:rFonts w:cs="Arial"/>
              </w:rPr>
            </w:r>
            <w:r w:rsidRPr="00044AF1">
              <w:rPr>
                <w:rFonts w:cs="Arial"/>
              </w:rPr>
              <w:fldChar w:fldCharType="separate"/>
            </w:r>
            <w:r>
              <w:t> </w:t>
            </w:r>
            <w:r>
              <w:t> </w:t>
            </w:r>
            <w:r>
              <w:t> </w:t>
            </w:r>
            <w:r>
              <w:t> </w:t>
            </w:r>
            <w:r>
              <w:t> </w:t>
            </w:r>
            <w:r w:rsidRPr="00044AF1">
              <w:rPr>
                <w:rFonts w:cs="Arial"/>
              </w:rPr>
              <w:fldChar w:fldCharType="end"/>
            </w:r>
          </w:p>
        </w:tc>
      </w:tr>
      <w:tr w:rsidR="00044AF1" w:rsidRPr="00044AF1" w14:paraId="116E33C2" w14:textId="77777777" w:rsidTr="00C9583E">
        <w:trPr>
          <w:gridAfter w:val="1"/>
          <w:wAfter w:w="1250" w:type="dxa"/>
        </w:trPr>
        <w:tc>
          <w:tcPr>
            <w:tcW w:w="7376" w:type="dxa"/>
            <w:tcBorders>
              <w:top w:val="nil"/>
              <w:left w:val="nil"/>
              <w:bottom w:val="nil"/>
              <w:right w:val="nil"/>
            </w:tcBorders>
          </w:tcPr>
          <w:p w14:paraId="2D25F20A" w14:textId="44DD3B28" w:rsidR="00FA689E" w:rsidRPr="00044AF1" w:rsidRDefault="00E35AF8" w:rsidP="00BC3348">
            <w:pPr>
              <w:pStyle w:val="Leipteksti"/>
              <w:numPr>
                <w:ilvl w:val="0"/>
                <w:numId w:val="3"/>
              </w:numPr>
              <w:spacing w:before="0" w:after="120" w:line="240" w:lineRule="auto"/>
              <w:ind w:left="457" w:hanging="457"/>
              <w:rPr>
                <w:rFonts w:cs="Arial"/>
              </w:rPr>
            </w:pPr>
            <w:r>
              <w:t>Guide för byggherrar och planerare, datum:</w:t>
            </w:r>
          </w:p>
        </w:tc>
        <w:tc>
          <w:tcPr>
            <w:tcW w:w="427" w:type="dxa"/>
            <w:tcBorders>
              <w:left w:val="nil"/>
              <w:bottom w:val="single" w:sz="4" w:space="0" w:color="auto"/>
              <w:right w:val="nil"/>
            </w:tcBorders>
          </w:tcPr>
          <w:p w14:paraId="23C32BA6" w14:textId="1FCA0A7C" w:rsidR="00FA689E" w:rsidRPr="00044AF1" w:rsidRDefault="00BC3348" w:rsidP="00FA689E">
            <w:pPr>
              <w:pStyle w:val="Leipteksti"/>
              <w:spacing w:before="40" w:after="0" w:line="240" w:lineRule="auto"/>
              <w:rPr>
                <w:rFonts w:cs="Arial"/>
              </w:rPr>
            </w:pPr>
            <w:r w:rsidRPr="00044AF1">
              <w:rPr>
                <w:rFonts w:cs="Arial"/>
              </w:rPr>
              <w:fldChar w:fldCharType="begin" w:fldLock="1">
                <w:ffData>
                  <w:name w:val="Teksti1"/>
                  <w:enabled/>
                  <w:calcOnExit w:val="0"/>
                  <w:textInput/>
                </w:ffData>
              </w:fldChar>
            </w:r>
            <w:r w:rsidRPr="00044AF1">
              <w:rPr>
                <w:rFonts w:cs="Arial"/>
              </w:rPr>
              <w:instrText xml:space="preserve"> FORMTEXT </w:instrText>
            </w:r>
            <w:r w:rsidRPr="00044AF1">
              <w:rPr>
                <w:rFonts w:cs="Arial"/>
              </w:rPr>
            </w:r>
            <w:r w:rsidRPr="00044AF1">
              <w:rPr>
                <w:rFonts w:cs="Arial"/>
              </w:rPr>
              <w:fldChar w:fldCharType="separate"/>
            </w:r>
            <w:r>
              <w:t> </w:t>
            </w:r>
            <w:r>
              <w:t> </w:t>
            </w:r>
            <w:r>
              <w:t> </w:t>
            </w:r>
            <w:r>
              <w:t> </w:t>
            </w:r>
            <w:r>
              <w:t> </w:t>
            </w:r>
            <w:r w:rsidRPr="00044AF1">
              <w:rPr>
                <w:rFonts w:cs="Arial"/>
              </w:rPr>
              <w:fldChar w:fldCharType="end"/>
            </w:r>
          </w:p>
        </w:tc>
      </w:tr>
      <w:tr w:rsidR="00044AF1" w:rsidRPr="00044AF1" w14:paraId="5B5A1A43" w14:textId="77777777" w:rsidTr="00C9583E">
        <w:trPr>
          <w:gridAfter w:val="1"/>
          <w:wAfter w:w="1250" w:type="dxa"/>
        </w:trPr>
        <w:tc>
          <w:tcPr>
            <w:tcW w:w="7376" w:type="dxa"/>
            <w:tcBorders>
              <w:top w:val="nil"/>
              <w:left w:val="nil"/>
              <w:bottom w:val="nil"/>
              <w:right w:val="nil"/>
            </w:tcBorders>
          </w:tcPr>
          <w:p w14:paraId="5D9242C0" w14:textId="2EEA5A3E" w:rsidR="00662F4A" w:rsidRPr="00044AF1" w:rsidRDefault="00662F4A" w:rsidP="00BC3348">
            <w:pPr>
              <w:pStyle w:val="Leipteksti"/>
              <w:numPr>
                <w:ilvl w:val="0"/>
                <w:numId w:val="3"/>
              </w:numPr>
              <w:spacing w:before="0" w:after="120" w:line="240" w:lineRule="auto"/>
              <w:ind w:left="457" w:hanging="457"/>
              <w:rPr>
                <w:rFonts w:cs="Arial"/>
              </w:rPr>
            </w:pPr>
            <w:r>
              <w:t>Bilaga om låntagarens allmänna skyldigheter i projektet, datum:</w:t>
            </w:r>
          </w:p>
        </w:tc>
        <w:tc>
          <w:tcPr>
            <w:tcW w:w="427" w:type="dxa"/>
            <w:tcBorders>
              <w:left w:val="nil"/>
              <w:bottom w:val="single" w:sz="4" w:space="0" w:color="auto"/>
              <w:right w:val="nil"/>
            </w:tcBorders>
          </w:tcPr>
          <w:p w14:paraId="4F17B3D0" w14:textId="2D3C04F3" w:rsidR="00662F4A" w:rsidRPr="00044AF1" w:rsidRDefault="00662F4A" w:rsidP="00FA689E">
            <w:pPr>
              <w:pStyle w:val="Leipteksti"/>
              <w:spacing w:before="40" w:after="0" w:line="240" w:lineRule="auto"/>
              <w:rPr>
                <w:rFonts w:cs="Arial"/>
              </w:rPr>
            </w:pPr>
            <w:r w:rsidRPr="00044AF1">
              <w:rPr>
                <w:rFonts w:cs="Arial"/>
              </w:rPr>
              <w:fldChar w:fldCharType="begin" w:fldLock="1">
                <w:ffData>
                  <w:name w:val="Teksti1"/>
                  <w:enabled/>
                  <w:calcOnExit w:val="0"/>
                  <w:textInput/>
                </w:ffData>
              </w:fldChar>
            </w:r>
            <w:r w:rsidRPr="00044AF1">
              <w:rPr>
                <w:rFonts w:cs="Arial"/>
              </w:rPr>
              <w:instrText xml:space="preserve"> FORMTEXT </w:instrText>
            </w:r>
            <w:r w:rsidRPr="00044AF1">
              <w:rPr>
                <w:rFonts w:cs="Arial"/>
              </w:rPr>
            </w:r>
            <w:r w:rsidRPr="00044AF1">
              <w:rPr>
                <w:rFonts w:cs="Arial"/>
              </w:rPr>
              <w:fldChar w:fldCharType="separate"/>
            </w:r>
            <w:r>
              <w:t> </w:t>
            </w:r>
            <w:r>
              <w:t> </w:t>
            </w:r>
            <w:r>
              <w:t> </w:t>
            </w:r>
            <w:r>
              <w:t> </w:t>
            </w:r>
            <w:r>
              <w:t> </w:t>
            </w:r>
            <w:r w:rsidRPr="00044AF1">
              <w:rPr>
                <w:rFonts w:cs="Arial"/>
              </w:rPr>
              <w:fldChar w:fldCharType="end"/>
            </w:r>
          </w:p>
        </w:tc>
      </w:tr>
      <w:tr w:rsidR="0022158C" w:rsidRPr="0022158C" w14:paraId="6D455F89" w14:textId="77777777" w:rsidTr="00C9583E">
        <w:tc>
          <w:tcPr>
            <w:tcW w:w="9053" w:type="dxa"/>
            <w:gridSpan w:val="3"/>
            <w:tcBorders>
              <w:top w:val="nil"/>
              <w:left w:val="nil"/>
              <w:bottom w:val="nil"/>
              <w:right w:val="nil"/>
            </w:tcBorders>
          </w:tcPr>
          <w:p w14:paraId="0DB4D468" w14:textId="3A3859E4" w:rsidR="0095482A" w:rsidRPr="0022158C" w:rsidRDefault="0095482A" w:rsidP="00014374">
            <w:pPr>
              <w:pStyle w:val="Leipteksti"/>
              <w:spacing w:before="0" w:after="120" w:line="240" w:lineRule="auto"/>
              <w:rPr>
                <w:rFonts w:cs="Arial"/>
              </w:rPr>
            </w:pPr>
          </w:p>
        </w:tc>
      </w:tr>
    </w:tbl>
    <w:p w14:paraId="2B4EBB7E" w14:textId="2A41E3C3" w:rsidR="00C2646D" w:rsidRPr="0022158C" w:rsidRDefault="00442750" w:rsidP="00082906">
      <w:pPr>
        <w:pStyle w:val="Leipteksti"/>
        <w:spacing w:before="0" w:after="120" w:line="240" w:lineRule="auto"/>
        <w:rPr>
          <w:rFonts w:cs="Arial"/>
        </w:rPr>
      </w:pPr>
      <w:r>
        <w:t xml:space="preserve">Rapporten är endast avsedd för Uppdragsgivaren och Ara och de andra parterna ska inte använda den och den ska inte överlåtas till andra parter. Ara har dock rätt att lämna ut rapporten till andra myndigheter för övervakning av finansieringen. </w:t>
      </w:r>
    </w:p>
    <w:p w14:paraId="5F4C4E32" w14:textId="60D9BC99" w:rsidR="00BC3002" w:rsidRPr="00E02529" w:rsidRDefault="00C2646D" w:rsidP="00BE3483">
      <w:pPr>
        <w:pStyle w:val="Leipteksti"/>
        <w:spacing w:before="0" w:after="120" w:line="240" w:lineRule="auto"/>
        <w:rPr>
          <w:rFonts w:cs="Arial"/>
          <w:b/>
          <w:color w:val="000000" w:themeColor="text1"/>
        </w:rPr>
      </w:pPr>
      <w:r>
        <w:rPr>
          <w:color w:val="000000" w:themeColor="text1"/>
        </w:rPr>
        <w:t xml:space="preserve">Rapporten gäller endast bokföringen för det projekt som specificeras nedan och bokföringen av projektets kostnader på uppdragsgivarens konton i balansräkningen inklusive eventuella ersättningar för projektet. Rapporten gäller inte Uppdragsgivarens bokslut som helhet. </w:t>
      </w:r>
    </w:p>
    <w:p w14:paraId="71A569C5" w14:textId="78CB75BA" w:rsidR="00993524" w:rsidRPr="0022158C" w:rsidRDefault="00993524" w:rsidP="00BE3483">
      <w:pPr>
        <w:pStyle w:val="Otsikko2"/>
        <w:rPr>
          <w:szCs w:val="18"/>
        </w:rPr>
      </w:pPr>
      <w:r>
        <w:t>Uppdragsgivarens skyldigheter</w:t>
      </w:r>
    </w:p>
    <w:p w14:paraId="71D79DCE" w14:textId="61C98BAC" w:rsidR="00993524" w:rsidRPr="0022158C" w:rsidRDefault="00993524" w:rsidP="00BE3483">
      <w:pPr>
        <w:pStyle w:val="Leipteksti"/>
        <w:spacing w:line="240" w:lineRule="auto"/>
        <w:rPr>
          <w:rFonts w:cs="Arial"/>
        </w:rPr>
      </w:pPr>
      <w:r>
        <w:t>Uppdragsgivaren bekräftar att de separat överenskomna åtgärderna är ändamålsenliga för uppdragets syfte.</w:t>
      </w:r>
    </w:p>
    <w:p w14:paraId="78DE22E8" w14:textId="77777777" w:rsidR="00756F4E" w:rsidRPr="0022158C" w:rsidRDefault="00993524" w:rsidP="00BE3483">
      <w:pPr>
        <w:pStyle w:val="Leipteksti"/>
        <w:spacing w:line="240" w:lineRule="auto"/>
        <w:rPr>
          <w:rFonts w:cs="Arial"/>
        </w:rPr>
      </w:pPr>
      <w:r>
        <w:t xml:space="preserve">Uppdragsgivaren är den ansvariga parten och ansvarar för rapporteringen av projektet samt för att lämna riktiga och tillräckliga uppgifter till revisorn och Ara. </w:t>
      </w:r>
    </w:p>
    <w:p w14:paraId="309064B9" w14:textId="7AE4DD18" w:rsidR="00B249DD" w:rsidRPr="0022158C" w:rsidRDefault="000621FE" w:rsidP="00B249DD">
      <w:pPr>
        <w:pStyle w:val="Leipteksti"/>
        <w:spacing w:line="240" w:lineRule="auto"/>
        <w:rPr>
          <w:rFonts w:cs="Arial"/>
        </w:rPr>
      </w:pPr>
      <w:r>
        <w:t xml:space="preserve">Uppdragsgivaren och byggherren ansvarar för projektets bokföring under byggtiden samt för att de kostnader som presenteras </w:t>
      </w:r>
      <w:r>
        <w:rPr>
          <w:b/>
        </w:rPr>
        <w:t>i projektbokföringen hör till projektet</w:t>
      </w:r>
      <w:r>
        <w:t>, att de har hänförts till projektet i enlighet med gruppindelningen i specifikationen av anskaffningsvärdet som bifogats delbeslutet och att de är kostnader i anslutning till byggandet. Uppdragsgivaren ansvarar för att projektets ekonomiförvaltning ordnas och att den är korrekt i sin helhet.</w:t>
      </w:r>
    </w:p>
    <w:p w14:paraId="3AF20015" w14:textId="741A5088" w:rsidR="001D6EBA" w:rsidRPr="0022158C" w:rsidRDefault="001D6EBA" w:rsidP="00B249DD">
      <w:pPr>
        <w:pStyle w:val="Otsikko2"/>
      </w:pPr>
      <w:r>
        <w:t>Skyldigheter för den som utför uppdraget</w:t>
      </w:r>
    </w:p>
    <w:p w14:paraId="268037CA" w14:textId="4626CEDF" w:rsidR="009C0A3F" w:rsidRPr="0022158C" w:rsidRDefault="009C0A3F" w:rsidP="00BE3483">
      <w:pPr>
        <w:pStyle w:val="Leipteksti"/>
        <w:spacing w:line="240" w:lineRule="auto"/>
        <w:rPr>
          <w:rFonts w:cs="Arial"/>
        </w:rPr>
      </w:pPr>
      <w:r>
        <w:t xml:space="preserve">Vi har utfört ett uppdrag enligt särskilt överenskomna åtgärder i enlighet med den internationella standarden för näraliggande tjänster (ISRS) 4400 (omarbetad) Uppdrag att utföra granskning enligt särskild överenskommelse. I uppdraget utförde vi de åtgärder som överenskommits med Uppdragsgivaren och rapporterade observationer som är de faktiska resultaten av åtgärderna. Vi tar inte ställning till huruvida de särskilt överenskomna åtgärderna är ändamålsenliga. </w:t>
      </w:r>
    </w:p>
    <w:p w14:paraId="1E074C47" w14:textId="1BFF5ABB" w:rsidR="00E723C0" w:rsidRPr="0022158C" w:rsidRDefault="00E723C0" w:rsidP="00BE3483">
      <w:pPr>
        <w:pStyle w:val="Leipteksti"/>
        <w:spacing w:line="240" w:lineRule="auto"/>
        <w:rPr>
          <w:rFonts w:cs="Arial"/>
        </w:rPr>
      </w:pPr>
      <w:r>
        <w:lastRenderedPageBreak/>
        <w:t xml:space="preserve">Detta uppdrag är inte ett bestyrkandeuppdrag. Därför ger vi inget utlåtande och lägger inte fram några slutsatser om bestyrkandet. </w:t>
      </w:r>
    </w:p>
    <w:p w14:paraId="69A23CA6" w14:textId="19E98E98" w:rsidR="00EB6CAF" w:rsidRPr="0022158C" w:rsidRDefault="00E723C0" w:rsidP="00BE3483">
      <w:pPr>
        <w:pStyle w:val="Leipteksti"/>
        <w:spacing w:line="240" w:lineRule="auto"/>
        <w:rPr>
          <w:rFonts w:cs="Arial"/>
        </w:rPr>
      </w:pPr>
      <w:r>
        <w:t xml:space="preserve">Om vi hade vidtagit ytterligare åtgärder kunde vi ha fått kännedom om andra omständigheter som vi skulle ha rapporterat om. </w:t>
      </w:r>
    </w:p>
    <w:p w14:paraId="2E423666" w14:textId="5685E4AA" w:rsidR="00AC376E" w:rsidRPr="0022158C" w:rsidRDefault="00AC376E" w:rsidP="00E84061">
      <w:pPr>
        <w:pStyle w:val="Otsikko2"/>
        <w:rPr>
          <w:szCs w:val="16"/>
        </w:rPr>
      </w:pPr>
      <w:r>
        <w:t>Yrkesetik och kvalitetsledning</w:t>
      </w:r>
    </w:p>
    <w:p w14:paraId="0245DE4D" w14:textId="072E4F4B" w:rsidR="00D750B4" w:rsidRPr="0022158C" w:rsidRDefault="007711B3" w:rsidP="00BE3483">
      <w:pPr>
        <w:pStyle w:val="Leipteksti"/>
        <w:spacing w:line="240" w:lineRule="auto"/>
        <w:rPr>
          <w:rFonts w:cs="Arial"/>
        </w:rPr>
      </w:pPr>
      <w:r>
        <w:t>Vi är oberoende i förhållande till Uppdragsgivaren enligt de etiska kraven i Finland som gäller det av oss utförda uppdraget och vi har i övrigt fullgjort vårt yrkesetiska ansvar enligt dessa.</w:t>
      </w:r>
    </w:p>
    <w:p w14:paraId="7B93CF87" w14:textId="5E39BFBA" w:rsidR="0042513D" w:rsidRPr="0022158C" w:rsidRDefault="00E1754A" w:rsidP="00BE3483">
      <w:pPr>
        <w:pStyle w:val="Leipteksti"/>
        <w:spacing w:line="260" w:lineRule="atLeast"/>
        <w:rPr>
          <w:rFonts w:cs="Arial"/>
        </w:rPr>
      </w:pPr>
      <w:r>
        <w:t xml:space="preserve">Revisorn/revisionssammanslutningen tillämpar den internationella standarden ISQM 1. Enligt standarden ska revisionssammanslutningen planera, ta i bruk och i sin verksamhet upprätthålla ett kvalitetsledningssystem som innehåller verksamhetsprinciper och förfaringssätt som gäller etiska krav, yrkesstandarder samt iakttagande av tillämpliga krav som grundar sig på författningar och föreskrifter. </w:t>
      </w:r>
    </w:p>
    <w:p w14:paraId="0616433F" w14:textId="77777777" w:rsidR="00DF4880" w:rsidRPr="0022158C" w:rsidRDefault="00DF4880" w:rsidP="00BE3483">
      <w:pPr>
        <w:pStyle w:val="Otsikko2"/>
        <w:rPr>
          <w:szCs w:val="18"/>
        </w:rPr>
      </w:pPr>
      <w:r>
        <w:t>Åtgärder och observationer</w:t>
      </w:r>
    </w:p>
    <w:p w14:paraId="14319E8A" w14:textId="29BBEB83" w:rsidR="00373435" w:rsidRPr="0022158C" w:rsidRDefault="007B4AB9" w:rsidP="00BE3483">
      <w:pPr>
        <w:pStyle w:val="Leipteksti"/>
        <w:spacing w:before="0" w:after="120" w:line="240" w:lineRule="auto"/>
        <w:rPr>
          <w:rFonts w:cs="Arial"/>
        </w:rPr>
      </w:pPr>
      <w:r>
        <w:t>Vi har utfört de särskilt överenskomna åtgärderna nedan i anslutning till de beslut som Ara fattat för följande byggprojekt samt de totala kostnaderna för byggprojektet:</w:t>
      </w:r>
    </w:p>
    <w:tbl>
      <w:tblPr>
        <w:tblStyle w:val="TaulukkoRuudukko"/>
        <w:tblW w:w="0" w:type="auto"/>
        <w:tblInd w:w="279" w:type="dxa"/>
        <w:tblLook w:val="04A0" w:firstRow="1" w:lastRow="0" w:firstColumn="1" w:lastColumn="0" w:noHBand="0" w:noVBand="1"/>
      </w:tblPr>
      <w:tblGrid>
        <w:gridCol w:w="5250"/>
        <w:gridCol w:w="1417"/>
        <w:gridCol w:w="2410"/>
      </w:tblGrid>
      <w:tr w:rsidR="0022158C" w:rsidRPr="0022158C" w14:paraId="4DB97A3C" w14:textId="77777777" w:rsidTr="00C9583E">
        <w:tc>
          <w:tcPr>
            <w:tcW w:w="5250" w:type="dxa"/>
            <w:tcBorders>
              <w:top w:val="nil"/>
              <w:left w:val="nil"/>
              <w:bottom w:val="nil"/>
              <w:right w:val="nil"/>
            </w:tcBorders>
          </w:tcPr>
          <w:p w14:paraId="1C22B790" w14:textId="649345FC" w:rsidR="00082906" w:rsidRPr="0022158C" w:rsidRDefault="00104688" w:rsidP="007B3ED7">
            <w:pPr>
              <w:pStyle w:val="Leipteksti"/>
              <w:numPr>
                <w:ilvl w:val="0"/>
                <w:numId w:val="3"/>
              </w:numPr>
              <w:spacing w:before="0" w:after="120" w:line="240" w:lineRule="auto"/>
              <w:ind w:left="457" w:hanging="457"/>
              <w:rPr>
                <w:rFonts w:cs="Arial"/>
              </w:rPr>
            </w:pPr>
            <w:r>
              <w:t>Sammanslutningens namn och FO-nummer:</w:t>
            </w:r>
          </w:p>
        </w:tc>
        <w:tc>
          <w:tcPr>
            <w:tcW w:w="3827" w:type="dxa"/>
            <w:gridSpan w:val="2"/>
            <w:tcBorders>
              <w:top w:val="nil"/>
              <w:left w:val="nil"/>
              <w:right w:val="nil"/>
            </w:tcBorders>
          </w:tcPr>
          <w:p w14:paraId="7AE8BD77" w14:textId="77777777" w:rsidR="00082906" w:rsidRPr="0022158C" w:rsidRDefault="00082906" w:rsidP="007B3ED7">
            <w:pPr>
              <w:pStyle w:val="Leipteksti"/>
              <w:spacing w:before="40" w:after="0" w:line="240" w:lineRule="auto"/>
              <w:rPr>
                <w:rFonts w:cs="Arial"/>
              </w:rPr>
            </w:pP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tc>
      </w:tr>
      <w:tr w:rsidR="0022158C" w:rsidRPr="0022158C" w14:paraId="64A54A4D" w14:textId="77777777" w:rsidTr="00C9583E">
        <w:tc>
          <w:tcPr>
            <w:tcW w:w="6667" w:type="dxa"/>
            <w:gridSpan w:val="2"/>
            <w:tcBorders>
              <w:top w:val="nil"/>
              <w:left w:val="nil"/>
              <w:bottom w:val="nil"/>
              <w:right w:val="nil"/>
            </w:tcBorders>
          </w:tcPr>
          <w:p w14:paraId="5F934150" w14:textId="548ED4F2" w:rsidR="00082906" w:rsidRPr="0022158C" w:rsidRDefault="00082906" w:rsidP="007B3ED7">
            <w:pPr>
              <w:pStyle w:val="Leipteksti"/>
              <w:numPr>
                <w:ilvl w:val="0"/>
                <w:numId w:val="3"/>
              </w:numPr>
              <w:spacing w:before="0" w:after="120" w:line="240" w:lineRule="auto"/>
              <w:ind w:left="457" w:hanging="457"/>
              <w:rPr>
                <w:rFonts w:cs="Arial"/>
              </w:rPr>
            </w:pPr>
            <w:r>
              <w:t>Diarienummer för A</w:t>
            </w:r>
            <w:r w:rsidR="00E84061">
              <w:t>ra</w:t>
            </w:r>
            <w:r>
              <w:t>s beslut om räntestödslån:</w:t>
            </w:r>
          </w:p>
        </w:tc>
        <w:tc>
          <w:tcPr>
            <w:tcW w:w="2410" w:type="dxa"/>
            <w:tcBorders>
              <w:left w:val="nil"/>
              <w:right w:val="nil"/>
            </w:tcBorders>
          </w:tcPr>
          <w:p w14:paraId="2F3D7B05" w14:textId="77777777" w:rsidR="00082906" w:rsidRPr="0022158C" w:rsidRDefault="00082906" w:rsidP="007B3ED7">
            <w:pPr>
              <w:pStyle w:val="Leipteksti"/>
              <w:spacing w:before="40" w:after="0" w:line="240" w:lineRule="auto"/>
              <w:rPr>
                <w:rFonts w:cs="Arial"/>
              </w:rPr>
            </w:pP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tc>
      </w:tr>
      <w:tr w:rsidR="0022158C" w:rsidRPr="0022158C" w14:paraId="2AF5E35B" w14:textId="77777777" w:rsidTr="00C9583E">
        <w:tc>
          <w:tcPr>
            <w:tcW w:w="6667" w:type="dxa"/>
            <w:gridSpan w:val="2"/>
            <w:tcBorders>
              <w:top w:val="nil"/>
              <w:left w:val="nil"/>
              <w:bottom w:val="nil"/>
              <w:right w:val="nil"/>
            </w:tcBorders>
          </w:tcPr>
          <w:p w14:paraId="67EBE26D" w14:textId="2727B208" w:rsidR="00082906" w:rsidRPr="0022158C" w:rsidRDefault="00082906" w:rsidP="007B3ED7">
            <w:pPr>
              <w:pStyle w:val="Leipteksti"/>
              <w:numPr>
                <w:ilvl w:val="0"/>
                <w:numId w:val="3"/>
              </w:numPr>
              <w:spacing w:before="0" w:after="120" w:line="240" w:lineRule="auto"/>
              <w:ind w:left="457" w:hanging="457"/>
              <w:rPr>
                <w:rFonts w:cs="Arial"/>
              </w:rPr>
            </w:pPr>
            <w:r>
              <w:t>Diarienummer för A</w:t>
            </w:r>
            <w:r w:rsidR="00E84061">
              <w:t>ra</w:t>
            </w:r>
            <w:r>
              <w:t>s investeringsunderstödsbeslut:</w:t>
            </w:r>
          </w:p>
        </w:tc>
        <w:tc>
          <w:tcPr>
            <w:tcW w:w="2410" w:type="dxa"/>
            <w:tcBorders>
              <w:left w:val="nil"/>
              <w:right w:val="nil"/>
            </w:tcBorders>
          </w:tcPr>
          <w:p w14:paraId="5F5A6C34" w14:textId="09C04E04" w:rsidR="00082906" w:rsidRPr="0022158C" w:rsidRDefault="00082906" w:rsidP="007B3ED7">
            <w:pPr>
              <w:pStyle w:val="Leipteksti"/>
              <w:spacing w:before="40" w:after="0" w:line="240" w:lineRule="auto"/>
              <w:rPr>
                <w:rFonts w:cs="Arial"/>
              </w:rPr>
            </w:pP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tc>
      </w:tr>
      <w:tr w:rsidR="00155BC7" w:rsidRPr="0022158C" w14:paraId="04F08F81" w14:textId="77777777" w:rsidTr="00C9583E">
        <w:tc>
          <w:tcPr>
            <w:tcW w:w="6667" w:type="dxa"/>
            <w:gridSpan w:val="2"/>
            <w:tcBorders>
              <w:top w:val="nil"/>
              <w:left w:val="nil"/>
              <w:bottom w:val="nil"/>
              <w:right w:val="nil"/>
            </w:tcBorders>
          </w:tcPr>
          <w:p w14:paraId="30A0E9EF" w14:textId="7905476F" w:rsidR="00155BC7" w:rsidRPr="0022158C" w:rsidRDefault="00155BC7" w:rsidP="007B3ED7">
            <w:pPr>
              <w:pStyle w:val="Leipteksti"/>
              <w:numPr>
                <w:ilvl w:val="0"/>
                <w:numId w:val="3"/>
              </w:numPr>
              <w:spacing w:before="0" w:after="120" w:line="240" w:lineRule="auto"/>
              <w:ind w:left="457" w:hanging="457"/>
              <w:rPr>
                <w:rFonts w:cs="Arial"/>
              </w:rPr>
            </w:pPr>
            <w:r>
              <w:t>År då projektets första kostnader har aktiverats i bok</w:t>
            </w:r>
            <w:r w:rsidR="00C9583E">
              <w:t xml:space="preserve">-    </w:t>
            </w:r>
            <w:r>
              <w:t>föringen:</w:t>
            </w:r>
          </w:p>
        </w:tc>
        <w:tc>
          <w:tcPr>
            <w:tcW w:w="2410" w:type="dxa"/>
            <w:tcBorders>
              <w:left w:val="nil"/>
              <w:right w:val="nil"/>
            </w:tcBorders>
          </w:tcPr>
          <w:p w14:paraId="283B45C6" w14:textId="3C831C1E" w:rsidR="00155BC7" w:rsidRPr="0022158C" w:rsidRDefault="00155BC7" w:rsidP="007B3ED7">
            <w:pPr>
              <w:pStyle w:val="Leipteksti"/>
              <w:spacing w:before="40" w:after="0" w:line="240" w:lineRule="auto"/>
              <w:rPr>
                <w:rFonts w:cs="Arial"/>
              </w:rPr>
            </w:pP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tc>
      </w:tr>
      <w:tr w:rsidR="0022158C" w:rsidRPr="0022158C" w14:paraId="541E5BB9" w14:textId="77777777" w:rsidTr="00C9583E">
        <w:tc>
          <w:tcPr>
            <w:tcW w:w="6667" w:type="dxa"/>
            <w:gridSpan w:val="2"/>
            <w:tcBorders>
              <w:top w:val="nil"/>
              <w:left w:val="nil"/>
              <w:bottom w:val="nil"/>
              <w:right w:val="nil"/>
            </w:tcBorders>
          </w:tcPr>
          <w:p w14:paraId="361CAE5A" w14:textId="3744A0E0" w:rsidR="00082906" w:rsidRPr="0022158C" w:rsidRDefault="00501EB1" w:rsidP="007B3ED7">
            <w:pPr>
              <w:pStyle w:val="Leipteksti"/>
              <w:numPr>
                <w:ilvl w:val="0"/>
                <w:numId w:val="3"/>
              </w:numPr>
              <w:spacing w:before="0" w:after="120" w:line="240" w:lineRule="auto"/>
              <w:ind w:left="457" w:hanging="457"/>
              <w:rPr>
                <w:rFonts w:cs="Arial"/>
              </w:rPr>
            </w:pPr>
            <w:r>
              <w:t>Datum för det inledande byggmötet:</w:t>
            </w:r>
          </w:p>
        </w:tc>
        <w:tc>
          <w:tcPr>
            <w:tcW w:w="2410" w:type="dxa"/>
            <w:tcBorders>
              <w:top w:val="nil"/>
              <w:left w:val="nil"/>
              <w:right w:val="nil"/>
            </w:tcBorders>
          </w:tcPr>
          <w:p w14:paraId="0559765C" w14:textId="317D942B" w:rsidR="00082906" w:rsidRPr="0022158C" w:rsidRDefault="00082906" w:rsidP="007B3ED7">
            <w:pPr>
              <w:pStyle w:val="Leipteksti"/>
              <w:spacing w:before="40" w:after="0" w:line="240" w:lineRule="auto"/>
              <w:rPr>
                <w:rFonts w:cs="Arial"/>
              </w:rPr>
            </w:pP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tc>
      </w:tr>
      <w:tr w:rsidR="00EC47B3" w:rsidRPr="0022158C" w14:paraId="30DD2BDA" w14:textId="77777777" w:rsidTr="00C9583E">
        <w:tc>
          <w:tcPr>
            <w:tcW w:w="6667" w:type="dxa"/>
            <w:gridSpan w:val="2"/>
            <w:tcBorders>
              <w:top w:val="nil"/>
              <w:left w:val="nil"/>
              <w:bottom w:val="nil"/>
              <w:right w:val="nil"/>
            </w:tcBorders>
          </w:tcPr>
          <w:p w14:paraId="5B229E69" w14:textId="2D160738" w:rsidR="00EC47B3" w:rsidRPr="00AE4C6F" w:rsidRDefault="00104688" w:rsidP="00AE4C6F">
            <w:pPr>
              <w:pStyle w:val="Leipteksti"/>
              <w:numPr>
                <w:ilvl w:val="0"/>
                <w:numId w:val="3"/>
              </w:numPr>
              <w:spacing w:before="0" w:after="120" w:line="240" w:lineRule="auto"/>
              <w:ind w:left="457" w:hanging="457"/>
              <w:rPr>
                <w:rFonts w:cs="Arial"/>
              </w:rPr>
            </w:pPr>
            <w:r>
              <w:t>Datum för färdigställande av byggnadsobjektet:</w:t>
            </w:r>
            <w:r>
              <w:rPr>
                <w:vertAlign w:val="superscript"/>
              </w:rPr>
              <w:t>1</w:t>
            </w:r>
            <w:r w:rsidR="00B255AF">
              <w:rPr>
                <w:rStyle w:val="Alaviitteenviite"/>
              </w:rPr>
              <w:footnoteReference w:id="2"/>
            </w:r>
          </w:p>
        </w:tc>
        <w:tc>
          <w:tcPr>
            <w:tcW w:w="2410" w:type="dxa"/>
            <w:tcBorders>
              <w:top w:val="nil"/>
              <w:left w:val="nil"/>
              <w:right w:val="nil"/>
            </w:tcBorders>
          </w:tcPr>
          <w:p w14:paraId="5A23F790" w14:textId="7681AB2E" w:rsidR="00EC47B3" w:rsidRPr="0022158C" w:rsidRDefault="00104688" w:rsidP="007B3ED7">
            <w:pPr>
              <w:pStyle w:val="Leipteksti"/>
              <w:spacing w:before="40" w:after="0" w:line="240" w:lineRule="auto"/>
              <w:rPr>
                <w:rFonts w:cs="Arial"/>
              </w:rPr>
            </w:pP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tc>
      </w:tr>
      <w:tr w:rsidR="00AE4C6F" w:rsidRPr="0022158C" w14:paraId="5DB4DD63" w14:textId="77777777" w:rsidTr="00C9583E">
        <w:tc>
          <w:tcPr>
            <w:tcW w:w="6667" w:type="dxa"/>
            <w:gridSpan w:val="2"/>
            <w:tcBorders>
              <w:top w:val="nil"/>
              <w:left w:val="nil"/>
              <w:bottom w:val="nil"/>
              <w:right w:val="nil"/>
            </w:tcBorders>
          </w:tcPr>
          <w:p w14:paraId="5CFDCEC5" w14:textId="216401D2" w:rsidR="00AE4C6F" w:rsidRDefault="00AE4C6F" w:rsidP="007B3ED7">
            <w:pPr>
              <w:pStyle w:val="Leipteksti"/>
              <w:numPr>
                <w:ilvl w:val="0"/>
                <w:numId w:val="3"/>
              </w:numPr>
              <w:spacing w:before="0" w:after="120" w:line="240" w:lineRule="auto"/>
              <w:ind w:left="457" w:hanging="457"/>
              <w:rPr>
                <w:rFonts w:cs="Arial"/>
              </w:rPr>
            </w:pPr>
            <w:r>
              <w:t>Inledande av boende i byggnaden:</w:t>
            </w:r>
          </w:p>
        </w:tc>
        <w:tc>
          <w:tcPr>
            <w:tcW w:w="2410" w:type="dxa"/>
            <w:tcBorders>
              <w:top w:val="nil"/>
              <w:left w:val="nil"/>
              <w:right w:val="nil"/>
            </w:tcBorders>
          </w:tcPr>
          <w:p w14:paraId="0FF24E5C" w14:textId="327DAC14" w:rsidR="00AE4C6F" w:rsidRPr="0022158C" w:rsidRDefault="00AE4C6F" w:rsidP="007B3ED7">
            <w:pPr>
              <w:pStyle w:val="Leipteksti"/>
              <w:spacing w:before="40" w:after="0" w:line="240" w:lineRule="auto"/>
              <w:rPr>
                <w:rFonts w:cs="Arial"/>
              </w:rPr>
            </w:pP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tc>
      </w:tr>
      <w:tr w:rsidR="0022158C" w:rsidRPr="0022158C" w14:paraId="47D4AF33" w14:textId="77777777" w:rsidTr="00C9583E">
        <w:tc>
          <w:tcPr>
            <w:tcW w:w="6667" w:type="dxa"/>
            <w:gridSpan w:val="2"/>
            <w:tcBorders>
              <w:top w:val="nil"/>
              <w:left w:val="nil"/>
              <w:bottom w:val="nil"/>
              <w:right w:val="nil"/>
            </w:tcBorders>
          </w:tcPr>
          <w:p w14:paraId="60775C13" w14:textId="759B369C" w:rsidR="00082906" w:rsidRPr="0022158C" w:rsidRDefault="00104688" w:rsidP="007B3ED7">
            <w:pPr>
              <w:pStyle w:val="Leipteksti"/>
              <w:numPr>
                <w:ilvl w:val="0"/>
                <w:numId w:val="3"/>
              </w:numPr>
              <w:spacing w:before="0" w:after="120" w:line="240" w:lineRule="auto"/>
              <w:ind w:left="457" w:hanging="457"/>
              <w:rPr>
                <w:rFonts w:cs="Arial"/>
              </w:rPr>
            </w:pPr>
            <w:r>
              <w:t>Den sammanlagda summan av specifikationen av anskaffningsvärdet i ansökan om slutpris för byggprojektet:</w:t>
            </w:r>
          </w:p>
        </w:tc>
        <w:tc>
          <w:tcPr>
            <w:tcW w:w="2410" w:type="dxa"/>
            <w:tcBorders>
              <w:left w:val="nil"/>
              <w:right w:val="nil"/>
            </w:tcBorders>
          </w:tcPr>
          <w:p w14:paraId="5E143225" w14:textId="39AA0F9C" w:rsidR="00082906" w:rsidRPr="0022158C" w:rsidRDefault="00082906" w:rsidP="007B3ED7">
            <w:pPr>
              <w:pStyle w:val="Leipteksti"/>
              <w:spacing w:before="40" w:after="0" w:line="240" w:lineRule="auto"/>
              <w:rPr>
                <w:rFonts w:cs="Arial"/>
              </w:rPr>
            </w:pP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tc>
      </w:tr>
      <w:tr w:rsidR="001A3EE6" w:rsidRPr="0022158C" w14:paraId="71A15F41" w14:textId="77777777" w:rsidTr="00C9583E">
        <w:tc>
          <w:tcPr>
            <w:tcW w:w="6667" w:type="dxa"/>
            <w:gridSpan w:val="2"/>
            <w:tcBorders>
              <w:top w:val="nil"/>
              <w:left w:val="nil"/>
              <w:bottom w:val="nil"/>
              <w:right w:val="nil"/>
            </w:tcBorders>
          </w:tcPr>
          <w:p w14:paraId="2BC43BC2" w14:textId="143B7651" w:rsidR="001A3EE6" w:rsidRPr="0022158C" w:rsidRDefault="00104688" w:rsidP="007B3ED7">
            <w:pPr>
              <w:pStyle w:val="Leipteksti"/>
              <w:numPr>
                <w:ilvl w:val="0"/>
                <w:numId w:val="3"/>
              </w:numPr>
              <w:spacing w:before="0" w:after="120" w:line="240" w:lineRule="auto"/>
              <w:ind w:left="457" w:hanging="457"/>
              <w:rPr>
                <w:rFonts w:cs="Arial"/>
              </w:rPr>
            </w:pPr>
            <w:r>
              <w:t xml:space="preserve">Behandlingen av mervärdesskatten motsvarar </w:t>
            </w:r>
            <w:proofErr w:type="gramStart"/>
            <w:r>
              <w:t>ARAs</w:t>
            </w:r>
            <w:proofErr w:type="gramEnd"/>
            <w:r>
              <w:t xml:space="preserve"> beslut om räntestödslån och investeringsunderstöd:</w:t>
            </w:r>
          </w:p>
        </w:tc>
        <w:tc>
          <w:tcPr>
            <w:tcW w:w="2410" w:type="dxa"/>
            <w:tcBorders>
              <w:left w:val="nil"/>
              <w:bottom w:val="single" w:sz="4" w:space="0" w:color="auto"/>
              <w:right w:val="nil"/>
            </w:tcBorders>
          </w:tcPr>
          <w:p w14:paraId="22354B95" w14:textId="0CAAF95F" w:rsidR="001A3EE6" w:rsidRPr="0022158C" w:rsidRDefault="001C7D2D" w:rsidP="007B3ED7">
            <w:pPr>
              <w:pStyle w:val="Leipteksti"/>
              <w:spacing w:before="40" w:after="0" w:line="240" w:lineRule="auto"/>
              <w:rPr>
                <w:rFonts w:cs="Arial"/>
              </w:rPr>
            </w:pP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tc>
      </w:tr>
    </w:tbl>
    <w:p w14:paraId="5CBE19BD" w14:textId="77777777" w:rsidR="00082906" w:rsidRPr="0022158C" w:rsidRDefault="00082906" w:rsidP="00BE3483">
      <w:pPr>
        <w:pStyle w:val="Leipteksti"/>
        <w:spacing w:before="240" w:after="120" w:line="240" w:lineRule="auto"/>
        <w:rPr>
          <w:rFonts w:cs="Arial"/>
        </w:rPr>
      </w:pPr>
      <w:r>
        <w:t>Åtgärderna har avtalats med Uppdragsgivaren i uppdragsvillkoren daterade</w:t>
      </w:r>
    </w:p>
    <w:tbl>
      <w:tblPr>
        <w:tblStyle w:val="TaulukkoRuudukko"/>
        <w:tblW w:w="0" w:type="auto"/>
        <w:tblLook w:val="04A0" w:firstRow="1" w:lastRow="0" w:firstColumn="1" w:lastColumn="0" w:noHBand="0" w:noVBand="1"/>
      </w:tblPr>
      <w:tblGrid>
        <w:gridCol w:w="2268"/>
      </w:tblGrid>
      <w:tr w:rsidR="0022158C" w:rsidRPr="0022158C" w14:paraId="42C91024" w14:textId="77777777" w:rsidTr="00082906">
        <w:tc>
          <w:tcPr>
            <w:tcW w:w="2268" w:type="dxa"/>
            <w:tcBorders>
              <w:top w:val="nil"/>
              <w:left w:val="nil"/>
              <w:right w:val="nil"/>
            </w:tcBorders>
          </w:tcPr>
          <w:p w14:paraId="2778079E" w14:textId="5CE76237" w:rsidR="00082906" w:rsidRPr="0022158C" w:rsidRDefault="00082906" w:rsidP="00082906">
            <w:pPr>
              <w:pStyle w:val="Leipteksti"/>
              <w:spacing w:before="0" w:after="80" w:line="240" w:lineRule="auto"/>
              <w:rPr>
                <w:rFonts w:cs="Arial"/>
              </w:rPr>
            </w:pP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tc>
      </w:tr>
    </w:tbl>
    <w:p w14:paraId="247388AA" w14:textId="332E5C60" w:rsidR="00F07835" w:rsidRPr="0022158C" w:rsidRDefault="00373435" w:rsidP="00DD5EA7">
      <w:pPr>
        <w:pStyle w:val="Leipteksti"/>
        <w:spacing w:before="0" w:after="120" w:line="240" w:lineRule="auto"/>
        <w:rPr>
          <w:rFonts w:cs="Arial"/>
        </w:rPr>
      </w:pPr>
      <w:r>
        <w:t xml:space="preserve"> </w:t>
      </w:r>
    </w:p>
    <w:p w14:paraId="4868AEFD" w14:textId="36E56E80" w:rsidR="00097390" w:rsidRPr="0022158C" w:rsidRDefault="00042119" w:rsidP="00082906">
      <w:pPr>
        <w:pStyle w:val="Otsikko3"/>
        <w:numPr>
          <w:ilvl w:val="0"/>
          <w:numId w:val="7"/>
        </w:numPr>
        <w:spacing w:before="0"/>
        <w:ind w:left="357" w:hanging="357"/>
      </w:pPr>
      <w:r>
        <w:t>Projektbokföring</w:t>
      </w:r>
    </w:p>
    <w:p w14:paraId="150D7485" w14:textId="77777777" w:rsidR="00A8377E" w:rsidRPr="0022158C" w:rsidRDefault="00A8377E" w:rsidP="002672BC">
      <w:pPr>
        <w:pStyle w:val="Leipteksti"/>
        <w:spacing w:before="120" w:after="0"/>
      </w:pPr>
      <w:r>
        <w:t xml:space="preserve">Jag fick tillgång till en beskrivning av projektbokföringen och gjorde intervjuer för att utreda </w:t>
      </w:r>
    </w:p>
    <w:p w14:paraId="403BDBD2" w14:textId="72074BDF" w:rsidR="00A8377E" w:rsidRPr="0022158C" w:rsidRDefault="00A8377E" w:rsidP="00BE3483">
      <w:pPr>
        <w:pStyle w:val="Merkittyluettelo"/>
        <w:numPr>
          <w:ilvl w:val="0"/>
          <w:numId w:val="8"/>
        </w:numPr>
        <w:spacing w:after="0" w:line="240" w:lineRule="auto"/>
        <w:rPr>
          <w:rFonts w:cs="Arial"/>
        </w:rPr>
      </w:pPr>
      <w:r>
        <w:t>hur projektbokföringen har genomförts, vem som har ansvarat för genomförandet och om uppgifterna i projektbokföringen kan avstämmas mot ägarens bokföring</w:t>
      </w:r>
    </w:p>
    <w:p w14:paraId="536CE865" w14:textId="5A92734B" w:rsidR="00A8377E" w:rsidRPr="00AE4C6F" w:rsidRDefault="00A8377E" w:rsidP="00BE3483">
      <w:pPr>
        <w:pStyle w:val="Merkittyluettelo"/>
        <w:numPr>
          <w:ilvl w:val="0"/>
          <w:numId w:val="8"/>
        </w:numPr>
        <w:spacing w:after="0" w:line="240" w:lineRule="auto"/>
        <w:rPr>
          <w:rFonts w:cs="Arial"/>
        </w:rPr>
      </w:pPr>
      <w:r>
        <w:t>om projektbokföringen är i enlighet med besluten (beslut om räntestödslån, understöds</w:t>
      </w:r>
      <w:r w:rsidR="00C9583E">
        <w:t>-</w:t>
      </w:r>
      <w:r>
        <w:t>beslut, delbeslut) och de bifogade anvisningarna</w:t>
      </w:r>
    </w:p>
    <w:p w14:paraId="661163CD" w14:textId="77777777" w:rsidR="00AC7E38" w:rsidRDefault="00A8377E" w:rsidP="00BE3483">
      <w:pPr>
        <w:pStyle w:val="Merkittyluettelo"/>
        <w:numPr>
          <w:ilvl w:val="0"/>
          <w:numId w:val="8"/>
        </w:numPr>
        <w:spacing w:after="0" w:line="240" w:lineRule="auto"/>
        <w:rPr>
          <w:rFonts w:cs="Arial"/>
        </w:rPr>
      </w:pPr>
      <w:r>
        <w:t>om kostnaderna har redovisats per kostnadsställe i bokföringen</w:t>
      </w:r>
    </w:p>
    <w:p w14:paraId="3242B187" w14:textId="3BF1A49C" w:rsidR="00006AA2" w:rsidRPr="00006AA2" w:rsidRDefault="00AC7E38" w:rsidP="00006AA2">
      <w:pPr>
        <w:pStyle w:val="Merkittyluettelo"/>
        <w:numPr>
          <w:ilvl w:val="0"/>
          <w:numId w:val="8"/>
        </w:numPr>
        <w:spacing w:after="0" w:line="240" w:lineRule="auto"/>
        <w:rPr>
          <w:rFonts w:cs="Arial"/>
        </w:rPr>
      </w:pPr>
      <w:r>
        <w:t>om det detaljerade innehållet i posterna i specifikationen av anskaffningsvärdet kan verifieras enligt kostnadsslag</w:t>
      </w:r>
    </w:p>
    <w:p w14:paraId="7FEA386E" w14:textId="5CB9AE71" w:rsidR="000E32E6" w:rsidRDefault="000E32E6" w:rsidP="00BE3483">
      <w:pPr>
        <w:pStyle w:val="Merkittyluettelo"/>
        <w:numPr>
          <w:ilvl w:val="0"/>
          <w:numId w:val="8"/>
        </w:numPr>
        <w:spacing w:after="0" w:line="240" w:lineRule="auto"/>
        <w:rPr>
          <w:rFonts w:cs="Arial"/>
        </w:rPr>
      </w:pPr>
      <w:r>
        <w:lastRenderedPageBreak/>
        <w:t>om det ingår överraskande kostnader eller andra händelser i projektet och om de har anmälts till Ara</w:t>
      </w:r>
    </w:p>
    <w:p w14:paraId="2B965F0C" w14:textId="5D58BE2B" w:rsidR="00006AA2" w:rsidRDefault="00006AA2" w:rsidP="00006AA2">
      <w:pPr>
        <w:pStyle w:val="Merkittyluettelo"/>
        <w:numPr>
          <w:ilvl w:val="0"/>
          <w:numId w:val="0"/>
        </w:numPr>
        <w:spacing w:after="0" w:line="240" w:lineRule="auto"/>
        <w:ind w:left="360"/>
        <w:rPr>
          <w:rFonts w:cs="Arial"/>
        </w:rPr>
      </w:pPr>
    </w:p>
    <w:p w14:paraId="0DCF033B" w14:textId="4B568773" w:rsidR="0053305C" w:rsidRPr="0022158C" w:rsidRDefault="0053305C" w:rsidP="0053305C">
      <w:pPr>
        <w:pStyle w:val="Merkittyluettelo"/>
        <w:numPr>
          <w:ilvl w:val="0"/>
          <w:numId w:val="0"/>
        </w:numPr>
        <w:spacing w:after="0" w:line="240" w:lineRule="auto"/>
        <w:ind w:left="360"/>
        <w:rPr>
          <w:rFonts w:cs="Arial"/>
        </w:rPr>
      </w:pPr>
    </w:p>
    <w:p w14:paraId="7F8A3225" w14:textId="77777777" w:rsidR="001E63AC" w:rsidRDefault="001E63AC" w:rsidP="001E63AC">
      <w:pPr>
        <w:pStyle w:val="Merkittyluettelo"/>
        <w:numPr>
          <w:ilvl w:val="0"/>
          <w:numId w:val="0"/>
        </w:numPr>
        <w:spacing w:after="0" w:line="240" w:lineRule="auto"/>
        <w:ind w:left="360"/>
        <w:rPr>
          <w:rFonts w:cs="Arial"/>
        </w:rPr>
      </w:pPr>
    </w:p>
    <w:p w14:paraId="1DD3CC2E" w14:textId="13214CC1" w:rsidR="00A8377E" w:rsidRPr="0022158C" w:rsidRDefault="00A8377E" w:rsidP="00BE3483">
      <w:pPr>
        <w:pStyle w:val="Merkittyluettelo"/>
        <w:numPr>
          <w:ilvl w:val="0"/>
          <w:numId w:val="8"/>
        </w:numPr>
        <w:spacing w:after="0" w:line="240" w:lineRule="auto"/>
        <w:rPr>
          <w:rFonts w:cs="Arial"/>
        </w:rPr>
      </w:pPr>
      <w:r>
        <w:t>om alla kostnader för projektet har betalats och om motsvarande prestationer har erhållits</w:t>
      </w:r>
    </w:p>
    <w:p w14:paraId="614CCCE9" w14:textId="0759E3A3" w:rsidR="00A8377E" w:rsidRPr="00A64B7A" w:rsidRDefault="00A8377E" w:rsidP="00BE3483">
      <w:pPr>
        <w:pStyle w:val="Merkittyluettelo"/>
        <w:numPr>
          <w:ilvl w:val="0"/>
          <w:numId w:val="8"/>
        </w:numPr>
        <w:spacing w:after="0" w:line="240" w:lineRule="auto"/>
        <w:rPr>
          <w:rFonts w:cs="Arial"/>
        </w:rPr>
      </w:pPr>
      <w:r>
        <w:t>om projektets kostnader har bokförts som momspliktiga eller om momsåterbäring har erhållits för projektet</w:t>
      </w:r>
    </w:p>
    <w:p w14:paraId="5A5DFC6E" w14:textId="3A14A9B3" w:rsidR="00A8377E" w:rsidRDefault="00A8377E" w:rsidP="00BE3483">
      <w:pPr>
        <w:pStyle w:val="Merkittyluettelo"/>
        <w:numPr>
          <w:ilvl w:val="0"/>
          <w:numId w:val="8"/>
        </w:numPr>
        <w:spacing w:after="0" w:line="240" w:lineRule="auto"/>
        <w:rPr>
          <w:rFonts w:cs="Arial"/>
        </w:rPr>
      </w:pPr>
      <w:r>
        <w:t>om antalet bostäder, antalet kvadratmeter i olika lokaler i lokalförteckningen och lokalernas syfte har ändrats jämfört med det som föreslagits för Ara i delbeslutsskedet och om de har anmälts till Ara</w:t>
      </w:r>
    </w:p>
    <w:p w14:paraId="68318AB2" w14:textId="4AED51F6" w:rsidR="00141326" w:rsidRPr="00A64B7A" w:rsidRDefault="00E53242" w:rsidP="00BE3483">
      <w:pPr>
        <w:pStyle w:val="Merkittyluettelo"/>
        <w:numPr>
          <w:ilvl w:val="0"/>
          <w:numId w:val="8"/>
        </w:numPr>
        <w:spacing w:after="0" w:line="240" w:lineRule="auto"/>
        <w:rPr>
          <w:rFonts w:cs="Arial"/>
        </w:rPr>
      </w:pPr>
      <w:r>
        <w:t>om sammanslutningen har iakttagit sin försäkran om iakttagande av sanktioner</w:t>
      </w:r>
    </w:p>
    <w:p w14:paraId="03AA2D7D" w14:textId="77777777" w:rsidR="00BE3483" w:rsidRPr="0022158C" w:rsidRDefault="00BE3483" w:rsidP="00BE3483">
      <w:pPr>
        <w:pStyle w:val="Merkittyluettelo"/>
        <w:numPr>
          <w:ilvl w:val="0"/>
          <w:numId w:val="0"/>
        </w:numPr>
        <w:spacing w:after="0" w:line="240" w:lineRule="auto"/>
        <w:ind w:left="360"/>
        <w:rPr>
          <w:rFonts w:cs="Arial"/>
        </w:rPr>
      </w:pPr>
    </w:p>
    <w:tbl>
      <w:tblPr>
        <w:tblStyle w:val="TaulukkoRuudukko"/>
        <w:tblW w:w="0" w:type="auto"/>
        <w:tblLook w:val="04A0" w:firstRow="1" w:lastRow="0" w:firstColumn="1" w:lastColumn="0" w:noHBand="0" w:noVBand="1"/>
      </w:tblPr>
      <w:tblGrid>
        <w:gridCol w:w="2122"/>
        <w:gridCol w:w="7507"/>
      </w:tblGrid>
      <w:tr w:rsidR="0022158C" w:rsidRPr="0022158C" w14:paraId="5C31AC09" w14:textId="77777777" w:rsidTr="006B6381">
        <w:trPr>
          <w:trHeight w:val="984"/>
        </w:trPr>
        <w:tc>
          <w:tcPr>
            <w:tcW w:w="2122" w:type="dxa"/>
          </w:tcPr>
          <w:p w14:paraId="21A0202E" w14:textId="7771A36D" w:rsidR="00762177" w:rsidRPr="0022158C" w:rsidRDefault="00762177" w:rsidP="00BE3483">
            <w:pPr>
              <w:pStyle w:val="Leipteksti"/>
              <w:spacing w:line="240" w:lineRule="auto"/>
            </w:pPr>
            <w:r>
              <w:t>Person(er) som jag intervjuat</w:t>
            </w:r>
          </w:p>
        </w:tc>
        <w:tc>
          <w:tcPr>
            <w:tcW w:w="7507" w:type="dxa"/>
          </w:tcPr>
          <w:p w14:paraId="69B32292" w14:textId="77777777" w:rsidR="00762177" w:rsidRPr="0022158C" w:rsidRDefault="006777A6" w:rsidP="006777A6">
            <w:pPr>
              <w:pStyle w:val="Leipteksti"/>
              <w:spacing w:before="40" w:line="240" w:lineRule="auto"/>
            </w:pPr>
            <w:r>
              <w:t>Namn och uppgift</w:t>
            </w:r>
          </w:p>
          <w:p w14:paraId="16FF5377" w14:textId="31DAA3E7" w:rsidR="006777A6" w:rsidRPr="0022158C" w:rsidRDefault="006777A6" w:rsidP="006777A6">
            <w:pPr>
              <w:pStyle w:val="Leipteksti"/>
              <w:spacing w:before="120" w:after="0" w:line="240" w:lineRule="auto"/>
              <w:rPr>
                <w:rFonts w:cs="Arial"/>
              </w:rPr>
            </w:pP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tc>
      </w:tr>
      <w:tr w:rsidR="0022158C" w:rsidRPr="0022158C" w14:paraId="20FEB834" w14:textId="77777777" w:rsidTr="006B6381">
        <w:trPr>
          <w:trHeight w:val="1965"/>
        </w:trPr>
        <w:tc>
          <w:tcPr>
            <w:tcW w:w="2122" w:type="dxa"/>
          </w:tcPr>
          <w:p w14:paraId="78A1AAC2" w14:textId="6362008D" w:rsidR="00762177" w:rsidRPr="0022158C" w:rsidRDefault="00762177" w:rsidP="00BE3483">
            <w:pPr>
              <w:pStyle w:val="Leipteksti"/>
              <w:spacing w:line="240" w:lineRule="auto"/>
            </w:pPr>
            <w:r>
              <w:t>Observationer</w:t>
            </w:r>
          </w:p>
        </w:tc>
        <w:tc>
          <w:tcPr>
            <w:tcW w:w="7507" w:type="dxa"/>
          </w:tcPr>
          <w:p w14:paraId="0779EDE3" w14:textId="568EC1A5" w:rsidR="006777A6" w:rsidRPr="0022158C" w:rsidRDefault="004C2247" w:rsidP="006777A6">
            <w:pPr>
              <w:pStyle w:val="Leipteksti"/>
              <w:spacing w:before="40" w:after="0" w:line="240" w:lineRule="auto"/>
              <w:rPr>
                <w:rFonts w:cs="Arial"/>
              </w:rPr>
            </w:pPr>
            <w:r>
              <w:t>Beskriv sammanslutningens projektbokföring utifrån beskrivningen och intervjun om hur projektbokföringen har genomförts genom att svara på alla ovan nämnda frågor. Beskriv eventuella avvikelser.</w:t>
            </w:r>
          </w:p>
          <w:p w14:paraId="6D20DE58" w14:textId="6BA7E086" w:rsidR="00762177" w:rsidRPr="0022158C" w:rsidRDefault="006777A6" w:rsidP="006777A6">
            <w:pPr>
              <w:pStyle w:val="Leipteksti"/>
              <w:spacing w:before="120" w:after="0" w:line="240" w:lineRule="auto"/>
              <w:rPr>
                <w:rFonts w:cs="Arial"/>
              </w:rPr>
            </w:pP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tc>
      </w:tr>
    </w:tbl>
    <w:p w14:paraId="7E7B98CB" w14:textId="77777777" w:rsidR="00D94C85" w:rsidRPr="00D94C85" w:rsidRDefault="00D94C85" w:rsidP="00D94C85">
      <w:pPr>
        <w:pStyle w:val="Leipteksti"/>
      </w:pPr>
    </w:p>
    <w:p w14:paraId="0F8D899C" w14:textId="5A8660A6" w:rsidR="00097390" w:rsidRPr="0022158C" w:rsidRDefault="007C3D82" w:rsidP="00F30E70">
      <w:pPr>
        <w:pStyle w:val="Otsikko3"/>
        <w:numPr>
          <w:ilvl w:val="0"/>
          <w:numId w:val="7"/>
        </w:numPr>
        <w:spacing w:before="0"/>
        <w:ind w:left="357" w:hanging="357"/>
        <w:rPr>
          <w:rFonts w:cs="Arial"/>
        </w:rPr>
      </w:pPr>
      <w:r>
        <w:t xml:space="preserve">Entreprenadavtal </w:t>
      </w:r>
    </w:p>
    <w:p w14:paraId="784BACE0" w14:textId="14064CD4" w:rsidR="00762177" w:rsidRPr="0022158C" w:rsidRDefault="00762177" w:rsidP="00BE3483">
      <w:pPr>
        <w:pStyle w:val="Leipteksti"/>
      </w:pPr>
      <w:r>
        <w:t xml:space="preserve">I fråga om entreprenadavtalet granskade jag </w:t>
      </w:r>
    </w:p>
    <w:p w14:paraId="0A3405F0" w14:textId="71FBB516" w:rsidR="00762177" w:rsidRPr="00AE4C6F" w:rsidRDefault="00762177" w:rsidP="00BE3483">
      <w:pPr>
        <w:pStyle w:val="Merkittyluettelo"/>
        <w:numPr>
          <w:ilvl w:val="0"/>
          <w:numId w:val="8"/>
        </w:numPr>
        <w:spacing w:after="0" w:line="240" w:lineRule="auto"/>
        <w:rPr>
          <w:rFonts w:cs="Arial"/>
          <w:color w:val="000000" w:themeColor="text1"/>
        </w:rPr>
      </w:pPr>
      <w:r>
        <w:t>om kostnaderna för byggentreprenaden i bokföringen är avtalsenliga</w:t>
      </w:r>
      <w:r>
        <w:rPr>
          <w:color w:val="000000" w:themeColor="text1"/>
        </w:rPr>
        <w:t xml:space="preserve"> </w:t>
      </w:r>
    </w:p>
    <w:p w14:paraId="08D485B5" w14:textId="1C0560AB" w:rsidR="00762177" w:rsidRPr="00AE4C6F" w:rsidRDefault="00762177" w:rsidP="00BE3483">
      <w:pPr>
        <w:pStyle w:val="Merkittyluettelo"/>
        <w:numPr>
          <w:ilvl w:val="0"/>
          <w:numId w:val="8"/>
        </w:numPr>
        <w:spacing w:after="0" w:line="240" w:lineRule="auto"/>
        <w:rPr>
          <w:rFonts w:cs="Arial"/>
          <w:color w:val="000000" w:themeColor="text1"/>
        </w:rPr>
      </w:pPr>
      <w:r>
        <w:rPr>
          <w:color w:val="000000" w:themeColor="text1"/>
        </w:rPr>
        <w:t>om kostnaderna för byggentreprenaden grundar sig på projektbokföringen och sammanslutningens bokföring</w:t>
      </w:r>
    </w:p>
    <w:p w14:paraId="5C1A2919" w14:textId="6C106251" w:rsidR="00762177" w:rsidRPr="00AE4C6F" w:rsidRDefault="00762177" w:rsidP="00BE3483">
      <w:pPr>
        <w:pStyle w:val="Merkittyluettelo"/>
        <w:numPr>
          <w:ilvl w:val="0"/>
          <w:numId w:val="8"/>
        </w:numPr>
        <w:spacing w:after="0" w:line="240" w:lineRule="auto"/>
        <w:rPr>
          <w:rFonts w:cs="Arial"/>
          <w:color w:val="000000" w:themeColor="text1"/>
        </w:rPr>
      </w:pPr>
      <w:r>
        <w:rPr>
          <w:color w:val="000000" w:themeColor="text1"/>
        </w:rPr>
        <w:t xml:space="preserve">om kostnaderna har uppkommit prestationsbaserat i Finland under projektets gång </w:t>
      </w:r>
    </w:p>
    <w:p w14:paraId="72A794B2" w14:textId="4A4EEAC3" w:rsidR="00762177" w:rsidRPr="00AE4C6F" w:rsidRDefault="00762177" w:rsidP="00C9583E">
      <w:pPr>
        <w:pStyle w:val="Merkittyluettelo"/>
        <w:numPr>
          <w:ilvl w:val="0"/>
          <w:numId w:val="8"/>
        </w:numPr>
        <w:spacing w:after="0" w:line="240" w:lineRule="auto"/>
        <w:ind w:left="357" w:right="-227" w:hanging="357"/>
        <w:rPr>
          <w:rFonts w:cs="Arial"/>
          <w:color w:val="000000" w:themeColor="text1"/>
        </w:rPr>
      </w:pPr>
      <w:r>
        <w:rPr>
          <w:color w:val="000000" w:themeColor="text1"/>
        </w:rPr>
        <w:t xml:space="preserve">om det har fakturerats tilläggs- och/eller ändringsarbeten som har orsakat tilläggskostnader  </w:t>
      </w:r>
    </w:p>
    <w:p w14:paraId="22007118" w14:textId="37264D7E" w:rsidR="00762177" w:rsidRPr="00AE4C6F" w:rsidRDefault="00762177" w:rsidP="00BE3483">
      <w:pPr>
        <w:pStyle w:val="Merkittyluettelo"/>
        <w:numPr>
          <w:ilvl w:val="0"/>
          <w:numId w:val="8"/>
        </w:numPr>
        <w:spacing w:after="0" w:line="240" w:lineRule="auto"/>
        <w:rPr>
          <w:rFonts w:cs="Arial"/>
          <w:color w:val="000000" w:themeColor="text1"/>
        </w:rPr>
      </w:pPr>
      <w:r>
        <w:rPr>
          <w:color w:val="000000" w:themeColor="text1"/>
        </w:rPr>
        <w:t>om tilläggs- och/eller ändringsarbetena har presenterats och utretts i specifikationen av anskaffningsvärdet eller i en separat bilaga till slutprisanmälan</w:t>
      </w:r>
    </w:p>
    <w:p w14:paraId="6DC39A81" w14:textId="6CA8E245" w:rsidR="00762177" w:rsidRPr="0022158C" w:rsidRDefault="00762177" w:rsidP="00BE3483">
      <w:pPr>
        <w:pStyle w:val="Merkittyluettelo"/>
        <w:numPr>
          <w:ilvl w:val="0"/>
          <w:numId w:val="8"/>
        </w:numPr>
        <w:spacing w:after="0" w:line="240" w:lineRule="auto"/>
        <w:rPr>
          <w:rFonts w:cs="Arial"/>
        </w:rPr>
      </w:pPr>
      <w:r>
        <w:t>om tilläggs- eller ändringsarbetena grundar sig på avtal.</w:t>
      </w:r>
    </w:p>
    <w:p w14:paraId="36E5CA0F" w14:textId="288562B7" w:rsidR="00762177" w:rsidRPr="0022158C" w:rsidRDefault="00762177" w:rsidP="00BE3483">
      <w:pPr>
        <w:pStyle w:val="Leipteksti"/>
        <w:spacing w:line="240" w:lineRule="auto"/>
      </w:pPr>
    </w:p>
    <w:tbl>
      <w:tblPr>
        <w:tblStyle w:val="TaulukkoRuudukko"/>
        <w:tblW w:w="0" w:type="auto"/>
        <w:tblLook w:val="04A0" w:firstRow="1" w:lastRow="0" w:firstColumn="1" w:lastColumn="0" w:noHBand="0" w:noVBand="1"/>
      </w:tblPr>
      <w:tblGrid>
        <w:gridCol w:w="1980"/>
        <w:gridCol w:w="142"/>
        <w:gridCol w:w="7507"/>
      </w:tblGrid>
      <w:tr w:rsidR="006C7733" w:rsidRPr="0022158C" w14:paraId="709530C9" w14:textId="77777777" w:rsidTr="00C9583E">
        <w:tc>
          <w:tcPr>
            <w:tcW w:w="2122" w:type="dxa"/>
            <w:gridSpan w:val="2"/>
          </w:tcPr>
          <w:p w14:paraId="41B45A36" w14:textId="2F51AFB0" w:rsidR="006C7733" w:rsidRPr="0022158C" w:rsidRDefault="006C7733" w:rsidP="00BE3483">
            <w:pPr>
              <w:pStyle w:val="Leipteksti"/>
              <w:spacing w:line="240" w:lineRule="auto"/>
            </w:pPr>
            <w:r>
              <w:t>Entreprenadform, entreprenör och datum för undertecknande av entreprenadavtalet</w:t>
            </w:r>
          </w:p>
        </w:tc>
        <w:tc>
          <w:tcPr>
            <w:tcW w:w="7507" w:type="dxa"/>
          </w:tcPr>
          <w:p w14:paraId="4C441394" w14:textId="38EA3BBB" w:rsidR="008006EE" w:rsidRDefault="008006EE" w:rsidP="00BE3483">
            <w:pPr>
              <w:pStyle w:val="Leipteksti"/>
              <w:spacing w:line="240" w:lineRule="auto"/>
              <w:rPr>
                <w:rFonts w:cs="Arial"/>
                <w:noProof/>
              </w:rPr>
            </w:pPr>
            <w:r>
              <w:t>Ange den entreprenadform som använts i genomförandet av projektet, den entreprenör som valts för projektet och datum för undertecknande av entreprenadavtalet.</w:t>
            </w:r>
          </w:p>
          <w:p w14:paraId="3EF5A3AE" w14:textId="67914D01" w:rsidR="006C7733" w:rsidRPr="0022158C" w:rsidRDefault="00996885" w:rsidP="00BE3483">
            <w:pPr>
              <w:pStyle w:val="Leipteksti"/>
              <w:spacing w:line="240" w:lineRule="auto"/>
              <w:rPr>
                <w:rFonts w:cs="Arial"/>
                <w:noProof/>
              </w:rPr>
            </w:pP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tc>
      </w:tr>
      <w:tr w:rsidR="0022158C" w:rsidRPr="0022158C" w14:paraId="25B75047" w14:textId="77777777" w:rsidTr="00C9583E">
        <w:tc>
          <w:tcPr>
            <w:tcW w:w="2122" w:type="dxa"/>
            <w:gridSpan w:val="2"/>
          </w:tcPr>
          <w:p w14:paraId="67E3FFCF" w14:textId="3DFFD36B" w:rsidR="00762177" w:rsidRPr="0022158C" w:rsidRDefault="00762177" w:rsidP="00BE3483">
            <w:pPr>
              <w:pStyle w:val="Leipteksti"/>
              <w:spacing w:line="240" w:lineRule="auto"/>
            </w:pPr>
            <w:r>
              <w:t>Beloppet av entreprenadavtalets totala kostnader, €</w:t>
            </w:r>
          </w:p>
        </w:tc>
        <w:tc>
          <w:tcPr>
            <w:tcW w:w="7507" w:type="dxa"/>
          </w:tcPr>
          <w:p w14:paraId="30D991B3" w14:textId="57EF0750" w:rsidR="00762177" w:rsidRPr="0022158C" w:rsidRDefault="00D24335" w:rsidP="00BE3483">
            <w:pPr>
              <w:pStyle w:val="Leipteksti"/>
              <w:spacing w:line="240" w:lineRule="auto"/>
            </w:pP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tc>
      </w:tr>
      <w:tr w:rsidR="0022158C" w:rsidRPr="0022158C" w14:paraId="24C952FC" w14:textId="77777777" w:rsidTr="006B6381">
        <w:trPr>
          <w:trHeight w:val="2551"/>
        </w:trPr>
        <w:tc>
          <w:tcPr>
            <w:tcW w:w="1980" w:type="dxa"/>
          </w:tcPr>
          <w:p w14:paraId="048F7BE1" w14:textId="5313E571" w:rsidR="00762177" w:rsidRPr="0022158C" w:rsidRDefault="003904DF" w:rsidP="00BE3483">
            <w:pPr>
              <w:pStyle w:val="Leipteksti"/>
              <w:spacing w:line="240" w:lineRule="auto"/>
            </w:pPr>
            <w:r>
              <w:lastRenderedPageBreak/>
              <w:t>Observationer</w:t>
            </w:r>
          </w:p>
        </w:tc>
        <w:tc>
          <w:tcPr>
            <w:tcW w:w="7649" w:type="dxa"/>
            <w:gridSpan w:val="2"/>
          </w:tcPr>
          <w:p w14:paraId="4AE81D51" w14:textId="79694FFC" w:rsidR="00324D34" w:rsidRDefault="00D24335" w:rsidP="00324D34">
            <w:pPr>
              <w:pStyle w:val="Leipteksti"/>
              <w:spacing w:after="0" w:line="240" w:lineRule="auto"/>
              <w:ind w:firstLine="40"/>
            </w:pPr>
            <w:r w:rsidRPr="0022158C">
              <w:fldChar w:fldCharType="begin">
                <w:ffData>
                  <w:name w:val="Valinta1"/>
                  <w:enabled/>
                  <w:calcOnExit w:val="0"/>
                  <w:checkBox>
                    <w:sizeAuto/>
                    <w:default w:val="0"/>
                  </w:checkBox>
                </w:ffData>
              </w:fldChar>
            </w:r>
            <w:bookmarkStart w:id="2" w:name="Valinta1"/>
            <w:r w:rsidRPr="0022158C">
              <w:instrText xml:space="preserve"> FORMCHECKBOX </w:instrText>
            </w:r>
            <w:r w:rsidR="00000000">
              <w:fldChar w:fldCharType="separate"/>
            </w:r>
            <w:r w:rsidRPr="0022158C">
              <w:fldChar w:fldCharType="end"/>
            </w:r>
            <w:bookmarkEnd w:id="2"/>
            <w:r>
              <w:t xml:space="preserve"> Kostnaderna för byggentreprenaden följer avtalet och betalnings</w:t>
            </w:r>
            <w:r w:rsidR="00324D34">
              <w:t>-</w:t>
            </w:r>
          </w:p>
          <w:p w14:paraId="30198864" w14:textId="1032CE53" w:rsidR="00C0002F" w:rsidRPr="0022158C" w:rsidRDefault="00D24335" w:rsidP="00324D34">
            <w:pPr>
              <w:pStyle w:val="Leipteksti"/>
              <w:spacing w:before="0" w:line="240" w:lineRule="auto"/>
              <w:ind w:firstLine="323"/>
            </w:pPr>
            <w:r>
              <w:t>tabellen.</w:t>
            </w:r>
          </w:p>
          <w:p w14:paraId="5DCEEA80" w14:textId="77777777" w:rsidR="00324D34" w:rsidRDefault="00D24335" w:rsidP="00324D34">
            <w:pPr>
              <w:pStyle w:val="Leipteksti"/>
              <w:spacing w:after="0" w:line="240" w:lineRule="auto"/>
              <w:ind w:firstLine="39"/>
            </w:pPr>
            <w:r w:rsidRPr="0022158C">
              <w:fldChar w:fldCharType="begin">
                <w:ffData>
                  <w:name w:val="Valinta1"/>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Kostnaderna för byggentreprenaden grundar sig på projektbok</w:t>
            </w:r>
            <w:r w:rsidR="00C9583E">
              <w:t xml:space="preserve">-  </w:t>
            </w:r>
          </w:p>
          <w:p w14:paraId="05347F1B" w14:textId="22DE6A8C" w:rsidR="00FB6BA7" w:rsidRDefault="00D24335" w:rsidP="00324D34">
            <w:pPr>
              <w:pStyle w:val="Leipteksti"/>
              <w:spacing w:before="0" w:after="0" w:line="240" w:lineRule="auto"/>
              <w:ind w:firstLine="323"/>
            </w:pPr>
            <w:r>
              <w:t>föringen och sammanslutningens bokföring.</w:t>
            </w:r>
          </w:p>
          <w:p w14:paraId="2B753B41" w14:textId="77777777" w:rsidR="00D24335" w:rsidRPr="0022158C" w:rsidRDefault="00D24335" w:rsidP="00C9583E">
            <w:pPr>
              <w:spacing w:before="120"/>
            </w:pPr>
            <w:r w:rsidRPr="0022158C">
              <w:fldChar w:fldCharType="begin">
                <w:ffData>
                  <w:name w:val="Valinta1"/>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Kostnaderna har uppkommit prestationsbaserat i Finland </w:t>
            </w:r>
          </w:p>
          <w:p w14:paraId="2D12E0FE" w14:textId="09BD56AB" w:rsidR="00FB6BA7" w:rsidRPr="0022158C" w:rsidRDefault="00D24335" w:rsidP="00D24335">
            <w:pPr>
              <w:spacing w:line="200" w:lineRule="exact"/>
            </w:pPr>
            <w:r>
              <w:t xml:space="preserve">     under projektets gång.</w:t>
            </w:r>
          </w:p>
          <w:p w14:paraId="3FB29246" w14:textId="77777777" w:rsidR="00571E71" w:rsidRPr="0022158C" w:rsidRDefault="00571E71" w:rsidP="00D24335">
            <w:pPr>
              <w:spacing w:line="200" w:lineRule="exact"/>
            </w:pPr>
          </w:p>
          <w:p w14:paraId="426867D7" w14:textId="2B983DA8" w:rsidR="00E04D6D" w:rsidRPr="0022158C" w:rsidRDefault="00092343" w:rsidP="00130814">
            <w:r>
              <w:t xml:space="preserve">Beskriv eventuella avvikelser: </w:t>
            </w:r>
            <w:r w:rsidR="006B6381" w:rsidRPr="0022158C">
              <w:fldChar w:fldCharType="begin" w:fldLock="1">
                <w:ffData>
                  <w:name w:val="Teksti1"/>
                  <w:enabled/>
                  <w:calcOnExit w:val="0"/>
                  <w:textInput/>
                </w:ffData>
              </w:fldChar>
            </w:r>
            <w:r w:rsidR="006B6381" w:rsidRPr="0022158C">
              <w:instrText xml:space="preserve"> FORMTEXT </w:instrText>
            </w:r>
            <w:r w:rsidR="006B6381" w:rsidRPr="0022158C">
              <w:fldChar w:fldCharType="separate"/>
            </w:r>
            <w:r>
              <w:t> </w:t>
            </w:r>
            <w:r>
              <w:t> </w:t>
            </w:r>
            <w:r>
              <w:t> </w:t>
            </w:r>
            <w:r>
              <w:t> </w:t>
            </w:r>
            <w:r>
              <w:t> </w:t>
            </w:r>
            <w:r w:rsidR="006B6381" w:rsidRPr="0022158C">
              <w:fldChar w:fldCharType="end"/>
            </w:r>
          </w:p>
          <w:p w14:paraId="0F90102D" w14:textId="38E4F3C4" w:rsidR="00FB6BA7" w:rsidRPr="0022158C" w:rsidRDefault="00092343" w:rsidP="00130814">
            <w:r>
              <w:t xml:space="preserve"> </w:t>
            </w:r>
          </w:p>
        </w:tc>
      </w:tr>
      <w:tr w:rsidR="00130814" w:rsidRPr="0022158C" w14:paraId="2EE8F7DE" w14:textId="77777777" w:rsidTr="00762177">
        <w:tc>
          <w:tcPr>
            <w:tcW w:w="1980" w:type="dxa"/>
          </w:tcPr>
          <w:p w14:paraId="57225281" w14:textId="5003191C" w:rsidR="00130814" w:rsidRPr="0022158C" w:rsidRDefault="00130814" w:rsidP="00BE3483">
            <w:pPr>
              <w:pStyle w:val="Leipteksti"/>
              <w:spacing w:line="240" w:lineRule="auto"/>
            </w:pPr>
            <w:r>
              <w:t>Tilläggs- och/</w:t>
            </w:r>
            <w:r w:rsidR="00E23554">
              <w:br/>
            </w:r>
            <w:r>
              <w:t>eller ändringsarbeten</w:t>
            </w:r>
          </w:p>
        </w:tc>
        <w:tc>
          <w:tcPr>
            <w:tcW w:w="7649" w:type="dxa"/>
            <w:gridSpan w:val="2"/>
          </w:tcPr>
          <w:p w14:paraId="1F71F1D8" w14:textId="77777777" w:rsidR="00130814" w:rsidRPr="0022158C" w:rsidRDefault="00130814" w:rsidP="00130814">
            <w:r>
              <w:t>Har tilläggs- och/eller ändringsarbeten utförts?</w:t>
            </w:r>
          </w:p>
          <w:p w14:paraId="71579F51" w14:textId="156172F8" w:rsidR="00130814" w:rsidRPr="0022158C" w:rsidRDefault="00DD5EA7" w:rsidP="00130814">
            <w:r w:rsidRPr="0022158C">
              <w:fldChar w:fldCharType="begin">
                <w:ffData>
                  <w:name w:val="Valinta1"/>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Ja</w:t>
            </w:r>
          </w:p>
          <w:p w14:paraId="4987DAF0" w14:textId="4B2174B8" w:rsidR="00130814" w:rsidRDefault="00D86C9C" w:rsidP="00DD5EA7">
            <w:pPr>
              <w:spacing w:line="240" w:lineRule="auto"/>
            </w:pPr>
            <w:r w:rsidRPr="0022158C">
              <w:fldChar w:fldCharType="begin">
                <w:ffData>
                  <w:name w:val=""/>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Nej</w:t>
            </w:r>
          </w:p>
          <w:p w14:paraId="5D879314" w14:textId="77777777" w:rsidR="00371CF3" w:rsidRPr="0022158C" w:rsidRDefault="00371CF3" w:rsidP="00DD5EA7">
            <w:pPr>
              <w:spacing w:line="240" w:lineRule="auto"/>
            </w:pPr>
          </w:p>
          <w:p w14:paraId="7BE71468" w14:textId="543CBD8A" w:rsidR="00130814" w:rsidRPr="00371CF3" w:rsidRDefault="00130814" w:rsidP="00130814">
            <w:r>
              <w:t xml:space="preserve">Ange tilläggs- och ändringsarbeten (eller bifoga en separat bilaga) och kostnaderna för dem: </w:t>
            </w:r>
          </w:p>
          <w:p w14:paraId="6B06D735" w14:textId="4B71E760" w:rsidR="00130814" w:rsidRPr="0022158C" w:rsidRDefault="00D86C9C" w:rsidP="00130814">
            <w:r w:rsidRPr="0022158C">
              <w:fldChar w:fldCharType="begin" w:fldLock="1">
                <w:ffData>
                  <w:name w:val="Teksti1"/>
                  <w:enabled/>
                  <w:calcOnExit w:val="0"/>
                  <w:textInput/>
                </w:ffData>
              </w:fldChar>
            </w:r>
            <w:r w:rsidRPr="0022158C">
              <w:instrText xml:space="preserve"> FORMTEXT </w:instrText>
            </w:r>
            <w:r w:rsidRPr="0022158C">
              <w:fldChar w:fldCharType="separate"/>
            </w:r>
            <w:r>
              <w:t> </w:t>
            </w:r>
            <w:r>
              <w:t> </w:t>
            </w:r>
            <w:r>
              <w:t> </w:t>
            </w:r>
            <w:r>
              <w:t> </w:t>
            </w:r>
            <w:r>
              <w:t> </w:t>
            </w:r>
            <w:r w:rsidRPr="0022158C">
              <w:fldChar w:fldCharType="end"/>
            </w:r>
          </w:p>
          <w:p w14:paraId="3186FABC" w14:textId="77777777" w:rsidR="00EF3F7A" w:rsidRPr="0022158C" w:rsidRDefault="00EF3F7A" w:rsidP="00130814"/>
          <w:p w14:paraId="19DBCF5F" w14:textId="20AF28C2" w:rsidR="00324D34" w:rsidRDefault="00D86C9C" w:rsidP="00E45087">
            <w:pPr>
              <w:spacing w:line="240" w:lineRule="auto"/>
            </w:pPr>
            <w:r w:rsidRPr="0022158C">
              <w:fldChar w:fldCharType="begin">
                <w:ffData>
                  <w:name w:val="Valinta1"/>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Kostnaderna för mertids- och ändringsarbeten har förklarats i </w:t>
            </w:r>
            <w:proofErr w:type="spellStart"/>
            <w:r>
              <w:t>specifi</w:t>
            </w:r>
            <w:proofErr w:type="spellEnd"/>
            <w:r w:rsidR="00324D34">
              <w:t>-</w:t>
            </w:r>
          </w:p>
          <w:p w14:paraId="007B0F28" w14:textId="232692D6" w:rsidR="00130814" w:rsidRPr="0022158C" w:rsidRDefault="00D86C9C" w:rsidP="00324D34">
            <w:pPr>
              <w:spacing w:line="240" w:lineRule="auto"/>
              <w:ind w:firstLine="322"/>
            </w:pPr>
            <w:proofErr w:type="spellStart"/>
            <w:r>
              <w:t>kationen</w:t>
            </w:r>
            <w:proofErr w:type="spellEnd"/>
            <w:r>
              <w:t xml:space="preserve"> av anskaffningsvärdet eller i en separat bilaga.</w:t>
            </w:r>
          </w:p>
          <w:p w14:paraId="0C013199" w14:textId="1C56FDE8" w:rsidR="00130814" w:rsidRPr="0022158C" w:rsidRDefault="00D86C9C" w:rsidP="00C9583E">
            <w:pPr>
              <w:spacing w:before="120" w:line="240" w:lineRule="auto"/>
            </w:pPr>
            <w:r w:rsidRPr="0022158C">
              <w:fldChar w:fldCharType="begin">
                <w:ffData>
                  <w:name w:val="Valinta1"/>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Kostnaderna för tilläggs- och ändringsarbeten grundar sig på avtalet.</w:t>
            </w:r>
          </w:p>
          <w:p w14:paraId="5AC411BA" w14:textId="77777777" w:rsidR="00130814" w:rsidRPr="0022158C" w:rsidRDefault="00130814" w:rsidP="00BE3483">
            <w:pPr>
              <w:pStyle w:val="Leipteksti"/>
              <w:spacing w:line="240" w:lineRule="auto"/>
            </w:pPr>
          </w:p>
        </w:tc>
      </w:tr>
    </w:tbl>
    <w:p w14:paraId="52EB5E8E" w14:textId="77777777" w:rsidR="004F1396" w:rsidRPr="004F1396" w:rsidRDefault="004F1396" w:rsidP="004F1396">
      <w:pPr>
        <w:pStyle w:val="Leipteksti"/>
      </w:pPr>
    </w:p>
    <w:p w14:paraId="05B10115" w14:textId="457D88C6" w:rsidR="00273D84" w:rsidRPr="0022158C" w:rsidRDefault="00273D84" w:rsidP="00273D84">
      <w:pPr>
        <w:pStyle w:val="Otsikko3"/>
        <w:numPr>
          <w:ilvl w:val="0"/>
          <w:numId w:val="7"/>
        </w:numPr>
      </w:pPr>
      <w:r>
        <w:t>Planerings- och expertarvoden</w:t>
      </w:r>
    </w:p>
    <w:p w14:paraId="72833B59" w14:textId="77777777" w:rsidR="00273D84" w:rsidRPr="0022158C" w:rsidRDefault="00273D84" w:rsidP="00273D84">
      <w:pPr>
        <w:pStyle w:val="Merkittyluettelo"/>
        <w:numPr>
          <w:ilvl w:val="0"/>
          <w:numId w:val="0"/>
        </w:numPr>
        <w:spacing w:after="0"/>
      </w:pPr>
      <w:r>
        <w:t>När det gäller planerings- och expertarvoden granskade jag</w:t>
      </w:r>
    </w:p>
    <w:p w14:paraId="2F88B26E" w14:textId="77777777" w:rsidR="00273D84" w:rsidRPr="00945245" w:rsidRDefault="00273D84" w:rsidP="00273D84">
      <w:pPr>
        <w:pStyle w:val="Merkittyluettelo"/>
        <w:numPr>
          <w:ilvl w:val="0"/>
          <w:numId w:val="9"/>
        </w:numPr>
        <w:spacing w:after="0" w:line="240" w:lineRule="auto"/>
        <w:rPr>
          <w:rFonts w:cs="Arial"/>
          <w:color w:val="FF0000"/>
        </w:rPr>
      </w:pPr>
      <w:r>
        <w:t>om planerings- och expertkostnaderna i bokföringen är avtalsenliga</w:t>
      </w:r>
    </w:p>
    <w:p w14:paraId="2A31EB6C" w14:textId="32EEE2D5" w:rsidR="00273D84" w:rsidRPr="00945245" w:rsidRDefault="00273D84" w:rsidP="00273D84">
      <w:pPr>
        <w:pStyle w:val="Merkittyluettelo"/>
        <w:numPr>
          <w:ilvl w:val="0"/>
          <w:numId w:val="8"/>
        </w:numPr>
        <w:spacing w:after="0" w:line="240" w:lineRule="auto"/>
        <w:rPr>
          <w:rFonts w:cs="Arial"/>
        </w:rPr>
      </w:pPr>
      <w:r>
        <w:t>om projektets planerings- och expertkostnader grundar sig på projektbokföringen och sammanslutningens bokföring</w:t>
      </w:r>
    </w:p>
    <w:p w14:paraId="58215052" w14:textId="49AD02F8" w:rsidR="00273D84" w:rsidRDefault="00273D84" w:rsidP="00273D84">
      <w:pPr>
        <w:pStyle w:val="Merkittyluettelo"/>
        <w:numPr>
          <w:ilvl w:val="0"/>
          <w:numId w:val="9"/>
        </w:numPr>
        <w:spacing w:after="0" w:line="240" w:lineRule="auto"/>
        <w:rPr>
          <w:rFonts w:cs="Arial"/>
        </w:rPr>
      </w:pPr>
      <w:r>
        <w:t>om projektet har fakturerat tilläggs- och ändringsarbeten.</w:t>
      </w:r>
    </w:p>
    <w:p w14:paraId="39421182" w14:textId="77777777" w:rsidR="00256078" w:rsidRPr="0022158C" w:rsidRDefault="00256078" w:rsidP="00256078">
      <w:pPr>
        <w:pStyle w:val="Merkittyluettelo"/>
        <w:numPr>
          <w:ilvl w:val="0"/>
          <w:numId w:val="0"/>
        </w:numPr>
        <w:spacing w:after="0" w:line="240" w:lineRule="auto"/>
        <w:ind w:left="360"/>
        <w:rPr>
          <w:rFonts w:cs="Arial"/>
        </w:rPr>
      </w:pPr>
    </w:p>
    <w:tbl>
      <w:tblPr>
        <w:tblStyle w:val="TaulukkoRuudukko"/>
        <w:tblW w:w="0" w:type="auto"/>
        <w:tblLook w:val="04A0" w:firstRow="1" w:lastRow="0" w:firstColumn="1" w:lastColumn="0" w:noHBand="0" w:noVBand="1"/>
      </w:tblPr>
      <w:tblGrid>
        <w:gridCol w:w="1980"/>
        <w:gridCol w:w="7649"/>
      </w:tblGrid>
      <w:tr w:rsidR="00273D84" w:rsidRPr="0022158C" w14:paraId="232F3B3D" w14:textId="77777777" w:rsidTr="00867A22">
        <w:tc>
          <w:tcPr>
            <w:tcW w:w="1980" w:type="dxa"/>
          </w:tcPr>
          <w:p w14:paraId="29E12B74" w14:textId="36D26707" w:rsidR="00273D84" w:rsidRPr="0022158C" w:rsidRDefault="00273D84" w:rsidP="00867A22">
            <w:r>
              <w:t>Planerings- och expertkostnader totalt, €</w:t>
            </w:r>
          </w:p>
        </w:tc>
        <w:tc>
          <w:tcPr>
            <w:tcW w:w="7649" w:type="dxa"/>
          </w:tcPr>
          <w:p w14:paraId="3E4CCBB2" w14:textId="77777777" w:rsidR="00273D84" w:rsidRPr="0022158C" w:rsidRDefault="00273D84" w:rsidP="00867A22">
            <w:pPr>
              <w:pStyle w:val="Merkittyluettelo"/>
              <w:numPr>
                <w:ilvl w:val="0"/>
                <w:numId w:val="0"/>
              </w:numPr>
              <w:spacing w:before="120" w:after="0" w:line="240" w:lineRule="auto"/>
              <w:ind w:left="357" w:hanging="357"/>
            </w:pP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tc>
      </w:tr>
      <w:tr w:rsidR="00273D84" w:rsidRPr="0022158C" w14:paraId="13226F89" w14:textId="77777777" w:rsidTr="00C9583E">
        <w:trPr>
          <w:trHeight w:val="1128"/>
        </w:trPr>
        <w:tc>
          <w:tcPr>
            <w:tcW w:w="1980" w:type="dxa"/>
          </w:tcPr>
          <w:p w14:paraId="5B6FB276" w14:textId="77777777" w:rsidR="00273D84" w:rsidRPr="0022158C" w:rsidRDefault="00273D84" w:rsidP="00867A22">
            <w:r>
              <w:t>Observationer</w:t>
            </w:r>
          </w:p>
        </w:tc>
        <w:tc>
          <w:tcPr>
            <w:tcW w:w="7649" w:type="dxa"/>
          </w:tcPr>
          <w:p w14:paraId="671E3B3F" w14:textId="5162CAFC" w:rsidR="00273D84" w:rsidRDefault="00273D84" w:rsidP="00867A22">
            <w:pPr>
              <w:pStyle w:val="Merkittyluettelo"/>
              <w:numPr>
                <w:ilvl w:val="0"/>
                <w:numId w:val="0"/>
              </w:numPr>
              <w:spacing w:before="120" w:after="0" w:line="240" w:lineRule="auto"/>
              <w:ind w:left="357" w:hanging="357"/>
              <w:rPr>
                <w:rFonts w:cs="Arial"/>
              </w:rPr>
            </w:pPr>
            <w:r w:rsidRPr="0022158C">
              <w:fldChar w:fldCharType="begin">
                <w:ffData>
                  <w:name w:val="Valinta1"/>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Planerings- och expertkostnaderna följer avtalen.</w:t>
            </w:r>
          </w:p>
          <w:p w14:paraId="11602587" w14:textId="77777777" w:rsidR="00273D84" w:rsidRPr="0022158C" w:rsidRDefault="00273D84" w:rsidP="00867A22">
            <w:pPr>
              <w:spacing w:before="120" w:line="240" w:lineRule="auto"/>
            </w:pPr>
            <w:r>
              <w:t xml:space="preserve">Beskriv eventuella avvikelser: </w:t>
            </w: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p w14:paraId="308C5840" w14:textId="77777777" w:rsidR="00273D84" w:rsidRPr="0022158C" w:rsidRDefault="00273D84" w:rsidP="00867A22">
            <w:pPr>
              <w:pStyle w:val="Merkittyluettelo"/>
              <w:numPr>
                <w:ilvl w:val="0"/>
                <w:numId w:val="0"/>
              </w:numPr>
              <w:spacing w:after="0" w:line="240" w:lineRule="auto"/>
              <w:ind w:left="360" w:hanging="360"/>
            </w:pPr>
          </w:p>
        </w:tc>
      </w:tr>
      <w:tr w:rsidR="00273D84" w:rsidRPr="0022158C" w14:paraId="281CB536" w14:textId="77777777" w:rsidTr="00867A22">
        <w:tc>
          <w:tcPr>
            <w:tcW w:w="1980" w:type="dxa"/>
          </w:tcPr>
          <w:p w14:paraId="2B1D9DE8" w14:textId="7A64F621" w:rsidR="00273D84" w:rsidRPr="0022158C" w:rsidRDefault="00110428" w:rsidP="00867A22">
            <w:r>
              <w:t>Kostnader för tilläggs- och ändringsarbeten, €</w:t>
            </w:r>
          </w:p>
        </w:tc>
        <w:tc>
          <w:tcPr>
            <w:tcW w:w="7649" w:type="dxa"/>
          </w:tcPr>
          <w:p w14:paraId="2A3F9D88" w14:textId="272B8772" w:rsidR="00273D84" w:rsidRPr="0022158C" w:rsidRDefault="00110428" w:rsidP="00867A22">
            <w:pPr>
              <w:pStyle w:val="Merkittyluettelo"/>
              <w:numPr>
                <w:ilvl w:val="0"/>
                <w:numId w:val="0"/>
              </w:numPr>
              <w:spacing w:after="0" w:line="240" w:lineRule="auto"/>
              <w:ind w:left="360" w:hanging="360"/>
              <w:rPr>
                <w:rFonts w:cs="Arial"/>
              </w:rPr>
            </w:pPr>
            <w:r>
              <w:t xml:space="preserve">Tilläggs- och ändringsarbetena har medfört följande kostnader: </w:t>
            </w:r>
          </w:p>
          <w:p w14:paraId="658B327C" w14:textId="77777777" w:rsidR="00273D84" w:rsidRPr="0022158C" w:rsidRDefault="00273D84" w:rsidP="00867A22">
            <w:pPr>
              <w:pStyle w:val="Merkittyluettelo"/>
              <w:numPr>
                <w:ilvl w:val="0"/>
                <w:numId w:val="0"/>
              </w:numPr>
              <w:spacing w:after="0" w:line="240" w:lineRule="auto"/>
              <w:ind w:left="360" w:hanging="360"/>
              <w:rPr>
                <w:rFonts w:cs="Arial"/>
              </w:rPr>
            </w:pP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tc>
      </w:tr>
    </w:tbl>
    <w:p w14:paraId="70609D40" w14:textId="77777777" w:rsidR="00273D84" w:rsidRDefault="00273D84" w:rsidP="00273D84">
      <w:pPr>
        <w:pStyle w:val="Merkittyluettelo"/>
        <w:numPr>
          <w:ilvl w:val="0"/>
          <w:numId w:val="0"/>
        </w:numPr>
        <w:spacing w:after="0"/>
        <w:rPr>
          <w:rFonts w:cs="Arial"/>
        </w:rPr>
      </w:pPr>
    </w:p>
    <w:p w14:paraId="6F9A060B" w14:textId="77777777" w:rsidR="00141326" w:rsidRPr="0022158C" w:rsidRDefault="00141326" w:rsidP="00273D84">
      <w:pPr>
        <w:pStyle w:val="Merkittyluettelo"/>
        <w:numPr>
          <w:ilvl w:val="0"/>
          <w:numId w:val="0"/>
        </w:numPr>
        <w:spacing w:after="0"/>
        <w:rPr>
          <w:rFonts w:cs="Arial"/>
        </w:rPr>
      </w:pPr>
    </w:p>
    <w:p w14:paraId="0E48EF85" w14:textId="77777777" w:rsidR="00273D84" w:rsidRPr="0022158C" w:rsidRDefault="00273D84" w:rsidP="00273D84">
      <w:pPr>
        <w:pStyle w:val="Otsikko3"/>
        <w:numPr>
          <w:ilvl w:val="0"/>
          <w:numId w:val="7"/>
        </w:numPr>
      </w:pPr>
      <w:r>
        <w:t>Finansieringskostnader under byggtiden</w:t>
      </w:r>
    </w:p>
    <w:p w14:paraId="1F197A30" w14:textId="77777777" w:rsidR="00273D84" w:rsidRPr="0022158C" w:rsidRDefault="00273D84" w:rsidP="00273D84">
      <w:pPr>
        <w:pStyle w:val="Merkittyluettelo"/>
        <w:numPr>
          <w:ilvl w:val="0"/>
          <w:numId w:val="0"/>
        </w:numPr>
        <w:spacing w:after="0"/>
        <w:ind w:left="360"/>
        <w:rPr>
          <w:rFonts w:cs="Arial"/>
          <w:b/>
        </w:rPr>
      </w:pPr>
      <w:r>
        <w:t>När det gäller finansieringskostnader för byggtiden granskade jag</w:t>
      </w:r>
    </w:p>
    <w:p w14:paraId="2F71581C" w14:textId="77777777" w:rsidR="00273D84" w:rsidRDefault="00273D84" w:rsidP="00273D84">
      <w:pPr>
        <w:pStyle w:val="Merkittyluettelo"/>
        <w:numPr>
          <w:ilvl w:val="1"/>
          <w:numId w:val="4"/>
        </w:numPr>
        <w:spacing w:after="0" w:line="240" w:lineRule="auto"/>
        <w:rPr>
          <w:rFonts w:cs="Arial"/>
        </w:rPr>
      </w:pPr>
      <w:r>
        <w:t>hänför sig projektets finansieringskostnader som bokförts endast till byggtiden</w:t>
      </w:r>
    </w:p>
    <w:p w14:paraId="2A4DE764" w14:textId="203E29A8" w:rsidR="00273D84" w:rsidRPr="0022158C" w:rsidRDefault="00273D84" w:rsidP="00273D84">
      <w:pPr>
        <w:pStyle w:val="Merkittyluettelo"/>
        <w:numPr>
          <w:ilvl w:val="1"/>
          <w:numId w:val="4"/>
        </w:numPr>
        <w:spacing w:after="0" w:line="240" w:lineRule="auto"/>
        <w:rPr>
          <w:rFonts w:cs="Arial"/>
        </w:rPr>
      </w:pPr>
      <w:r>
        <w:lastRenderedPageBreak/>
        <w:t>kan de finansiella kostnader som bokförts verifieras i bankens uträkningar/debiteringar</w:t>
      </w:r>
    </w:p>
    <w:p w14:paraId="09B2AA2B" w14:textId="77777777" w:rsidR="00273D84" w:rsidRPr="00273D84" w:rsidRDefault="00273D84" w:rsidP="00273D84">
      <w:pPr>
        <w:pStyle w:val="Merkittyluettelo"/>
        <w:numPr>
          <w:ilvl w:val="1"/>
          <w:numId w:val="4"/>
        </w:numPr>
        <w:spacing w:after="0" w:line="240" w:lineRule="auto"/>
        <w:rPr>
          <w:rFonts w:cs="Arial"/>
        </w:rPr>
      </w:pPr>
      <w:r>
        <w:t xml:space="preserve">om finansieringskostnaden för byggtiden är högst lika stor som räntekostnaden för räntestödslånet, även om annan finansiering har använts </w:t>
      </w:r>
    </w:p>
    <w:p w14:paraId="2636E7FF" w14:textId="3F0DDDCF" w:rsidR="00273D84" w:rsidRDefault="00273D84" w:rsidP="00273D84">
      <w:pPr>
        <w:pStyle w:val="Merkittyluettelo"/>
        <w:numPr>
          <w:ilvl w:val="1"/>
          <w:numId w:val="4"/>
        </w:numPr>
        <w:spacing w:after="0" w:line="240" w:lineRule="auto"/>
        <w:rPr>
          <w:rFonts w:cs="Arial"/>
        </w:rPr>
      </w:pPr>
      <w:r>
        <w:t xml:space="preserve">med vilka </w:t>
      </w:r>
      <w:proofErr w:type="gramStart"/>
      <w:r>
        <w:t>medel kostnaderna</w:t>
      </w:r>
      <w:proofErr w:type="gramEnd"/>
      <w:r>
        <w:t xml:space="preserve"> för byggnadstiden har finansierats (till exempel om räntestödslån och</w:t>
      </w:r>
      <w:r w:rsidR="00E23554">
        <w:t>/eller</w:t>
      </w:r>
      <w:r>
        <w:t xml:space="preserve"> investeringsunderstöd har lyfts under byggnadstiden, om sammanslutningens kassamedel har använts, om utomstående lån har lyfts eller om ägaren har gett lån)</w:t>
      </w:r>
    </w:p>
    <w:p w14:paraId="3FFF50DE" w14:textId="56A5C568" w:rsidR="00256078" w:rsidRPr="000B7544" w:rsidRDefault="00256078" w:rsidP="00273D84">
      <w:pPr>
        <w:pStyle w:val="Merkittyluettelo"/>
        <w:numPr>
          <w:ilvl w:val="1"/>
          <w:numId w:val="4"/>
        </w:numPr>
        <w:spacing w:after="0" w:line="240" w:lineRule="auto"/>
        <w:rPr>
          <w:rFonts w:cs="Arial"/>
        </w:rPr>
      </w:pPr>
      <w:r>
        <w:t>hur man har finansierat objektets eventuella affärslokaler eller de kostnader för objektet som lämnats utanför stödfinansieringen (kostnader som inte finansieras med lån), vilka finansiella kostnader dessa har orsakat</w:t>
      </w:r>
    </w:p>
    <w:p w14:paraId="236EFA34" w14:textId="2EE2F3FF" w:rsidR="00273D84" w:rsidRDefault="00273D84" w:rsidP="00273D84">
      <w:pPr>
        <w:pStyle w:val="Merkittyluettelo"/>
        <w:numPr>
          <w:ilvl w:val="1"/>
          <w:numId w:val="4"/>
        </w:numPr>
        <w:spacing w:after="0" w:line="240" w:lineRule="auto"/>
        <w:rPr>
          <w:rFonts w:cs="Arial"/>
        </w:rPr>
      </w:pPr>
      <w:r>
        <w:t>om ett eget bankkonto har öppnats för projektet, varifrån kostnaderna för byggtiden har betalats och för vilket man har fått understöd och räntestödslån.</w:t>
      </w:r>
    </w:p>
    <w:p w14:paraId="73816B30" w14:textId="77777777" w:rsidR="00273D84" w:rsidRPr="00811F3B" w:rsidRDefault="00273D84" w:rsidP="00273D84">
      <w:pPr>
        <w:pStyle w:val="Merkittyluettelo"/>
        <w:numPr>
          <w:ilvl w:val="1"/>
          <w:numId w:val="4"/>
        </w:numPr>
        <w:spacing w:after="0" w:line="240" w:lineRule="auto"/>
        <w:rPr>
          <w:rFonts w:cs="Arial"/>
          <w:color w:val="000000" w:themeColor="text1"/>
        </w:rPr>
      </w:pPr>
      <w:r>
        <w:rPr>
          <w:color w:val="000000" w:themeColor="text1"/>
        </w:rPr>
        <w:t>om inget eget bankkonto har öppnats för projektet, finns det ett eget kostnadsställe även för balansposterna</w:t>
      </w:r>
    </w:p>
    <w:p w14:paraId="46FA0986" w14:textId="77777777" w:rsidR="00273D84" w:rsidRPr="0022158C" w:rsidRDefault="00273D84" w:rsidP="00273D84">
      <w:pPr>
        <w:pStyle w:val="Merkittyluettelo"/>
        <w:numPr>
          <w:ilvl w:val="0"/>
          <w:numId w:val="0"/>
        </w:numPr>
        <w:spacing w:after="0" w:line="240" w:lineRule="auto"/>
        <w:ind w:left="360" w:hanging="360"/>
        <w:rPr>
          <w:rFonts w:cs="Arial"/>
        </w:rPr>
      </w:pPr>
    </w:p>
    <w:tbl>
      <w:tblPr>
        <w:tblStyle w:val="TaulukkoRuudukko"/>
        <w:tblW w:w="0" w:type="auto"/>
        <w:tblLook w:val="04A0" w:firstRow="1" w:lastRow="0" w:firstColumn="1" w:lastColumn="0" w:noHBand="0" w:noVBand="1"/>
      </w:tblPr>
      <w:tblGrid>
        <w:gridCol w:w="1980"/>
        <w:gridCol w:w="7649"/>
      </w:tblGrid>
      <w:tr w:rsidR="00273D84" w:rsidRPr="0022158C" w14:paraId="43E9EB8B" w14:textId="77777777" w:rsidTr="00B45AB7">
        <w:tc>
          <w:tcPr>
            <w:tcW w:w="1980" w:type="dxa"/>
          </w:tcPr>
          <w:p w14:paraId="014C218A" w14:textId="3F477A4F" w:rsidR="00273D84" w:rsidRPr="0022158C" w:rsidRDefault="00811F3B" w:rsidP="00B45AB7">
            <w:r>
              <w:t>Finansieringskostnader för Ara-lokaler, €</w:t>
            </w:r>
          </w:p>
        </w:tc>
        <w:tc>
          <w:tcPr>
            <w:tcW w:w="7649" w:type="dxa"/>
          </w:tcPr>
          <w:p w14:paraId="60AF6606" w14:textId="77777777" w:rsidR="00273D84" w:rsidRPr="0022158C" w:rsidRDefault="00273D84" w:rsidP="00B45AB7">
            <w:pPr>
              <w:pStyle w:val="Merkittyluettelo"/>
              <w:numPr>
                <w:ilvl w:val="0"/>
                <w:numId w:val="0"/>
              </w:numPr>
              <w:spacing w:before="120" w:after="0" w:line="240" w:lineRule="auto"/>
              <w:ind w:left="357" w:hanging="357"/>
            </w:pP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tc>
      </w:tr>
      <w:tr w:rsidR="00811F3B" w:rsidRPr="0022158C" w14:paraId="436DD67D" w14:textId="77777777" w:rsidTr="00B45AB7">
        <w:tc>
          <w:tcPr>
            <w:tcW w:w="1980" w:type="dxa"/>
          </w:tcPr>
          <w:p w14:paraId="1D095003" w14:textId="5ADE20F4" w:rsidR="00811F3B" w:rsidRPr="000B7544" w:rsidRDefault="004F1396" w:rsidP="00B45AB7">
            <w:r>
              <w:t>Finansieringsform för kostnader som inte finansieras med lån</w:t>
            </w:r>
          </w:p>
        </w:tc>
        <w:tc>
          <w:tcPr>
            <w:tcW w:w="7649" w:type="dxa"/>
          </w:tcPr>
          <w:p w14:paraId="765F9C5E" w14:textId="4D510165" w:rsidR="004F1396" w:rsidRPr="0022158C" w:rsidRDefault="004F1396" w:rsidP="004F1396">
            <w:pPr>
              <w:pStyle w:val="Merkittyluettelo"/>
              <w:numPr>
                <w:ilvl w:val="0"/>
                <w:numId w:val="0"/>
              </w:numPr>
              <w:spacing w:before="120" w:after="0" w:line="240" w:lineRule="auto"/>
              <w:rPr>
                <w:rFonts w:cs="Arial"/>
              </w:rPr>
            </w:pPr>
            <w:r>
              <w:t xml:space="preserve">Kostnader som inte kan belånas under byggtiden har finansierats med följande medel: </w:t>
            </w:r>
            <w:r>
              <w:br/>
              <w:t xml:space="preserve">[KOMPLETTERA, till exempel om kassamedel har använts och vilken verksamhet det är fråga om, om utomstående lån har </w:t>
            </w:r>
            <w:proofErr w:type="gramStart"/>
            <w:r>
              <w:t>lyfts</w:t>
            </w:r>
            <w:proofErr w:type="gramEnd"/>
            <w:r>
              <w:t xml:space="preserve"> eller om ägaren har gett lån.] </w:t>
            </w: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p w14:paraId="094F549E" w14:textId="3DEADE51" w:rsidR="004F1396" w:rsidRPr="0022158C" w:rsidRDefault="004F1396" w:rsidP="00B45AB7">
            <w:pPr>
              <w:pStyle w:val="Merkittyluettelo"/>
              <w:numPr>
                <w:ilvl w:val="0"/>
                <w:numId w:val="0"/>
              </w:numPr>
              <w:spacing w:before="120" w:after="0" w:line="240" w:lineRule="auto"/>
              <w:ind w:left="357" w:hanging="357"/>
              <w:rPr>
                <w:rFonts w:cs="Arial"/>
                <w:noProof/>
              </w:rPr>
            </w:pPr>
          </w:p>
        </w:tc>
      </w:tr>
      <w:tr w:rsidR="004F1396" w:rsidRPr="0022158C" w14:paraId="2A1301A7" w14:textId="77777777" w:rsidTr="00B45AB7">
        <w:tc>
          <w:tcPr>
            <w:tcW w:w="1980" w:type="dxa"/>
          </w:tcPr>
          <w:p w14:paraId="01E3B0F3" w14:textId="42E71AAD" w:rsidR="004F1396" w:rsidRPr="000B7544" w:rsidRDefault="004F1396" w:rsidP="00B45AB7">
            <w:r>
              <w:t>Finansieringskostnader för kostnader som inte belånas, €</w:t>
            </w:r>
          </w:p>
        </w:tc>
        <w:tc>
          <w:tcPr>
            <w:tcW w:w="7649" w:type="dxa"/>
          </w:tcPr>
          <w:p w14:paraId="17080776" w14:textId="636FFB65" w:rsidR="004F1396" w:rsidRPr="0022158C" w:rsidRDefault="004F1396" w:rsidP="00B45AB7">
            <w:pPr>
              <w:pStyle w:val="Merkittyluettelo"/>
              <w:numPr>
                <w:ilvl w:val="0"/>
                <w:numId w:val="0"/>
              </w:numPr>
              <w:spacing w:before="120" w:after="0" w:line="240" w:lineRule="auto"/>
              <w:ind w:left="357" w:hanging="357"/>
              <w:rPr>
                <w:rFonts w:cs="Arial"/>
                <w:noProof/>
              </w:rPr>
            </w:pP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tc>
      </w:tr>
      <w:tr w:rsidR="00273D84" w:rsidRPr="0022158C" w14:paraId="0B60EA31" w14:textId="77777777" w:rsidTr="00B45AB7">
        <w:trPr>
          <w:trHeight w:val="636"/>
        </w:trPr>
        <w:tc>
          <w:tcPr>
            <w:tcW w:w="1980" w:type="dxa"/>
          </w:tcPr>
          <w:p w14:paraId="7FFDFFFF" w14:textId="77777777" w:rsidR="00273D84" w:rsidRPr="0022158C" w:rsidRDefault="00273D84" w:rsidP="00B45AB7">
            <w:r>
              <w:t>Byggtid</w:t>
            </w:r>
          </w:p>
        </w:tc>
        <w:tc>
          <w:tcPr>
            <w:tcW w:w="7649" w:type="dxa"/>
          </w:tcPr>
          <w:p w14:paraId="4E52C4EF" w14:textId="77777777" w:rsidR="00273D84" w:rsidRPr="0022158C" w:rsidRDefault="00273D84" w:rsidP="00B45AB7">
            <w:pPr>
              <w:pStyle w:val="Merkittyluettelo"/>
              <w:numPr>
                <w:ilvl w:val="0"/>
                <w:numId w:val="0"/>
              </w:numPr>
              <w:spacing w:before="20" w:after="0" w:line="240" w:lineRule="auto"/>
              <w:ind w:left="357" w:hanging="357"/>
              <w:rPr>
                <w:rFonts w:cs="Arial"/>
                <w:noProof/>
              </w:rPr>
            </w:pPr>
            <w:proofErr w:type="spellStart"/>
            <w:proofErr w:type="gramStart"/>
            <w:r>
              <w:t>dd.mm.åååå</w:t>
            </w:r>
            <w:proofErr w:type="spellEnd"/>
            <w:proofErr w:type="gramEnd"/>
            <w:r>
              <w:t>–</w:t>
            </w:r>
            <w:proofErr w:type="spellStart"/>
            <w:r>
              <w:t>dd.mm.åååå</w:t>
            </w:r>
            <w:proofErr w:type="spellEnd"/>
          </w:p>
          <w:p w14:paraId="5859E2DC" w14:textId="77777777" w:rsidR="00273D84" w:rsidRPr="00371CF3" w:rsidRDefault="00273D84" w:rsidP="00B45AB7">
            <w:pPr>
              <w:pStyle w:val="Merkittyluettelo"/>
              <w:numPr>
                <w:ilvl w:val="0"/>
                <w:numId w:val="0"/>
              </w:numPr>
              <w:spacing w:before="60" w:after="0" w:line="240" w:lineRule="auto"/>
              <w:ind w:left="357" w:hanging="357"/>
              <w:rPr>
                <w:rFonts w:cs="Arial"/>
                <w:noProof/>
              </w:rPr>
            </w:pP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tc>
      </w:tr>
      <w:tr w:rsidR="00273D84" w:rsidRPr="0022158C" w14:paraId="694B49C4" w14:textId="77777777" w:rsidTr="00B45AB7">
        <w:tc>
          <w:tcPr>
            <w:tcW w:w="1980" w:type="dxa"/>
          </w:tcPr>
          <w:p w14:paraId="20050C3B" w14:textId="77777777" w:rsidR="00273D84" w:rsidRPr="0022158C" w:rsidRDefault="00273D84" w:rsidP="00B45AB7">
            <w:r>
              <w:t>Observationer</w:t>
            </w:r>
          </w:p>
        </w:tc>
        <w:tc>
          <w:tcPr>
            <w:tcW w:w="7649" w:type="dxa"/>
          </w:tcPr>
          <w:p w14:paraId="7CB2F046" w14:textId="19C9E508" w:rsidR="00273D84" w:rsidRPr="0022158C" w:rsidRDefault="00273D84" w:rsidP="00B45AB7">
            <w:pPr>
              <w:pStyle w:val="Merkittyluettelo"/>
              <w:numPr>
                <w:ilvl w:val="0"/>
                <w:numId w:val="0"/>
              </w:numPr>
              <w:spacing w:before="80" w:after="0" w:line="240" w:lineRule="auto"/>
              <w:rPr>
                <w:rFonts w:cs="Arial"/>
              </w:rPr>
            </w:pPr>
            <w:r w:rsidRPr="0022158C">
              <w:fldChar w:fldCharType="begin">
                <w:ffData>
                  <w:name w:val="Valinta1"/>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Finansieringskostnaderna hänför sig endast till byggtiden. </w:t>
            </w:r>
          </w:p>
          <w:p w14:paraId="77B89A26" w14:textId="00905E4D" w:rsidR="00273D84" w:rsidRPr="0022158C" w:rsidRDefault="00273D84" w:rsidP="00B45AB7">
            <w:pPr>
              <w:pStyle w:val="Merkittyluettelo"/>
              <w:numPr>
                <w:ilvl w:val="0"/>
                <w:numId w:val="0"/>
              </w:numPr>
              <w:spacing w:before="120" w:after="0" w:line="240" w:lineRule="auto"/>
              <w:rPr>
                <w:rFonts w:cs="Arial"/>
              </w:rPr>
            </w:pPr>
            <w:r>
              <w:t xml:space="preserve">Kostnaderna under byggtiden har finansierats med följande medel: </w:t>
            </w:r>
            <w:r>
              <w:br/>
              <w:t>[KOMPLETTERA, till exempel om räntestödslån och</w:t>
            </w:r>
            <w:r w:rsidR="00E23554">
              <w:t>/eller</w:t>
            </w:r>
            <w:r>
              <w:t xml:space="preserve"> investeringsunderstöd har tagits, om kassamedel har använts, om utomstående lån har </w:t>
            </w:r>
            <w:proofErr w:type="gramStart"/>
            <w:r>
              <w:t>lyfts</w:t>
            </w:r>
            <w:proofErr w:type="gramEnd"/>
            <w:r>
              <w:t xml:space="preserve"> eller om ägaren har gett lån.] </w:t>
            </w: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p w14:paraId="01C60BE5" w14:textId="725789AF" w:rsidR="00AE53B9" w:rsidRPr="00811F3B" w:rsidRDefault="00273D84" w:rsidP="00B45AB7">
            <w:pPr>
              <w:pStyle w:val="Merkittyluettelo"/>
              <w:numPr>
                <w:ilvl w:val="0"/>
                <w:numId w:val="0"/>
              </w:numPr>
              <w:spacing w:before="120" w:after="0" w:line="240" w:lineRule="auto"/>
              <w:rPr>
                <w:rFonts w:cs="Arial"/>
              </w:rPr>
            </w:pPr>
            <w:r w:rsidRPr="0022158C">
              <w:fldChar w:fldCharType="begin">
                <w:ffData>
                  <w:name w:val="Valinta1"/>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Ett eget bankkonto eller eget kostnadsställe har öppnats för projektet, även för balansposter, för vilka man betalar kostnaderna för byggnadstiden och för vilket man har betalat understöd och räntestödslån.</w:t>
            </w:r>
          </w:p>
          <w:p w14:paraId="6462CF71" w14:textId="77777777" w:rsidR="00273D84" w:rsidRPr="0022158C" w:rsidRDefault="00273D84" w:rsidP="00B45AB7">
            <w:pPr>
              <w:pStyle w:val="Merkittyluettelo"/>
              <w:numPr>
                <w:ilvl w:val="0"/>
                <w:numId w:val="0"/>
              </w:numPr>
              <w:spacing w:before="120" w:after="120" w:line="240" w:lineRule="auto"/>
              <w:rPr>
                <w:rFonts w:cs="Arial"/>
                <w:noProof/>
              </w:rPr>
            </w:pPr>
            <w:r>
              <w:t xml:space="preserve">Kostnadsställets nummer: </w:t>
            </w: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p w14:paraId="3DBD04E2" w14:textId="77777777" w:rsidR="00273D84" w:rsidRPr="0022158C" w:rsidRDefault="00273D84" w:rsidP="00B45AB7">
            <w:r>
              <w:t xml:space="preserve">Beskriv eventuella avvikelser: </w:t>
            </w: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p w14:paraId="17711BFC" w14:textId="77777777" w:rsidR="00273D84" w:rsidRPr="0022158C" w:rsidRDefault="00273D84" w:rsidP="00B45AB7">
            <w:pPr>
              <w:pStyle w:val="Merkittyluettelo"/>
              <w:numPr>
                <w:ilvl w:val="0"/>
                <w:numId w:val="0"/>
              </w:numPr>
              <w:spacing w:before="120" w:after="120" w:line="240" w:lineRule="auto"/>
              <w:rPr>
                <w:rFonts w:cs="Arial"/>
              </w:rPr>
            </w:pPr>
          </w:p>
        </w:tc>
      </w:tr>
    </w:tbl>
    <w:p w14:paraId="0FB32480" w14:textId="77777777" w:rsidR="009A62EF" w:rsidRDefault="009A62EF" w:rsidP="00BE3483">
      <w:pPr>
        <w:pStyle w:val="Merkittyluettelo"/>
        <w:numPr>
          <w:ilvl w:val="0"/>
          <w:numId w:val="0"/>
        </w:numPr>
        <w:spacing w:after="0"/>
        <w:rPr>
          <w:rFonts w:cs="Arial"/>
        </w:rPr>
      </w:pPr>
    </w:p>
    <w:p w14:paraId="05A1224F" w14:textId="77777777" w:rsidR="00273D84" w:rsidRDefault="00273D84" w:rsidP="00BE3483">
      <w:pPr>
        <w:pStyle w:val="Merkittyluettelo"/>
        <w:numPr>
          <w:ilvl w:val="0"/>
          <w:numId w:val="0"/>
        </w:numPr>
        <w:spacing w:after="0"/>
        <w:rPr>
          <w:rFonts w:cs="Arial"/>
        </w:rPr>
      </w:pPr>
    </w:p>
    <w:p w14:paraId="29196C70" w14:textId="77777777" w:rsidR="00AE53B9" w:rsidRPr="0022158C" w:rsidRDefault="00AE53B9" w:rsidP="00AE53B9">
      <w:pPr>
        <w:pStyle w:val="Otsikko3"/>
        <w:numPr>
          <w:ilvl w:val="0"/>
          <w:numId w:val="7"/>
        </w:numPr>
      </w:pPr>
      <w:r>
        <w:t>Byggherrekostnader</w:t>
      </w:r>
    </w:p>
    <w:p w14:paraId="4F61BB03" w14:textId="11C547CA" w:rsidR="00AE53B9" w:rsidRPr="0022158C" w:rsidRDefault="00AE53B9" w:rsidP="00AE53B9">
      <w:pPr>
        <w:pStyle w:val="Merkittyluettelo"/>
        <w:numPr>
          <w:ilvl w:val="0"/>
          <w:numId w:val="0"/>
        </w:numPr>
        <w:spacing w:after="0"/>
        <w:rPr>
          <w:rFonts w:cs="Arial"/>
          <w:bCs/>
        </w:rPr>
      </w:pPr>
      <w:r>
        <w:t>I fråga om byggherrekostnaderna granskade jag</w:t>
      </w:r>
      <w:r>
        <w:rPr>
          <w:b/>
        </w:rPr>
        <w:t xml:space="preserve"> </w:t>
      </w:r>
    </w:p>
    <w:p w14:paraId="73503003" w14:textId="6494BDB9" w:rsidR="00AE53B9" w:rsidRDefault="00AE53B9" w:rsidP="00AE53B9">
      <w:pPr>
        <w:pStyle w:val="Merkittyluettelo"/>
        <w:numPr>
          <w:ilvl w:val="0"/>
          <w:numId w:val="12"/>
        </w:numPr>
        <w:spacing w:after="0" w:line="240" w:lineRule="auto"/>
        <w:rPr>
          <w:rFonts w:cs="Arial"/>
        </w:rPr>
      </w:pPr>
      <w:r>
        <w:t>om byggherrekostnaderna överensstämmer med avtalet om byggherretjänster</w:t>
      </w:r>
    </w:p>
    <w:p w14:paraId="664EDFB2" w14:textId="77777777" w:rsidR="00AE53B9" w:rsidRPr="00811F3B" w:rsidRDefault="00AE53B9" w:rsidP="00AE53B9">
      <w:pPr>
        <w:pStyle w:val="Merkittyluettelo"/>
        <w:numPr>
          <w:ilvl w:val="0"/>
          <w:numId w:val="12"/>
        </w:numPr>
        <w:spacing w:after="0" w:line="240" w:lineRule="auto"/>
        <w:rPr>
          <w:rFonts w:cs="Arial"/>
          <w:color w:val="000000" w:themeColor="text1"/>
        </w:rPr>
      </w:pPr>
      <w:r>
        <w:t>om byggandet har utförts som eget arbete eller köpts helt av en utomstående byggherre</w:t>
      </w:r>
    </w:p>
    <w:p w14:paraId="7AE88C32" w14:textId="0D8DE232" w:rsidR="00AE53B9" w:rsidRDefault="00AE53B9" w:rsidP="00AE53B9">
      <w:pPr>
        <w:pStyle w:val="Merkittyluettelo"/>
        <w:numPr>
          <w:ilvl w:val="0"/>
          <w:numId w:val="12"/>
        </w:numPr>
        <w:spacing w:after="0" w:line="240" w:lineRule="auto"/>
        <w:rPr>
          <w:rFonts w:cs="Arial"/>
        </w:rPr>
      </w:pPr>
      <w:r>
        <w:lastRenderedPageBreak/>
        <w:t>om byggherrekostnaderna överensstämmer med det som fastställts i delbeslutet</w:t>
      </w:r>
    </w:p>
    <w:p w14:paraId="465766E1" w14:textId="7B202800" w:rsidR="00AE53B9" w:rsidRDefault="00AE53B9" w:rsidP="00AE53B9">
      <w:pPr>
        <w:pStyle w:val="Merkittyluettelo"/>
        <w:numPr>
          <w:ilvl w:val="0"/>
          <w:numId w:val="12"/>
        </w:numPr>
        <w:spacing w:after="0" w:line="240" w:lineRule="auto"/>
        <w:rPr>
          <w:rFonts w:cs="Arial"/>
        </w:rPr>
      </w:pPr>
      <w:r>
        <w:t>om en utomstående byggherre har fakturerat för tilläggsarbeten</w:t>
      </w:r>
    </w:p>
    <w:p w14:paraId="2212A460" w14:textId="48B7324C" w:rsidR="00AE53B9" w:rsidRDefault="00AE53B9" w:rsidP="00AE53B9">
      <w:pPr>
        <w:pStyle w:val="Merkittyluettelo"/>
        <w:numPr>
          <w:ilvl w:val="0"/>
          <w:numId w:val="12"/>
        </w:numPr>
        <w:spacing w:after="0" w:line="240" w:lineRule="auto"/>
        <w:rPr>
          <w:rFonts w:cs="Arial"/>
        </w:rPr>
      </w:pPr>
      <w:r>
        <w:t>om ett övervakningsavtal för husteknikarbeten har ingåtts och vem som har ingått det.</w:t>
      </w:r>
    </w:p>
    <w:p w14:paraId="4EB10D02" w14:textId="77777777" w:rsidR="00AE53B9" w:rsidRPr="0022158C" w:rsidRDefault="00AE53B9" w:rsidP="00AE53B9">
      <w:pPr>
        <w:pStyle w:val="Merkittyluettelo"/>
        <w:numPr>
          <w:ilvl w:val="0"/>
          <w:numId w:val="0"/>
        </w:numPr>
        <w:spacing w:after="0" w:line="240" w:lineRule="auto"/>
        <w:ind w:left="360"/>
        <w:rPr>
          <w:rFonts w:cs="Arial"/>
        </w:rPr>
      </w:pPr>
    </w:p>
    <w:tbl>
      <w:tblPr>
        <w:tblStyle w:val="TaulukkoRuudukko"/>
        <w:tblW w:w="0" w:type="auto"/>
        <w:tblLook w:val="04A0" w:firstRow="1" w:lastRow="0" w:firstColumn="1" w:lastColumn="0" w:noHBand="0" w:noVBand="1"/>
      </w:tblPr>
      <w:tblGrid>
        <w:gridCol w:w="1980"/>
        <w:gridCol w:w="7649"/>
      </w:tblGrid>
      <w:tr w:rsidR="00AE53B9" w:rsidRPr="0022158C" w14:paraId="19360B04" w14:textId="77777777" w:rsidTr="00C9583E">
        <w:trPr>
          <w:trHeight w:val="1072"/>
        </w:trPr>
        <w:tc>
          <w:tcPr>
            <w:tcW w:w="1980" w:type="dxa"/>
          </w:tcPr>
          <w:p w14:paraId="00DCB38B" w14:textId="77777777" w:rsidR="00AE53B9" w:rsidRPr="0022158C" w:rsidRDefault="00AE53B9" w:rsidP="003933FE">
            <w:r>
              <w:t>Avtal med en utomstående byggherre</w:t>
            </w:r>
          </w:p>
        </w:tc>
        <w:tc>
          <w:tcPr>
            <w:tcW w:w="7649" w:type="dxa"/>
          </w:tcPr>
          <w:p w14:paraId="7F80B0FD" w14:textId="13DE5F4F" w:rsidR="006367BE" w:rsidRDefault="006367BE" w:rsidP="00C9583E">
            <w:pPr>
              <w:pStyle w:val="Merkittyluettelo"/>
              <w:numPr>
                <w:ilvl w:val="0"/>
                <w:numId w:val="0"/>
              </w:numPr>
              <w:spacing w:before="120" w:after="0" w:line="240" w:lineRule="auto"/>
              <w:rPr>
                <w:rFonts w:cs="Arial"/>
                <w:noProof/>
              </w:rPr>
            </w:pPr>
            <w:r>
              <w:t>Ange avtal som ingåtts med en utomstående byggherre och deras eurobelopp:</w:t>
            </w:r>
          </w:p>
          <w:p w14:paraId="2DE08409" w14:textId="77777777" w:rsidR="00AE53B9" w:rsidRPr="0022158C" w:rsidRDefault="00AE53B9" w:rsidP="003933FE">
            <w:pPr>
              <w:pStyle w:val="Merkittyluettelo"/>
              <w:numPr>
                <w:ilvl w:val="0"/>
                <w:numId w:val="0"/>
              </w:numPr>
              <w:spacing w:before="120" w:after="0" w:line="240" w:lineRule="auto"/>
              <w:ind w:left="357" w:hanging="357"/>
              <w:rPr>
                <w:rFonts w:cs="Arial"/>
                <w:noProof/>
              </w:rPr>
            </w:pP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tc>
      </w:tr>
      <w:tr w:rsidR="00AE53B9" w:rsidRPr="0022158C" w14:paraId="3472FA25" w14:textId="77777777" w:rsidTr="00E92AA8">
        <w:tc>
          <w:tcPr>
            <w:tcW w:w="1980" w:type="dxa"/>
          </w:tcPr>
          <w:p w14:paraId="5B4A9514" w14:textId="00D554DE" w:rsidR="00AE53B9" w:rsidRPr="0022158C" w:rsidRDefault="00AE53B9" w:rsidP="00E92AA8">
            <w:r>
              <w:t>Byggherrekostnader totalt, €</w:t>
            </w:r>
          </w:p>
        </w:tc>
        <w:tc>
          <w:tcPr>
            <w:tcW w:w="7649" w:type="dxa"/>
          </w:tcPr>
          <w:p w14:paraId="57460677" w14:textId="77777777" w:rsidR="00AE53B9" w:rsidRPr="0022158C" w:rsidRDefault="00AE53B9" w:rsidP="00E92AA8">
            <w:pPr>
              <w:pStyle w:val="Merkittyluettelo"/>
              <w:numPr>
                <w:ilvl w:val="0"/>
                <w:numId w:val="0"/>
              </w:numPr>
              <w:spacing w:before="120" w:after="0" w:line="240" w:lineRule="auto"/>
              <w:ind w:left="357" w:hanging="357"/>
            </w:pP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tc>
      </w:tr>
      <w:tr w:rsidR="00AE53B9" w:rsidRPr="0022158C" w14:paraId="4D4DE096" w14:textId="77777777" w:rsidTr="00E92AA8">
        <w:tc>
          <w:tcPr>
            <w:tcW w:w="1980" w:type="dxa"/>
          </w:tcPr>
          <w:p w14:paraId="10137391" w14:textId="77777777" w:rsidR="00AE53B9" w:rsidRPr="0022158C" w:rsidRDefault="00AE53B9" w:rsidP="00E92AA8">
            <w:r>
              <w:t>Observationer</w:t>
            </w:r>
          </w:p>
        </w:tc>
        <w:tc>
          <w:tcPr>
            <w:tcW w:w="7649" w:type="dxa"/>
          </w:tcPr>
          <w:p w14:paraId="55453E5E" w14:textId="2E4CABD9" w:rsidR="00AE53B9" w:rsidRPr="0022158C" w:rsidRDefault="00AE53B9" w:rsidP="00E92AA8">
            <w:pPr>
              <w:pStyle w:val="Merkittyluettelo"/>
              <w:numPr>
                <w:ilvl w:val="0"/>
                <w:numId w:val="0"/>
              </w:numPr>
              <w:spacing w:before="60" w:after="0" w:line="240" w:lineRule="auto"/>
              <w:ind w:left="6"/>
              <w:rPr>
                <w:rFonts w:cs="Arial"/>
              </w:rPr>
            </w:pPr>
            <w:r w:rsidRPr="0022158C">
              <w:fldChar w:fldCharType="begin">
                <w:ffData>
                  <w:name w:val="Valinta1"/>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Kostnaderna för byggherreverksamheten är i enlighet med avtalet för</w:t>
            </w:r>
          </w:p>
          <w:p w14:paraId="5C767AEE" w14:textId="77777777" w:rsidR="00AE53B9" w:rsidRPr="0022158C" w:rsidRDefault="00AE53B9" w:rsidP="00E92AA8">
            <w:pPr>
              <w:pStyle w:val="Merkittyluettelo"/>
              <w:numPr>
                <w:ilvl w:val="0"/>
                <w:numId w:val="0"/>
              </w:numPr>
              <w:spacing w:after="0" w:line="240" w:lineRule="auto"/>
              <w:ind w:left="6"/>
              <w:rPr>
                <w:rFonts w:cs="Arial"/>
              </w:rPr>
            </w:pPr>
            <w:r>
              <w:t xml:space="preserve">    byggherretjänster.</w:t>
            </w:r>
          </w:p>
          <w:p w14:paraId="4856F40C" w14:textId="1D4F9467" w:rsidR="00AE53B9" w:rsidRPr="0022158C" w:rsidRDefault="00AE53B9" w:rsidP="00E92AA8">
            <w:pPr>
              <w:pStyle w:val="Merkittyluettelo"/>
              <w:numPr>
                <w:ilvl w:val="0"/>
                <w:numId w:val="0"/>
              </w:numPr>
              <w:spacing w:after="0" w:line="240" w:lineRule="auto"/>
              <w:ind w:left="3"/>
              <w:rPr>
                <w:rFonts w:cs="Arial"/>
              </w:rPr>
            </w:pPr>
            <w:r w:rsidRPr="0022158C">
              <w:fldChar w:fldCharType="begin">
                <w:ffData>
                  <w:name w:val="Valinta1"/>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Kostnaderna motsvarar det som fastställts i delbeslutet.</w:t>
            </w:r>
          </w:p>
          <w:p w14:paraId="4ADD464D" w14:textId="77777777" w:rsidR="00AE53B9" w:rsidRPr="0022158C" w:rsidRDefault="00AE53B9" w:rsidP="00E92AA8">
            <w:pPr>
              <w:pStyle w:val="Merkittyluettelo"/>
              <w:numPr>
                <w:ilvl w:val="0"/>
                <w:numId w:val="0"/>
              </w:numPr>
              <w:spacing w:after="0" w:line="240" w:lineRule="auto"/>
              <w:ind w:left="3"/>
              <w:rPr>
                <w:rFonts w:cs="Arial"/>
              </w:rPr>
            </w:pPr>
          </w:p>
          <w:p w14:paraId="25DEDEED" w14:textId="77777777" w:rsidR="00AE53B9" w:rsidRPr="0022158C" w:rsidRDefault="00AE53B9" w:rsidP="00E92AA8">
            <w:pPr>
              <w:spacing w:before="120" w:line="240" w:lineRule="auto"/>
              <w:rPr>
                <w:rFonts w:cs="Arial"/>
                <w:noProof/>
              </w:rPr>
            </w:pPr>
            <w:r>
              <w:t xml:space="preserve">Beskriv eventuella avvikelser: </w:t>
            </w: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p w14:paraId="721AF399" w14:textId="77777777" w:rsidR="00AE53B9" w:rsidRDefault="00AE53B9" w:rsidP="00E92AA8">
            <w:pPr>
              <w:pStyle w:val="Merkittyluettelo"/>
              <w:numPr>
                <w:ilvl w:val="0"/>
                <w:numId w:val="0"/>
              </w:numPr>
              <w:spacing w:after="0" w:line="240" w:lineRule="auto"/>
              <w:ind w:left="3"/>
              <w:rPr>
                <w:rFonts w:cs="Arial"/>
              </w:rPr>
            </w:pPr>
          </w:p>
          <w:p w14:paraId="0F003C0E" w14:textId="77777777" w:rsidR="00AE53B9" w:rsidRPr="0022158C" w:rsidRDefault="00AE53B9" w:rsidP="00324D34">
            <w:pPr>
              <w:pStyle w:val="Merkittyluettelo"/>
              <w:numPr>
                <w:ilvl w:val="0"/>
                <w:numId w:val="0"/>
              </w:numPr>
              <w:spacing w:after="80" w:line="240" w:lineRule="auto"/>
              <w:ind w:left="6"/>
              <w:rPr>
                <w:rFonts w:cs="Arial"/>
              </w:rPr>
            </w:pPr>
            <w:r>
              <w:t>Har utomstående tjänster köpts?</w:t>
            </w:r>
          </w:p>
          <w:p w14:paraId="170CA826" w14:textId="5FB36C10" w:rsidR="00AE53B9" w:rsidRPr="0022158C" w:rsidRDefault="00AE53B9" w:rsidP="00E92AA8">
            <w:pPr>
              <w:pStyle w:val="Merkittyluettelo"/>
              <w:numPr>
                <w:ilvl w:val="0"/>
                <w:numId w:val="0"/>
              </w:numPr>
              <w:spacing w:after="0" w:line="240" w:lineRule="auto"/>
              <w:ind w:left="3"/>
              <w:rPr>
                <w:rFonts w:cs="Arial"/>
              </w:rPr>
            </w:pPr>
            <w:r w:rsidRPr="0022158C">
              <w:fldChar w:fldCharType="begin">
                <w:ffData>
                  <w:name w:val="Valinta1"/>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Ja, vad </w:t>
            </w:r>
            <w:r w:rsidR="006367BE" w:rsidRPr="0022158C">
              <w:rPr>
                <w:rFonts w:cs="Arial"/>
              </w:rPr>
              <w:fldChar w:fldCharType="begin" w:fldLock="1">
                <w:ffData>
                  <w:name w:val="Teksti1"/>
                  <w:enabled/>
                  <w:calcOnExit w:val="0"/>
                  <w:textInput/>
                </w:ffData>
              </w:fldChar>
            </w:r>
            <w:r w:rsidR="006367BE" w:rsidRPr="0022158C">
              <w:rPr>
                <w:rFonts w:cs="Arial"/>
              </w:rPr>
              <w:instrText xml:space="preserve"> FORMTEXT </w:instrText>
            </w:r>
            <w:r w:rsidR="006367BE" w:rsidRPr="0022158C">
              <w:rPr>
                <w:rFonts w:cs="Arial"/>
              </w:rPr>
            </w:r>
            <w:r w:rsidR="006367BE" w:rsidRPr="0022158C">
              <w:rPr>
                <w:rFonts w:cs="Arial"/>
              </w:rPr>
              <w:fldChar w:fldCharType="separate"/>
            </w:r>
            <w:r>
              <w:t> </w:t>
            </w:r>
            <w:r>
              <w:t> </w:t>
            </w:r>
            <w:r>
              <w:t> </w:t>
            </w:r>
            <w:r>
              <w:t> </w:t>
            </w:r>
            <w:r>
              <w:t> </w:t>
            </w:r>
            <w:r w:rsidR="006367BE" w:rsidRPr="0022158C">
              <w:rPr>
                <w:rFonts w:cs="Arial"/>
              </w:rPr>
              <w:fldChar w:fldCharType="end"/>
            </w:r>
          </w:p>
          <w:p w14:paraId="5B9B8315" w14:textId="77777777" w:rsidR="00AE53B9" w:rsidRPr="0022158C" w:rsidRDefault="00AE53B9" w:rsidP="00E92AA8">
            <w:pPr>
              <w:pStyle w:val="Merkittyluettelo"/>
              <w:numPr>
                <w:ilvl w:val="0"/>
                <w:numId w:val="0"/>
              </w:numPr>
              <w:spacing w:before="40" w:after="0" w:line="240" w:lineRule="auto"/>
              <w:ind w:left="6"/>
              <w:rPr>
                <w:rFonts w:cs="Arial"/>
              </w:rPr>
            </w:pPr>
            <w:r w:rsidRPr="0022158C">
              <w:fldChar w:fldCharType="begin">
                <w:ffData>
                  <w:name w:val="Valinta1"/>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Nej</w:t>
            </w:r>
          </w:p>
          <w:p w14:paraId="7800AF31" w14:textId="77777777" w:rsidR="00AE53B9" w:rsidRPr="0022158C" w:rsidRDefault="00AE53B9" w:rsidP="00E92AA8">
            <w:pPr>
              <w:pStyle w:val="Merkittyluettelo"/>
              <w:numPr>
                <w:ilvl w:val="0"/>
                <w:numId w:val="0"/>
              </w:numPr>
              <w:spacing w:after="0" w:line="240" w:lineRule="auto"/>
              <w:ind w:left="3"/>
            </w:pPr>
          </w:p>
        </w:tc>
      </w:tr>
      <w:tr w:rsidR="006367BE" w:rsidRPr="0022158C" w14:paraId="33FE20C4" w14:textId="77777777" w:rsidTr="00E92AA8">
        <w:tc>
          <w:tcPr>
            <w:tcW w:w="1980" w:type="dxa"/>
          </w:tcPr>
          <w:p w14:paraId="61A494BE" w14:textId="308EEF95" w:rsidR="006367BE" w:rsidRPr="0022158C" w:rsidRDefault="006367BE" w:rsidP="00E92AA8">
            <w:r>
              <w:t>Avtal om tillsyn av husteknikarbeten</w:t>
            </w:r>
          </w:p>
        </w:tc>
        <w:tc>
          <w:tcPr>
            <w:tcW w:w="7649" w:type="dxa"/>
          </w:tcPr>
          <w:p w14:paraId="42401A76" w14:textId="2BE1A7B0" w:rsidR="006367BE" w:rsidRDefault="006367BE" w:rsidP="00C9583E">
            <w:pPr>
              <w:pStyle w:val="Merkittyluettelo"/>
              <w:numPr>
                <w:ilvl w:val="0"/>
                <w:numId w:val="0"/>
              </w:numPr>
              <w:spacing w:before="120" w:after="0" w:line="240" w:lineRule="auto"/>
              <w:rPr>
                <w:rFonts w:cs="Arial"/>
                <w:noProof/>
              </w:rPr>
            </w:pPr>
            <w:r>
              <w:t xml:space="preserve">Ange tillsynsavtalen för husteknikarbeten och deras eurobelopp samt ange avtalsparterna: </w:t>
            </w: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p w14:paraId="01EB1E82" w14:textId="77777777" w:rsidR="006367BE" w:rsidRPr="0022158C" w:rsidRDefault="006367BE" w:rsidP="00E92AA8">
            <w:pPr>
              <w:pStyle w:val="Merkittyluettelo"/>
              <w:numPr>
                <w:ilvl w:val="0"/>
                <w:numId w:val="0"/>
              </w:numPr>
              <w:spacing w:before="60" w:after="0" w:line="240" w:lineRule="auto"/>
              <w:ind w:left="6"/>
            </w:pPr>
          </w:p>
        </w:tc>
      </w:tr>
    </w:tbl>
    <w:p w14:paraId="14B584D9" w14:textId="77777777" w:rsidR="00AE53B9" w:rsidRPr="0022158C" w:rsidRDefault="00AE53B9" w:rsidP="00BE3483">
      <w:pPr>
        <w:pStyle w:val="Merkittyluettelo"/>
        <w:numPr>
          <w:ilvl w:val="0"/>
          <w:numId w:val="0"/>
        </w:numPr>
        <w:spacing w:after="0"/>
        <w:rPr>
          <w:rFonts w:cs="Arial"/>
        </w:rPr>
      </w:pPr>
    </w:p>
    <w:p w14:paraId="2CF487C7" w14:textId="4A1A8084" w:rsidR="00097390" w:rsidRPr="0022158C" w:rsidRDefault="008B2B7E" w:rsidP="00BE3483">
      <w:pPr>
        <w:pStyle w:val="Otsikko3"/>
        <w:numPr>
          <w:ilvl w:val="0"/>
          <w:numId w:val="7"/>
        </w:numPr>
      </w:pPr>
      <w:r>
        <w:t>Anslutningsavtal</w:t>
      </w:r>
    </w:p>
    <w:p w14:paraId="75C126A9" w14:textId="1914F206" w:rsidR="003904DF" w:rsidRPr="0022158C" w:rsidRDefault="003904DF" w:rsidP="00BE3483">
      <w:pPr>
        <w:pStyle w:val="Leipteksti"/>
      </w:pPr>
      <w:r>
        <w:t>I fråga om anslutningsavtalen granskade jag</w:t>
      </w:r>
    </w:p>
    <w:p w14:paraId="64645638" w14:textId="3C1F5115" w:rsidR="003904DF" w:rsidRPr="0022158C" w:rsidRDefault="003904DF" w:rsidP="00BE3483">
      <w:pPr>
        <w:pStyle w:val="Merkittyluettelo"/>
        <w:numPr>
          <w:ilvl w:val="0"/>
          <w:numId w:val="8"/>
        </w:numPr>
        <w:spacing w:after="0" w:line="240" w:lineRule="auto"/>
        <w:rPr>
          <w:rFonts w:cs="Arial"/>
        </w:rPr>
      </w:pPr>
      <w:r>
        <w:t>om anslutningsavtalen har ingåtts för projektet</w:t>
      </w:r>
    </w:p>
    <w:p w14:paraId="187677C9" w14:textId="7A4AF627" w:rsidR="003904DF" w:rsidRPr="0022158C" w:rsidRDefault="003904DF" w:rsidP="00BE3483">
      <w:pPr>
        <w:pStyle w:val="Merkittyluettelo"/>
        <w:numPr>
          <w:ilvl w:val="0"/>
          <w:numId w:val="8"/>
        </w:numPr>
        <w:spacing w:after="0" w:line="240" w:lineRule="auto"/>
        <w:rPr>
          <w:rFonts w:cs="Arial"/>
        </w:rPr>
      </w:pPr>
      <w:r>
        <w:t>om anslutningsfakturorna grundar sig på avtal.</w:t>
      </w:r>
    </w:p>
    <w:p w14:paraId="28D2231E" w14:textId="77777777" w:rsidR="003904DF" w:rsidRPr="0022158C" w:rsidRDefault="003904DF" w:rsidP="00BE3483">
      <w:pPr>
        <w:pStyle w:val="Leipteksti"/>
        <w:rPr>
          <w:sz w:val="16"/>
          <w:szCs w:val="16"/>
        </w:rPr>
      </w:pPr>
    </w:p>
    <w:tbl>
      <w:tblPr>
        <w:tblStyle w:val="TaulukkoRuudukko"/>
        <w:tblW w:w="0" w:type="auto"/>
        <w:tblLook w:val="04A0" w:firstRow="1" w:lastRow="0" w:firstColumn="1" w:lastColumn="0" w:noHBand="0" w:noVBand="1"/>
      </w:tblPr>
      <w:tblGrid>
        <w:gridCol w:w="1980"/>
        <w:gridCol w:w="7649"/>
      </w:tblGrid>
      <w:tr w:rsidR="0022158C" w:rsidRPr="0022158C" w14:paraId="15F14176" w14:textId="77777777" w:rsidTr="00B30029">
        <w:tc>
          <w:tcPr>
            <w:tcW w:w="1980" w:type="dxa"/>
          </w:tcPr>
          <w:p w14:paraId="64C8BB70" w14:textId="6CB34017" w:rsidR="00245DD8" w:rsidRPr="0022158C" w:rsidRDefault="003904DF" w:rsidP="006C6E73">
            <w:pPr>
              <w:spacing w:line="240" w:lineRule="auto"/>
            </w:pPr>
            <w:r>
              <w:t>Kostnader för anslutningsavtal totalt, €</w:t>
            </w:r>
          </w:p>
        </w:tc>
        <w:tc>
          <w:tcPr>
            <w:tcW w:w="7649" w:type="dxa"/>
          </w:tcPr>
          <w:p w14:paraId="2689F7B9" w14:textId="70871624" w:rsidR="00245DD8" w:rsidRPr="0022158C" w:rsidRDefault="00D94C48" w:rsidP="00D94C48">
            <w:pPr>
              <w:spacing w:before="120" w:line="240" w:lineRule="auto"/>
            </w:pP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tc>
      </w:tr>
      <w:tr w:rsidR="006C6E73" w:rsidRPr="0022158C" w14:paraId="6CD81E0F" w14:textId="77777777" w:rsidTr="006B6381">
        <w:trPr>
          <w:trHeight w:val="1398"/>
        </w:trPr>
        <w:tc>
          <w:tcPr>
            <w:tcW w:w="1980" w:type="dxa"/>
          </w:tcPr>
          <w:p w14:paraId="636909C2" w14:textId="2C9BA1DF" w:rsidR="00245DD8" w:rsidRPr="0022158C" w:rsidRDefault="00375A27" w:rsidP="00BE3483">
            <w:r>
              <w:t>Observationer</w:t>
            </w:r>
          </w:p>
        </w:tc>
        <w:tc>
          <w:tcPr>
            <w:tcW w:w="7649" w:type="dxa"/>
          </w:tcPr>
          <w:p w14:paraId="6376DF9F" w14:textId="564A7B4B" w:rsidR="00245DD8" w:rsidRPr="0022158C" w:rsidRDefault="00D94C48" w:rsidP="00D94C48">
            <w:pPr>
              <w:spacing w:before="120" w:line="240" w:lineRule="auto"/>
            </w:pPr>
            <w:r w:rsidRPr="0022158C">
              <w:fldChar w:fldCharType="begin">
                <w:ffData>
                  <w:name w:val="Valinta1"/>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Anslutningsfakturorna grundar sig på avtal.</w:t>
            </w:r>
          </w:p>
          <w:p w14:paraId="4074A77F" w14:textId="00BE2A3C" w:rsidR="00E04D6D" w:rsidRDefault="00E04D6D" w:rsidP="006B6381">
            <w:pPr>
              <w:spacing w:before="120"/>
              <w:rPr>
                <w:rFonts w:cs="Arial"/>
                <w:noProof/>
              </w:rPr>
            </w:pPr>
            <w:r>
              <w:t xml:space="preserve">Beskriv eventuella avvikelser: </w:t>
            </w:r>
            <w:r w:rsidR="006B6381" w:rsidRPr="0022158C">
              <w:rPr>
                <w:rFonts w:cs="Arial"/>
              </w:rPr>
              <w:fldChar w:fldCharType="begin" w:fldLock="1">
                <w:ffData>
                  <w:name w:val="Teksti1"/>
                  <w:enabled/>
                  <w:calcOnExit w:val="0"/>
                  <w:textInput/>
                </w:ffData>
              </w:fldChar>
            </w:r>
            <w:r w:rsidR="006B6381" w:rsidRPr="0022158C">
              <w:rPr>
                <w:rFonts w:cs="Arial"/>
              </w:rPr>
              <w:instrText xml:space="preserve"> FORMTEXT </w:instrText>
            </w:r>
            <w:r w:rsidR="006B6381" w:rsidRPr="0022158C">
              <w:rPr>
                <w:rFonts w:cs="Arial"/>
              </w:rPr>
            </w:r>
            <w:r w:rsidR="006B6381" w:rsidRPr="0022158C">
              <w:rPr>
                <w:rFonts w:cs="Arial"/>
              </w:rPr>
              <w:fldChar w:fldCharType="separate"/>
            </w:r>
            <w:r>
              <w:t> </w:t>
            </w:r>
            <w:r>
              <w:t> </w:t>
            </w:r>
            <w:r>
              <w:t> </w:t>
            </w:r>
            <w:r>
              <w:t> </w:t>
            </w:r>
            <w:r>
              <w:t> </w:t>
            </w:r>
            <w:r w:rsidR="006B6381" w:rsidRPr="0022158C">
              <w:rPr>
                <w:rFonts w:cs="Arial"/>
              </w:rPr>
              <w:fldChar w:fldCharType="end"/>
            </w:r>
          </w:p>
          <w:p w14:paraId="4558EBB4" w14:textId="77777777" w:rsidR="00153DA6" w:rsidRDefault="00867AF5" w:rsidP="00867AF5">
            <w:pPr>
              <w:spacing w:before="120" w:line="240" w:lineRule="auto"/>
            </w:pPr>
            <w:r w:rsidRPr="0022158C">
              <w:fldChar w:fldCharType="begin">
                <w:ffData>
                  <w:name w:val="Valinta1"/>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Kostnaderna för anslutningsavtalen motsvarar uppgifterna i </w:t>
            </w:r>
            <w:proofErr w:type="spellStart"/>
            <w:r>
              <w:t>specifi</w:t>
            </w:r>
            <w:proofErr w:type="spellEnd"/>
            <w:r w:rsidR="00153DA6">
              <w:t>-</w:t>
            </w:r>
          </w:p>
          <w:p w14:paraId="7A72530B" w14:textId="7F57262A" w:rsidR="00867AF5" w:rsidRPr="0022158C" w:rsidRDefault="00867AF5" w:rsidP="00153DA6">
            <w:pPr>
              <w:spacing w:line="240" w:lineRule="auto"/>
              <w:ind w:firstLine="322"/>
            </w:pPr>
            <w:proofErr w:type="spellStart"/>
            <w:r>
              <w:t>kationen</w:t>
            </w:r>
            <w:proofErr w:type="spellEnd"/>
            <w:r>
              <w:t xml:space="preserve"> av anskaffningsvärdet i slutprisanmälan</w:t>
            </w:r>
          </w:p>
          <w:p w14:paraId="0E018F03" w14:textId="2FBB533A" w:rsidR="00092343" w:rsidRPr="0022158C" w:rsidRDefault="00092343" w:rsidP="00D94C48">
            <w:pPr>
              <w:spacing w:before="120" w:line="240" w:lineRule="auto"/>
            </w:pPr>
          </w:p>
        </w:tc>
      </w:tr>
    </w:tbl>
    <w:p w14:paraId="642A0E84" w14:textId="77777777" w:rsidR="008662A8" w:rsidRPr="0022158C" w:rsidRDefault="008662A8" w:rsidP="00BE3483">
      <w:pPr>
        <w:pStyle w:val="Merkittyluettelo"/>
        <w:numPr>
          <w:ilvl w:val="0"/>
          <w:numId w:val="0"/>
        </w:numPr>
        <w:spacing w:after="0"/>
        <w:rPr>
          <w:rFonts w:cs="Arial"/>
        </w:rPr>
      </w:pPr>
    </w:p>
    <w:p w14:paraId="0044436F" w14:textId="4C73189F" w:rsidR="004A3691" w:rsidRPr="0022158C" w:rsidRDefault="004A3691" w:rsidP="00BE3483">
      <w:pPr>
        <w:pStyle w:val="Otsikko3"/>
        <w:numPr>
          <w:ilvl w:val="0"/>
          <w:numId w:val="7"/>
        </w:numPr>
      </w:pPr>
      <w:r>
        <w:t>Markkostnader</w:t>
      </w:r>
    </w:p>
    <w:p w14:paraId="5103CD90" w14:textId="7C5FFB40" w:rsidR="003904DF" w:rsidRPr="0022158C" w:rsidRDefault="003904DF" w:rsidP="00BE3483">
      <w:pPr>
        <w:pStyle w:val="Merkittyluettelo"/>
        <w:numPr>
          <w:ilvl w:val="0"/>
          <w:numId w:val="0"/>
        </w:numPr>
        <w:spacing w:after="0"/>
        <w:ind w:left="360" w:hanging="360"/>
        <w:rPr>
          <w:rFonts w:cs="Arial"/>
          <w:bCs/>
        </w:rPr>
      </w:pPr>
      <w:r>
        <w:t>När det gäller markkostnaderna granskade jag</w:t>
      </w:r>
    </w:p>
    <w:p w14:paraId="19F1F923" w14:textId="77777777" w:rsidR="003904DF" w:rsidRPr="00D26FF1" w:rsidRDefault="003904DF" w:rsidP="00BE3483">
      <w:pPr>
        <w:pStyle w:val="Merkittyluettelo"/>
        <w:numPr>
          <w:ilvl w:val="0"/>
          <w:numId w:val="8"/>
        </w:numPr>
        <w:spacing w:after="0" w:line="240" w:lineRule="auto"/>
        <w:rPr>
          <w:rFonts w:cs="Arial"/>
          <w:i/>
          <w:iCs/>
        </w:rPr>
      </w:pPr>
      <w:r>
        <w:t>om tomtens köpeskilling grundar sig på köpebrevet eller tomtarrendet för byggtiden på tomtarrendeavtalet (om tomten har arrenderats innan byggandet inleds, godkänns tomtarrendet som kostnad för projektet endast för 3 månader innan byggandet inleds)</w:t>
      </w:r>
    </w:p>
    <w:p w14:paraId="78707C0E" w14:textId="4EAE7BF5" w:rsidR="003E41D9" w:rsidRPr="00D26FF1" w:rsidRDefault="003E41D9" w:rsidP="003E41D9">
      <w:pPr>
        <w:pStyle w:val="Merkittyluettelo"/>
        <w:numPr>
          <w:ilvl w:val="0"/>
          <w:numId w:val="8"/>
        </w:numPr>
        <w:spacing w:after="0" w:line="240" w:lineRule="auto"/>
        <w:rPr>
          <w:rFonts w:cs="Arial"/>
        </w:rPr>
      </w:pPr>
      <w:r>
        <w:t xml:space="preserve">om sammanslutningen skaffar tomten som en del av ett aktiebolagsköp eller sammanslutningen är ett bostadsaktiebolag, </w:t>
      </w:r>
    </w:p>
    <w:p w14:paraId="0484AAEC" w14:textId="60F89ADA" w:rsidR="003E41D9" w:rsidRPr="00D26FF1" w:rsidRDefault="004F6867" w:rsidP="003E41D9">
      <w:pPr>
        <w:pStyle w:val="Merkittyluettelo"/>
        <w:numPr>
          <w:ilvl w:val="1"/>
          <w:numId w:val="8"/>
        </w:numPr>
        <w:spacing w:after="0" w:line="240" w:lineRule="auto"/>
        <w:rPr>
          <w:rFonts w:cs="Arial"/>
          <w:i/>
          <w:iCs/>
        </w:rPr>
      </w:pPr>
      <w:r>
        <w:lastRenderedPageBreak/>
        <w:t>om tomtens inköpspris grundar sig på tomtens köpebrev eller köpesumman för bostadsaktiebolagets aktier</w:t>
      </w:r>
    </w:p>
    <w:p w14:paraId="5456B04D" w14:textId="03ADF487" w:rsidR="00C14E78" w:rsidRPr="00D26FF1" w:rsidRDefault="003E41D9" w:rsidP="00C14E78">
      <w:pPr>
        <w:pStyle w:val="Merkittyluettelo"/>
        <w:numPr>
          <w:ilvl w:val="1"/>
          <w:numId w:val="8"/>
        </w:numPr>
        <w:spacing w:after="0" w:line="240" w:lineRule="auto"/>
        <w:rPr>
          <w:rFonts w:cs="Arial"/>
          <w:i/>
          <w:iCs/>
        </w:rPr>
      </w:pPr>
      <w:r>
        <w:t xml:space="preserve">om aktiernas köpesumma motsvarar tomtens inköpspris </w:t>
      </w:r>
    </w:p>
    <w:p w14:paraId="68BA536A" w14:textId="036B4F30" w:rsidR="00C14E78" w:rsidRPr="00D26FF1" w:rsidRDefault="00C14E78" w:rsidP="00C14E78">
      <w:pPr>
        <w:pStyle w:val="Merkittyluettelo"/>
        <w:numPr>
          <w:ilvl w:val="1"/>
          <w:numId w:val="8"/>
        </w:numPr>
        <w:spacing w:after="0" w:line="240" w:lineRule="auto"/>
        <w:rPr>
          <w:rFonts w:cs="Arial"/>
          <w:i/>
          <w:iCs/>
        </w:rPr>
      </w:pPr>
      <w:r>
        <w:t>har det gjorts uppskrivningar för tomten i bostadsaktiebolagets balansräkning</w:t>
      </w:r>
    </w:p>
    <w:p w14:paraId="72EF75CC" w14:textId="77777777" w:rsidR="003904DF" w:rsidRPr="0022158C" w:rsidRDefault="003904DF" w:rsidP="00BE3483">
      <w:pPr>
        <w:pStyle w:val="Merkittyluettelo"/>
        <w:numPr>
          <w:ilvl w:val="0"/>
          <w:numId w:val="8"/>
        </w:numPr>
        <w:spacing w:after="0" w:line="240" w:lineRule="auto"/>
        <w:rPr>
          <w:rFonts w:cs="Arial"/>
        </w:rPr>
      </w:pPr>
      <w:r>
        <w:t>om tomtens inköpspris i sin helhet har betalats</w:t>
      </w:r>
    </w:p>
    <w:p w14:paraId="67871B41" w14:textId="77777777" w:rsidR="003904DF" w:rsidRPr="0022158C" w:rsidRDefault="003904DF" w:rsidP="00BE3483">
      <w:pPr>
        <w:pStyle w:val="Merkittyluettelo"/>
        <w:numPr>
          <w:ilvl w:val="0"/>
          <w:numId w:val="8"/>
        </w:numPr>
        <w:spacing w:after="0" w:line="240" w:lineRule="auto"/>
        <w:rPr>
          <w:rFonts w:cs="Arial"/>
        </w:rPr>
      </w:pPr>
      <w:r>
        <w:t xml:space="preserve">om överlåtelseskatten för tomten har betalats </w:t>
      </w:r>
    </w:p>
    <w:p w14:paraId="452D681A" w14:textId="6BDCE85F" w:rsidR="003904DF" w:rsidRPr="00C633A6" w:rsidRDefault="003904DF" w:rsidP="00BE3483">
      <w:pPr>
        <w:pStyle w:val="Merkittyluettelo"/>
        <w:numPr>
          <w:ilvl w:val="0"/>
          <w:numId w:val="8"/>
        </w:numPr>
        <w:spacing w:after="0" w:line="240" w:lineRule="auto"/>
        <w:rPr>
          <w:rFonts w:cs="Arial"/>
        </w:rPr>
      </w:pPr>
      <w:r>
        <w:t>om fastighetsskattens belopp har beaktats endast under byggtiden</w:t>
      </w:r>
    </w:p>
    <w:p w14:paraId="1294AA07" w14:textId="65809DA9" w:rsidR="00C633A6" w:rsidRPr="00B21C72" w:rsidRDefault="00C633A6" w:rsidP="00BE3483">
      <w:pPr>
        <w:pStyle w:val="Merkittyluettelo"/>
        <w:numPr>
          <w:ilvl w:val="0"/>
          <w:numId w:val="8"/>
        </w:numPr>
        <w:spacing w:after="0" w:line="240" w:lineRule="auto"/>
        <w:rPr>
          <w:rFonts w:cs="Arial"/>
          <w:color w:val="000000" w:themeColor="text1"/>
        </w:rPr>
      </w:pPr>
      <w:r>
        <w:rPr>
          <w:color w:val="000000" w:themeColor="text1"/>
        </w:rPr>
        <w:t>om ersättningar för markanvändningsavtal har betalats</w:t>
      </w:r>
    </w:p>
    <w:p w14:paraId="79FF7EF7" w14:textId="77777777" w:rsidR="003904DF" w:rsidRPr="0022158C" w:rsidRDefault="003904DF" w:rsidP="00BE3483">
      <w:pPr>
        <w:pStyle w:val="Merkittyluettelo"/>
        <w:numPr>
          <w:ilvl w:val="0"/>
          <w:numId w:val="8"/>
        </w:numPr>
        <w:spacing w:after="0" w:line="240" w:lineRule="auto"/>
        <w:rPr>
          <w:rFonts w:cs="Arial"/>
        </w:rPr>
      </w:pPr>
      <w:r>
        <w:t>om andra faktiska markkostnader har betalats.</w:t>
      </w:r>
    </w:p>
    <w:p w14:paraId="76846AD8" w14:textId="77777777" w:rsidR="003904DF" w:rsidRPr="0022158C" w:rsidRDefault="003904DF" w:rsidP="00BE3483">
      <w:pPr>
        <w:pStyle w:val="Leipteksti"/>
      </w:pPr>
    </w:p>
    <w:tbl>
      <w:tblPr>
        <w:tblStyle w:val="TaulukkoRuudukko"/>
        <w:tblW w:w="0" w:type="auto"/>
        <w:tblLook w:val="04A0" w:firstRow="1" w:lastRow="0" w:firstColumn="1" w:lastColumn="0" w:noHBand="0" w:noVBand="1"/>
      </w:tblPr>
      <w:tblGrid>
        <w:gridCol w:w="1980"/>
        <w:gridCol w:w="7649"/>
      </w:tblGrid>
      <w:tr w:rsidR="00741F84" w:rsidRPr="0022158C" w14:paraId="00C59087" w14:textId="77777777" w:rsidTr="00B30029">
        <w:tc>
          <w:tcPr>
            <w:tcW w:w="1980" w:type="dxa"/>
          </w:tcPr>
          <w:p w14:paraId="6C327EDB" w14:textId="03C411A0" w:rsidR="00741F84" w:rsidRPr="0022158C" w:rsidRDefault="00741F84" w:rsidP="00BE3483">
            <w:r>
              <w:t>Undertecknade avtal om mark (köpebrev eller tomtlegoavtal)</w:t>
            </w:r>
          </w:p>
        </w:tc>
        <w:bookmarkStart w:id="3" w:name="_Hlk160560624"/>
        <w:tc>
          <w:tcPr>
            <w:tcW w:w="7649" w:type="dxa"/>
          </w:tcPr>
          <w:p w14:paraId="68397EE2" w14:textId="2213C48B" w:rsidR="00741F84" w:rsidRPr="0022158C" w:rsidRDefault="001C7D2D" w:rsidP="00D94C48">
            <w:pPr>
              <w:pStyle w:val="Merkittyluettelo"/>
              <w:numPr>
                <w:ilvl w:val="0"/>
                <w:numId w:val="0"/>
              </w:numPr>
              <w:spacing w:before="120" w:after="0" w:line="240" w:lineRule="auto"/>
              <w:ind w:left="357" w:hanging="357"/>
              <w:rPr>
                <w:rFonts w:cs="Arial"/>
                <w:noProof/>
              </w:rPr>
            </w:pP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bookmarkEnd w:id="3"/>
          </w:p>
        </w:tc>
      </w:tr>
      <w:tr w:rsidR="0022158C" w:rsidRPr="0022158C" w14:paraId="1F2F459D" w14:textId="77777777" w:rsidTr="00926FEF">
        <w:trPr>
          <w:trHeight w:val="590"/>
        </w:trPr>
        <w:tc>
          <w:tcPr>
            <w:tcW w:w="1980" w:type="dxa"/>
          </w:tcPr>
          <w:p w14:paraId="0F3602E8" w14:textId="399BCA66" w:rsidR="00245DD8" w:rsidRPr="0022158C" w:rsidRDefault="003904DF" w:rsidP="00BE3483">
            <w:r>
              <w:t>Markkostnader, €</w:t>
            </w:r>
          </w:p>
        </w:tc>
        <w:tc>
          <w:tcPr>
            <w:tcW w:w="7649" w:type="dxa"/>
          </w:tcPr>
          <w:p w14:paraId="6CF8C876" w14:textId="212F9D53" w:rsidR="00245DD8" w:rsidRPr="0022158C" w:rsidRDefault="00D94C48" w:rsidP="00D94C48">
            <w:pPr>
              <w:pStyle w:val="Merkittyluettelo"/>
              <w:numPr>
                <w:ilvl w:val="0"/>
                <w:numId w:val="0"/>
              </w:numPr>
              <w:spacing w:before="120" w:after="0" w:line="240" w:lineRule="auto"/>
              <w:ind w:left="357" w:hanging="357"/>
            </w:pP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tc>
      </w:tr>
      <w:tr w:rsidR="00D26FF1" w:rsidRPr="0022158C" w14:paraId="3F089463" w14:textId="77777777" w:rsidTr="00B30029">
        <w:tc>
          <w:tcPr>
            <w:tcW w:w="1980" w:type="dxa"/>
          </w:tcPr>
          <w:p w14:paraId="30C3F8DB" w14:textId="36BC44D1" w:rsidR="00D26FF1" w:rsidRPr="0022158C" w:rsidRDefault="00D26FF1" w:rsidP="00BE3483">
            <w:r>
              <w:t>Tomtens inköpspris, €</w:t>
            </w:r>
          </w:p>
        </w:tc>
        <w:tc>
          <w:tcPr>
            <w:tcW w:w="7649" w:type="dxa"/>
          </w:tcPr>
          <w:p w14:paraId="692EAF51" w14:textId="255407FA" w:rsidR="00D26FF1" w:rsidRPr="0022158C" w:rsidRDefault="00D26FF1" w:rsidP="00D94C48">
            <w:pPr>
              <w:pStyle w:val="Merkittyluettelo"/>
              <w:numPr>
                <w:ilvl w:val="0"/>
                <w:numId w:val="0"/>
              </w:numPr>
              <w:spacing w:before="120" w:after="0" w:line="240" w:lineRule="auto"/>
              <w:ind w:left="357" w:hanging="357"/>
              <w:rPr>
                <w:rFonts w:cs="Arial"/>
                <w:noProof/>
              </w:rPr>
            </w:pP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tc>
      </w:tr>
      <w:tr w:rsidR="006C6E73" w:rsidRPr="0022158C" w14:paraId="540D6B3B" w14:textId="77777777" w:rsidTr="00926FEF">
        <w:trPr>
          <w:trHeight w:val="6760"/>
        </w:trPr>
        <w:tc>
          <w:tcPr>
            <w:tcW w:w="1980" w:type="dxa"/>
          </w:tcPr>
          <w:p w14:paraId="738E5D7E" w14:textId="77777777" w:rsidR="00245DD8" w:rsidRPr="0022158C" w:rsidRDefault="00245DD8" w:rsidP="00BE3483">
            <w:r>
              <w:t>Observationer</w:t>
            </w:r>
          </w:p>
        </w:tc>
        <w:tc>
          <w:tcPr>
            <w:tcW w:w="7649" w:type="dxa"/>
          </w:tcPr>
          <w:p w14:paraId="289E5709" w14:textId="51246C49" w:rsidR="00245DD8" w:rsidRDefault="00D94C48" w:rsidP="00C11E1A">
            <w:pPr>
              <w:pStyle w:val="Merkittyluettelo"/>
              <w:numPr>
                <w:ilvl w:val="0"/>
                <w:numId w:val="0"/>
              </w:numPr>
              <w:spacing w:before="60" w:after="0" w:line="30" w:lineRule="atLeast"/>
              <w:ind w:left="357" w:hanging="357"/>
              <w:rPr>
                <w:rFonts w:cs="Arial"/>
              </w:rPr>
            </w:pPr>
            <w:r w:rsidRPr="0022158C">
              <w:fldChar w:fldCharType="begin">
                <w:ffData>
                  <w:name w:val=""/>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Tomtens inköpspris grundar sig på köpebrevet eller tomtarrendet under byggtiden på tomtlegoavtalet</w:t>
            </w:r>
          </w:p>
          <w:p w14:paraId="4B9DFB88" w14:textId="157C3FA2" w:rsidR="00D26FF1" w:rsidRDefault="00D26FF1" w:rsidP="00D26FF1">
            <w:pPr>
              <w:pStyle w:val="Merkittyluettelo"/>
              <w:numPr>
                <w:ilvl w:val="0"/>
                <w:numId w:val="0"/>
              </w:numPr>
              <w:spacing w:before="60" w:after="0" w:line="30" w:lineRule="atLeast"/>
              <w:ind w:left="357" w:hanging="357"/>
              <w:rPr>
                <w:rFonts w:cs="Arial"/>
              </w:rPr>
            </w:pPr>
            <w:r w:rsidRPr="0022158C">
              <w:fldChar w:fldCharType="begin">
                <w:ffData>
                  <w:name w:val=""/>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Tomtens inköpspris grundar sig på köpesumman för bostadsaktiebolagets aktier</w:t>
            </w:r>
          </w:p>
          <w:p w14:paraId="0DA7A2ED" w14:textId="516FECC2" w:rsidR="00D26FF1" w:rsidRPr="0022158C" w:rsidRDefault="00D26FF1" w:rsidP="00D26FF1">
            <w:pPr>
              <w:pStyle w:val="Merkittyluettelo"/>
              <w:numPr>
                <w:ilvl w:val="0"/>
                <w:numId w:val="0"/>
              </w:numPr>
              <w:spacing w:before="120" w:after="0" w:line="30" w:lineRule="atLeast"/>
              <w:ind w:left="714" w:hanging="357"/>
              <w:rPr>
                <w:rFonts w:cs="Arial"/>
              </w:rPr>
            </w:pPr>
            <w:r>
              <w:t>Motsvarar aktiernas köpesumma tomtens inköpspris?</w:t>
            </w:r>
          </w:p>
          <w:p w14:paraId="2CE1076B" w14:textId="77777777" w:rsidR="00D26FF1" w:rsidRDefault="00D26FF1" w:rsidP="00D26FF1">
            <w:pPr>
              <w:pStyle w:val="Merkittyluettelo"/>
              <w:numPr>
                <w:ilvl w:val="0"/>
                <w:numId w:val="0"/>
              </w:numPr>
              <w:spacing w:after="0" w:line="30" w:lineRule="atLeast"/>
              <w:ind w:left="717" w:hanging="360"/>
              <w:rPr>
                <w:rFonts w:cs="Arial"/>
              </w:rPr>
            </w:pPr>
            <w:r w:rsidRPr="0022158C">
              <w:fldChar w:fldCharType="begin">
                <w:ffData>
                  <w:name w:val="Valinta1"/>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Ja</w:t>
            </w:r>
          </w:p>
          <w:p w14:paraId="5F24463E" w14:textId="1F7028FC" w:rsidR="00D26FF1" w:rsidRDefault="00D26FF1" w:rsidP="00D26FF1">
            <w:pPr>
              <w:pStyle w:val="Merkittyluettelo"/>
              <w:numPr>
                <w:ilvl w:val="0"/>
                <w:numId w:val="0"/>
              </w:numPr>
              <w:spacing w:after="0" w:line="30" w:lineRule="atLeast"/>
              <w:ind w:left="717" w:hanging="360"/>
              <w:rPr>
                <w:rFonts w:cs="Arial"/>
              </w:rPr>
            </w:pPr>
            <w:r w:rsidRPr="0022158C">
              <w:fldChar w:fldCharType="begin">
                <w:ffData>
                  <w:name w:val="Valinta1"/>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Nej</w:t>
            </w:r>
          </w:p>
          <w:p w14:paraId="04C3E96B" w14:textId="77777777" w:rsidR="00D26FF1" w:rsidRDefault="00D26FF1" w:rsidP="00C11E1A">
            <w:pPr>
              <w:pStyle w:val="Merkittyluettelo"/>
              <w:numPr>
                <w:ilvl w:val="0"/>
                <w:numId w:val="0"/>
              </w:numPr>
              <w:spacing w:before="60" w:after="0" w:line="30" w:lineRule="atLeast"/>
              <w:ind w:left="357" w:hanging="357"/>
              <w:rPr>
                <w:rFonts w:cs="Arial"/>
              </w:rPr>
            </w:pPr>
          </w:p>
          <w:p w14:paraId="3768C7D1" w14:textId="77777777" w:rsidR="00602B54" w:rsidRDefault="00D26FF1" w:rsidP="00D26FF1">
            <w:pPr>
              <w:pStyle w:val="Merkittyluettelo"/>
              <w:numPr>
                <w:ilvl w:val="0"/>
                <w:numId w:val="0"/>
              </w:numPr>
              <w:spacing w:before="60" w:after="0" w:line="30" w:lineRule="atLeast"/>
              <w:ind w:left="714" w:hanging="357"/>
              <w:rPr>
                <w:rFonts w:cs="Arial"/>
              </w:rPr>
            </w:pPr>
            <w:r>
              <w:t xml:space="preserve">Har det i bostadsaktiebolagets balansräkning för tomtens del gjorts </w:t>
            </w:r>
          </w:p>
          <w:p w14:paraId="6BFA93B6" w14:textId="7100667D" w:rsidR="00D26FF1" w:rsidRDefault="00D26FF1" w:rsidP="00153DA6">
            <w:pPr>
              <w:pStyle w:val="Merkittyluettelo"/>
              <w:numPr>
                <w:ilvl w:val="0"/>
                <w:numId w:val="0"/>
              </w:numPr>
              <w:spacing w:after="60" w:line="30" w:lineRule="atLeast"/>
              <w:ind w:left="714" w:hanging="357"/>
              <w:rPr>
                <w:rFonts w:cs="Arial"/>
              </w:rPr>
            </w:pPr>
            <w:r>
              <w:t>uppskrivningar?</w:t>
            </w:r>
          </w:p>
          <w:p w14:paraId="1065E3E7" w14:textId="77777777" w:rsidR="00D26FF1" w:rsidRDefault="00D26FF1" w:rsidP="00D26FF1">
            <w:pPr>
              <w:pStyle w:val="Merkittyluettelo"/>
              <w:numPr>
                <w:ilvl w:val="0"/>
                <w:numId w:val="0"/>
              </w:numPr>
              <w:spacing w:after="0" w:line="30" w:lineRule="atLeast"/>
              <w:ind w:left="717" w:hanging="360"/>
              <w:rPr>
                <w:rFonts w:cs="Arial"/>
              </w:rPr>
            </w:pPr>
            <w:r w:rsidRPr="0022158C">
              <w:fldChar w:fldCharType="begin">
                <w:ffData>
                  <w:name w:val="Valinta1"/>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Ja</w:t>
            </w:r>
          </w:p>
          <w:p w14:paraId="2FE4D8A8" w14:textId="77777777" w:rsidR="00D26FF1" w:rsidRDefault="00D26FF1" w:rsidP="00D26FF1">
            <w:pPr>
              <w:pStyle w:val="Merkittyluettelo"/>
              <w:numPr>
                <w:ilvl w:val="0"/>
                <w:numId w:val="0"/>
              </w:numPr>
              <w:spacing w:after="0" w:line="30" w:lineRule="atLeast"/>
              <w:ind w:left="717" w:hanging="360"/>
              <w:rPr>
                <w:rFonts w:cs="Arial"/>
              </w:rPr>
            </w:pPr>
            <w:r w:rsidRPr="0022158C">
              <w:fldChar w:fldCharType="begin">
                <w:ffData>
                  <w:name w:val="Valinta1"/>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Nej</w:t>
            </w:r>
          </w:p>
          <w:p w14:paraId="1FF3A239" w14:textId="77777777" w:rsidR="00D26FF1" w:rsidRDefault="00D26FF1" w:rsidP="00C11E1A">
            <w:pPr>
              <w:pStyle w:val="Merkittyluettelo"/>
              <w:numPr>
                <w:ilvl w:val="0"/>
                <w:numId w:val="0"/>
              </w:numPr>
              <w:spacing w:before="60" w:after="0" w:line="30" w:lineRule="atLeast"/>
              <w:ind w:left="357" w:hanging="357"/>
              <w:rPr>
                <w:rFonts w:cs="Arial"/>
              </w:rPr>
            </w:pPr>
          </w:p>
          <w:p w14:paraId="5D7DC0FF" w14:textId="290EE83D" w:rsidR="00245DD8" w:rsidRPr="0022158C" w:rsidRDefault="00D94C48" w:rsidP="00D94C48">
            <w:pPr>
              <w:pStyle w:val="Merkittyluettelo"/>
              <w:numPr>
                <w:ilvl w:val="0"/>
                <w:numId w:val="0"/>
              </w:numPr>
              <w:spacing w:after="0" w:line="30" w:lineRule="atLeast"/>
              <w:ind w:left="357" w:hanging="357"/>
              <w:rPr>
                <w:rFonts w:cs="Arial"/>
              </w:rPr>
            </w:pPr>
            <w:r w:rsidRPr="0022158C">
              <w:fldChar w:fldCharType="begin">
                <w:ffData>
                  <w:name w:val="Valinta1"/>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Tomtens inköpspris har betalats i sin helhet, € </w:t>
            </w: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p w14:paraId="3C61D07A" w14:textId="7F391374" w:rsidR="00245DD8" w:rsidRPr="0022158C" w:rsidRDefault="00D94C48" w:rsidP="00D94C48">
            <w:pPr>
              <w:pStyle w:val="Merkittyluettelo"/>
              <w:numPr>
                <w:ilvl w:val="0"/>
                <w:numId w:val="0"/>
              </w:numPr>
              <w:spacing w:after="0" w:line="30" w:lineRule="atLeast"/>
              <w:ind w:left="357" w:hanging="357"/>
              <w:rPr>
                <w:rFonts w:cs="Arial"/>
              </w:rPr>
            </w:pPr>
            <w:r w:rsidRPr="0022158C">
              <w:fldChar w:fldCharType="begin">
                <w:ffData>
                  <w:name w:val="Valinta1"/>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Överlåtelseskatten för tomten har betalats, € </w:t>
            </w: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p w14:paraId="0F87A9FF" w14:textId="53B3DC18" w:rsidR="00245DD8" w:rsidRPr="00B21C72" w:rsidRDefault="00D94C48" w:rsidP="00D94C48">
            <w:pPr>
              <w:pStyle w:val="Merkittyluettelo"/>
              <w:numPr>
                <w:ilvl w:val="0"/>
                <w:numId w:val="0"/>
              </w:numPr>
              <w:spacing w:after="0" w:line="30" w:lineRule="atLeast"/>
              <w:ind w:left="357" w:hanging="357"/>
              <w:rPr>
                <w:rFonts w:cs="Arial"/>
                <w:noProof/>
                <w:color w:val="000000" w:themeColor="text1"/>
              </w:rPr>
            </w:pPr>
            <w:r w:rsidRPr="0022158C">
              <w:fldChar w:fldCharType="begin">
                <w:ffData>
                  <w:name w:val="Valinta1"/>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Fastighetsskattens belopp har beaktats endast under byggtiden, € </w:t>
            </w:r>
            <w:r w:rsidRPr="00B21C72">
              <w:rPr>
                <w:rFonts w:cs="Arial"/>
                <w:color w:val="000000" w:themeColor="text1"/>
              </w:rPr>
              <w:fldChar w:fldCharType="begin" w:fldLock="1">
                <w:ffData>
                  <w:name w:val="Teksti1"/>
                  <w:enabled/>
                  <w:calcOnExit w:val="0"/>
                  <w:textInput/>
                </w:ffData>
              </w:fldChar>
            </w:r>
            <w:r w:rsidRPr="00B21C72">
              <w:rPr>
                <w:rFonts w:cs="Arial"/>
                <w:color w:val="000000" w:themeColor="text1"/>
              </w:rPr>
              <w:instrText xml:space="preserve"> FORMTEXT </w:instrText>
            </w:r>
            <w:r w:rsidRPr="00B21C72">
              <w:rPr>
                <w:rFonts w:cs="Arial"/>
                <w:color w:val="000000" w:themeColor="text1"/>
              </w:rPr>
            </w:r>
            <w:r w:rsidRPr="00B21C72">
              <w:rPr>
                <w:rFonts w:cs="Arial"/>
                <w:color w:val="000000" w:themeColor="text1"/>
              </w:rPr>
              <w:fldChar w:fldCharType="separate"/>
            </w:r>
            <w:r>
              <w:rPr>
                <w:color w:val="000000" w:themeColor="text1"/>
              </w:rPr>
              <w:t>     </w:t>
            </w:r>
            <w:r w:rsidRPr="00B21C72">
              <w:rPr>
                <w:rFonts w:cs="Arial"/>
                <w:color w:val="000000" w:themeColor="text1"/>
              </w:rPr>
              <w:fldChar w:fldCharType="end"/>
            </w:r>
          </w:p>
          <w:p w14:paraId="798E143A" w14:textId="7596FC69" w:rsidR="00E04D6D" w:rsidRPr="00B21C72" w:rsidRDefault="00E04D6D" w:rsidP="00E04D6D">
            <w:pPr>
              <w:rPr>
                <w:color w:val="000000" w:themeColor="text1"/>
              </w:rPr>
            </w:pPr>
            <w:r>
              <w:t xml:space="preserve">Beskriv eventuella avvikelser: </w:t>
            </w:r>
            <w:r w:rsidR="006B6381" w:rsidRPr="00B21C72">
              <w:rPr>
                <w:rFonts w:cs="Arial"/>
                <w:color w:val="000000" w:themeColor="text1"/>
              </w:rPr>
              <w:fldChar w:fldCharType="begin" w:fldLock="1">
                <w:ffData>
                  <w:name w:val="Teksti1"/>
                  <w:enabled/>
                  <w:calcOnExit w:val="0"/>
                  <w:textInput/>
                </w:ffData>
              </w:fldChar>
            </w:r>
            <w:r w:rsidR="006B6381" w:rsidRPr="00B21C72">
              <w:rPr>
                <w:rFonts w:cs="Arial"/>
                <w:color w:val="000000" w:themeColor="text1"/>
              </w:rPr>
              <w:instrText xml:space="preserve"> FORMTEXT </w:instrText>
            </w:r>
            <w:r w:rsidR="006B6381" w:rsidRPr="00B21C72">
              <w:rPr>
                <w:rFonts w:cs="Arial"/>
                <w:color w:val="000000" w:themeColor="text1"/>
              </w:rPr>
            </w:r>
            <w:r w:rsidR="006B6381" w:rsidRPr="00B21C72">
              <w:rPr>
                <w:rFonts w:cs="Arial"/>
                <w:color w:val="000000" w:themeColor="text1"/>
              </w:rPr>
              <w:fldChar w:fldCharType="separate"/>
            </w:r>
            <w:r>
              <w:rPr>
                <w:color w:val="000000" w:themeColor="text1"/>
              </w:rPr>
              <w:t>     </w:t>
            </w:r>
            <w:r w:rsidR="006B6381" w:rsidRPr="00B21C72">
              <w:rPr>
                <w:rFonts w:cs="Arial"/>
                <w:color w:val="000000" w:themeColor="text1"/>
              </w:rPr>
              <w:fldChar w:fldCharType="end"/>
            </w:r>
          </w:p>
          <w:p w14:paraId="6D46D94B" w14:textId="658FA83D" w:rsidR="00C633A6" w:rsidRDefault="00126C63" w:rsidP="00126C63">
            <w:pPr>
              <w:pStyle w:val="Merkittyluettelo"/>
              <w:numPr>
                <w:ilvl w:val="0"/>
                <w:numId w:val="0"/>
              </w:numPr>
              <w:spacing w:before="120" w:after="0" w:line="30" w:lineRule="atLeast"/>
              <w:ind w:left="357" w:hanging="357"/>
            </w:pPr>
            <w:r w:rsidRPr="0022158C">
              <w:fldChar w:fldCharType="begin">
                <w:ffData>
                  <w:name w:val="Valinta1"/>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Ersättningar för markanvändningsavtal har betalats för tomten</w:t>
            </w:r>
          </w:p>
          <w:p w14:paraId="6F0167F8" w14:textId="77777777" w:rsidR="00126C63" w:rsidRPr="0022158C" w:rsidRDefault="00126C63" w:rsidP="00126C63">
            <w:pPr>
              <w:pStyle w:val="Merkittyluettelo"/>
              <w:numPr>
                <w:ilvl w:val="0"/>
                <w:numId w:val="0"/>
              </w:numPr>
              <w:spacing w:after="0" w:line="30" w:lineRule="atLeast"/>
              <w:ind w:left="360" w:hanging="360"/>
              <w:rPr>
                <w:rFonts w:cs="Arial"/>
              </w:rPr>
            </w:pPr>
            <w:r w:rsidRPr="0022158C">
              <w:fldChar w:fldCharType="begin">
                <w:ffData>
                  <w:name w:val="Valinta1"/>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Ja, på följande sätt: </w:t>
            </w: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p w14:paraId="5E2BB628" w14:textId="77E07FDE" w:rsidR="00126C63" w:rsidRDefault="00126C63" w:rsidP="00926FEF">
            <w:pPr>
              <w:pStyle w:val="Merkittyluettelo"/>
              <w:numPr>
                <w:ilvl w:val="0"/>
                <w:numId w:val="0"/>
              </w:numPr>
              <w:spacing w:after="0" w:line="30" w:lineRule="atLeast"/>
              <w:ind w:left="357" w:hanging="357"/>
              <w:rPr>
                <w:rFonts w:cs="Arial"/>
              </w:rPr>
            </w:pPr>
            <w:r w:rsidRPr="0022158C">
              <w:fldChar w:fldCharType="begin">
                <w:ffData>
                  <w:name w:val="Valinta1"/>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Nej</w:t>
            </w:r>
          </w:p>
          <w:p w14:paraId="30CD4E83" w14:textId="122D41ED" w:rsidR="00F2615F" w:rsidRPr="0022158C" w:rsidRDefault="00F2615F" w:rsidP="00D94C48">
            <w:pPr>
              <w:pStyle w:val="Merkittyluettelo"/>
              <w:numPr>
                <w:ilvl w:val="0"/>
                <w:numId w:val="0"/>
              </w:numPr>
              <w:spacing w:before="120" w:after="0" w:line="30" w:lineRule="atLeast"/>
              <w:ind w:left="357" w:hanging="357"/>
              <w:rPr>
                <w:rFonts w:cs="Arial"/>
              </w:rPr>
            </w:pPr>
            <w:r>
              <w:t>Har de övriga faktiska markkostnaderna betalats?</w:t>
            </w:r>
          </w:p>
          <w:p w14:paraId="7D78DC60" w14:textId="1ECB4558" w:rsidR="003904DF" w:rsidRPr="0022158C" w:rsidRDefault="00D94C48" w:rsidP="00D94C48">
            <w:pPr>
              <w:pStyle w:val="Merkittyluettelo"/>
              <w:numPr>
                <w:ilvl w:val="0"/>
                <w:numId w:val="0"/>
              </w:numPr>
              <w:spacing w:after="0" w:line="30" w:lineRule="atLeast"/>
              <w:ind w:left="360" w:hanging="360"/>
              <w:rPr>
                <w:rFonts w:cs="Arial"/>
              </w:rPr>
            </w:pPr>
            <w:r w:rsidRPr="0022158C">
              <w:fldChar w:fldCharType="begin">
                <w:ffData>
                  <w:name w:val="Valinta1"/>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Ja, på följande sätt: </w:t>
            </w:r>
            <w:r w:rsidR="00C11E1A" w:rsidRPr="0022158C">
              <w:rPr>
                <w:rFonts w:cs="Arial"/>
              </w:rPr>
              <w:fldChar w:fldCharType="begin" w:fldLock="1">
                <w:ffData>
                  <w:name w:val="Teksti1"/>
                  <w:enabled/>
                  <w:calcOnExit w:val="0"/>
                  <w:textInput/>
                </w:ffData>
              </w:fldChar>
            </w:r>
            <w:r w:rsidR="00C11E1A" w:rsidRPr="0022158C">
              <w:rPr>
                <w:rFonts w:cs="Arial"/>
              </w:rPr>
              <w:instrText xml:space="preserve"> FORMTEXT </w:instrText>
            </w:r>
            <w:r w:rsidR="00C11E1A" w:rsidRPr="0022158C">
              <w:rPr>
                <w:rFonts w:cs="Arial"/>
              </w:rPr>
            </w:r>
            <w:r w:rsidR="00C11E1A" w:rsidRPr="0022158C">
              <w:rPr>
                <w:rFonts w:cs="Arial"/>
              </w:rPr>
              <w:fldChar w:fldCharType="separate"/>
            </w:r>
            <w:r>
              <w:t> </w:t>
            </w:r>
            <w:r>
              <w:t> </w:t>
            </w:r>
            <w:r>
              <w:t> </w:t>
            </w:r>
            <w:r>
              <w:t> </w:t>
            </w:r>
            <w:r>
              <w:t> </w:t>
            </w:r>
            <w:r w:rsidR="00C11E1A" w:rsidRPr="0022158C">
              <w:rPr>
                <w:rFonts w:cs="Arial"/>
              </w:rPr>
              <w:fldChar w:fldCharType="end"/>
            </w:r>
          </w:p>
          <w:p w14:paraId="451865FD" w14:textId="07B064D6" w:rsidR="00245DD8" w:rsidRPr="0022158C" w:rsidRDefault="00D94C48" w:rsidP="00D94C48">
            <w:pPr>
              <w:pStyle w:val="Merkittyluettelo"/>
              <w:numPr>
                <w:ilvl w:val="0"/>
                <w:numId w:val="0"/>
              </w:numPr>
              <w:spacing w:after="0" w:line="30" w:lineRule="atLeast"/>
              <w:ind w:left="360" w:hanging="360"/>
            </w:pPr>
            <w:r w:rsidRPr="0022158C">
              <w:fldChar w:fldCharType="begin">
                <w:ffData>
                  <w:name w:val="Valinta1"/>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Nej</w:t>
            </w:r>
          </w:p>
        </w:tc>
      </w:tr>
    </w:tbl>
    <w:p w14:paraId="330FE9D8" w14:textId="77777777" w:rsidR="003824A1" w:rsidRDefault="003824A1" w:rsidP="00177C91">
      <w:pPr>
        <w:pStyle w:val="Merkittyluettelo"/>
        <w:numPr>
          <w:ilvl w:val="0"/>
          <w:numId w:val="0"/>
        </w:numPr>
        <w:spacing w:after="0"/>
        <w:rPr>
          <w:rFonts w:cs="Arial"/>
          <w:color w:val="FF0000"/>
        </w:rPr>
      </w:pPr>
    </w:p>
    <w:p w14:paraId="5C144B7E" w14:textId="6D5B7E52" w:rsidR="003824A1" w:rsidRPr="003824A1" w:rsidRDefault="003824A1" w:rsidP="003824A1">
      <w:pPr>
        <w:pStyle w:val="Otsikko3"/>
        <w:numPr>
          <w:ilvl w:val="0"/>
          <w:numId w:val="7"/>
        </w:numPr>
        <w:rPr>
          <w:rFonts w:cs="Arial"/>
          <w:color w:val="000000" w:themeColor="text1"/>
        </w:rPr>
      </w:pPr>
      <w:r>
        <w:t>Övriga understöd och gottgörelser som projektet fått</w:t>
      </w:r>
    </w:p>
    <w:p w14:paraId="781D64B1" w14:textId="61E318B9" w:rsidR="00177C91" w:rsidRDefault="003824A1" w:rsidP="00177C91">
      <w:pPr>
        <w:pStyle w:val="Merkittyluettelo"/>
        <w:numPr>
          <w:ilvl w:val="0"/>
          <w:numId w:val="0"/>
        </w:numPr>
        <w:spacing w:after="0"/>
        <w:rPr>
          <w:rFonts w:cs="Arial"/>
          <w:color w:val="FF0000"/>
        </w:rPr>
      </w:pPr>
      <w:r>
        <w:rPr>
          <w:color w:val="000000" w:themeColor="text1"/>
        </w:rPr>
        <w:t xml:space="preserve">I fråga om de understöd och gottgörelser som projektet får granskade jag, </w:t>
      </w:r>
    </w:p>
    <w:p w14:paraId="60E991D2" w14:textId="18EC74EB" w:rsidR="00CE28C5" w:rsidRPr="00D21235" w:rsidRDefault="00CE28C5" w:rsidP="00CE28C5">
      <w:pPr>
        <w:pStyle w:val="Merkittyluettelo"/>
        <w:numPr>
          <w:ilvl w:val="0"/>
          <w:numId w:val="22"/>
        </w:numPr>
        <w:spacing w:after="0"/>
        <w:rPr>
          <w:rFonts w:cs="Arial"/>
        </w:rPr>
      </w:pPr>
      <w:r>
        <w:t>om förseningsersättningar har erhållits</w:t>
      </w:r>
    </w:p>
    <w:p w14:paraId="13DC3581" w14:textId="573433BB" w:rsidR="00CE28C5" w:rsidRPr="00D21235" w:rsidRDefault="00CE28C5" w:rsidP="00CE28C5">
      <w:pPr>
        <w:pStyle w:val="Merkittyluettelo"/>
        <w:numPr>
          <w:ilvl w:val="0"/>
          <w:numId w:val="22"/>
        </w:numPr>
        <w:spacing w:after="0"/>
        <w:rPr>
          <w:rFonts w:cs="Arial"/>
        </w:rPr>
      </w:pPr>
      <w:r>
        <w:t>rabatter och ersättningar eller återbetalningar på tomtköpesumman eller tomthyran</w:t>
      </w:r>
    </w:p>
    <w:p w14:paraId="0A2F91E9" w14:textId="66901471" w:rsidR="00CE28C5" w:rsidRPr="00D21235" w:rsidRDefault="00CE28C5" w:rsidP="00CE28C5">
      <w:pPr>
        <w:pStyle w:val="Merkittyluettelo"/>
        <w:numPr>
          <w:ilvl w:val="0"/>
          <w:numId w:val="22"/>
        </w:numPr>
        <w:spacing w:after="0"/>
        <w:rPr>
          <w:rFonts w:cs="Arial"/>
        </w:rPr>
      </w:pPr>
      <w:r>
        <w:lastRenderedPageBreak/>
        <w:t>övriga understöd från offentliga samfund (</w:t>
      </w:r>
      <w:proofErr w:type="spellStart"/>
      <w:r>
        <w:t>Stea</w:t>
      </w:r>
      <w:proofErr w:type="spellEnd"/>
      <w:r>
        <w:t>, staten, kommunen, Ara)</w:t>
      </w:r>
    </w:p>
    <w:p w14:paraId="60092084" w14:textId="0A902F53" w:rsidR="0009560C" w:rsidRPr="00D21235" w:rsidRDefault="0009560C" w:rsidP="00CE28C5">
      <w:pPr>
        <w:pStyle w:val="Merkittyluettelo"/>
        <w:numPr>
          <w:ilvl w:val="0"/>
          <w:numId w:val="22"/>
        </w:numPr>
        <w:spacing w:after="0"/>
        <w:rPr>
          <w:rFonts w:cs="Arial"/>
        </w:rPr>
      </w:pPr>
      <w:r>
        <w:t>om de erhållna understöden eller andra ersättningarna har anmälts till Ara</w:t>
      </w:r>
    </w:p>
    <w:p w14:paraId="485D03D7" w14:textId="2BC5BBD2" w:rsidR="00CE28C5" w:rsidRPr="00D21235" w:rsidRDefault="00CE28C5" w:rsidP="00CE28C5">
      <w:pPr>
        <w:pStyle w:val="Merkittyluettelo"/>
        <w:numPr>
          <w:ilvl w:val="0"/>
          <w:numId w:val="22"/>
        </w:numPr>
        <w:spacing w:after="0"/>
        <w:rPr>
          <w:rFonts w:cs="Arial"/>
        </w:rPr>
      </w:pPr>
      <w:r>
        <w:t>om de erhållna ersättningarna i bokföringen har bokförts på projektets kostnadsställe och beaktats i projektet som en post som minskar kostnaderna</w:t>
      </w:r>
    </w:p>
    <w:p w14:paraId="781AA984" w14:textId="77777777" w:rsidR="003824A1" w:rsidRDefault="003824A1" w:rsidP="003824A1">
      <w:pPr>
        <w:pStyle w:val="Merkittyluettelo"/>
        <w:numPr>
          <w:ilvl w:val="0"/>
          <w:numId w:val="0"/>
        </w:numPr>
        <w:spacing w:after="0"/>
        <w:ind w:left="720"/>
        <w:rPr>
          <w:rFonts w:cs="Arial"/>
          <w:color w:val="FF0000"/>
        </w:rPr>
      </w:pPr>
    </w:p>
    <w:tbl>
      <w:tblPr>
        <w:tblStyle w:val="TaulukkoRuudukko"/>
        <w:tblW w:w="0" w:type="auto"/>
        <w:tblLook w:val="04A0" w:firstRow="1" w:lastRow="0" w:firstColumn="1" w:lastColumn="0" w:noHBand="0" w:noVBand="1"/>
      </w:tblPr>
      <w:tblGrid>
        <w:gridCol w:w="1980"/>
        <w:gridCol w:w="7649"/>
      </w:tblGrid>
      <w:tr w:rsidR="00FE6A21" w:rsidRPr="0022158C" w14:paraId="61923DD1" w14:textId="77777777" w:rsidTr="00467085">
        <w:tc>
          <w:tcPr>
            <w:tcW w:w="1980" w:type="dxa"/>
          </w:tcPr>
          <w:p w14:paraId="13DC05A9" w14:textId="549FD3CD" w:rsidR="00FE6A21" w:rsidRPr="00177C91" w:rsidRDefault="00C20F2F" w:rsidP="00467085">
            <w:pPr>
              <w:rPr>
                <w:highlight w:val="yellow"/>
              </w:rPr>
            </w:pPr>
            <w:r>
              <w:t>Understöd och gottgörelser som projektet fått</w:t>
            </w:r>
          </w:p>
        </w:tc>
        <w:tc>
          <w:tcPr>
            <w:tcW w:w="7649" w:type="dxa"/>
          </w:tcPr>
          <w:p w14:paraId="1C8C1F00" w14:textId="77777777" w:rsidR="00C20F2F" w:rsidRDefault="00C20F2F" w:rsidP="00467085">
            <w:pPr>
              <w:pStyle w:val="Merkittyluettelo"/>
              <w:numPr>
                <w:ilvl w:val="0"/>
                <w:numId w:val="0"/>
              </w:numPr>
              <w:spacing w:after="0" w:line="240" w:lineRule="auto"/>
              <w:ind w:left="3"/>
              <w:rPr>
                <w:rFonts w:cs="Arial"/>
                <w:noProof/>
              </w:rPr>
            </w:pPr>
            <w:r>
              <w:t>Ange de understöd och gottgörelser som projektet fått och deras belopp i euro:</w:t>
            </w:r>
          </w:p>
          <w:p w14:paraId="7AD1E6DA" w14:textId="6075A6C8" w:rsidR="00FE6A21" w:rsidRPr="00177C91" w:rsidRDefault="00C20F2F" w:rsidP="00467085">
            <w:pPr>
              <w:pStyle w:val="Merkittyluettelo"/>
              <w:numPr>
                <w:ilvl w:val="0"/>
                <w:numId w:val="0"/>
              </w:numPr>
              <w:spacing w:after="0" w:line="240" w:lineRule="auto"/>
              <w:ind w:left="3"/>
              <w:rPr>
                <w:rFonts w:cs="Arial"/>
                <w:highlight w:val="yellow"/>
              </w:rPr>
            </w:pP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tc>
      </w:tr>
      <w:tr w:rsidR="003824A1" w:rsidRPr="0022158C" w14:paraId="7F15D002" w14:textId="77777777" w:rsidTr="00DF0623">
        <w:trPr>
          <w:trHeight w:val="2371"/>
        </w:trPr>
        <w:tc>
          <w:tcPr>
            <w:tcW w:w="1980" w:type="dxa"/>
          </w:tcPr>
          <w:p w14:paraId="3AFEB18A" w14:textId="77777777" w:rsidR="003824A1" w:rsidRPr="0022158C" w:rsidRDefault="003824A1" w:rsidP="00467085">
            <w:r>
              <w:t>Annan gottgörelse för byggkostnader</w:t>
            </w:r>
          </w:p>
        </w:tc>
        <w:tc>
          <w:tcPr>
            <w:tcW w:w="7649" w:type="dxa"/>
          </w:tcPr>
          <w:p w14:paraId="57EDBF9E" w14:textId="4132E2C5" w:rsidR="003824A1" w:rsidRPr="00C20F2F" w:rsidRDefault="003824A1" w:rsidP="00467085">
            <w:pPr>
              <w:pStyle w:val="Merkittyluettelo"/>
              <w:numPr>
                <w:ilvl w:val="0"/>
                <w:numId w:val="0"/>
              </w:numPr>
              <w:spacing w:after="0" w:line="240" w:lineRule="auto"/>
              <w:ind w:left="3"/>
              <w:rPr>
                <w:rFonts w:cs="Arial"/>
              </w:rPr>
            </w:pPr>
            <w:r>
              <w:t>Har sammanslutningen fått en gottgörelse i euro för byggnadskostnaderna för objektet, till exempel av kommunen?</w:t>
            </w:r>
          </w:p>
          <w:p w14:paraId="56DCEAFC" w14:textId="77777777" w:rsidR="003824A1" w:rsidRPr="00C20F2F" w:rsidRDefault="003824A1" w:rsidP="00467085">
            <w:pPr>
              <w:pStyle w:val="Merkittyluettelo"/>
              <w:numPr>
                <w:ilvl w:val="0"/>
                <w:numId w:val="0"/>
              </w:numPr>
              <w:spacing w:after="0" w:line="240" w:lineRule="auto"/>
              <w:ind w:left="3"/>
              <w:rPr>
                <w:rFonts w:cs="Arial"/>
              </w:rPr>
            </w:pPr>
            <w:r w:rsidRPr="00C20F2F">
              <w:fldChar w:fldCharType="begin">
                <w:ffData>
                  <w:name w:val="Valinta1"/>
                  <w:enabled/>
                  <w:calcOnExit w:val="0"/>
                  <w:checkBox>
                    <w:sizeAuto/>
                    <w:default w:val="0"/>
                  </w:checkBox>
                </w:ffData>
              </w:fldChar>
            </w:r>
            <w:r w:rsidRPr="00C20F2F">
              <w:instrText xml:space="preserve"> FORMCHECKBOX </w:instrText>
            </w:r>
            <w:r w:rsidR="00000000">
              <w:fldChar w:fldCharType="separate"/>
            </w:r>
            <w:r w:rsidRPr="00C20F2F">
              <w:fldChar w:fldCharType="end"/>
            </w:r>
            <w:r>
              <w:t xml:space="preserve"> Ja</w:t>
            </w:r>
          </w:p>
          <w:p w14:paraId="742FB689" w14:textId="77777777" w:rsidR="003824A1" w:rsidRPr="00C20F2F" w:rsidRDefault="003824A1" w:rsidP="00467085">
            <w:pPr>
              <w:pStyle w:val="Merkittyluettelo"/>
              <w:numPr>
                <w:ilvl w:val="0"/>
                <w:numId w:val="0"/>
              </w:numPr>
              <w:spacing w:before="60" w:after="0" w:line="240" w:lineRule="auto"/>
              <w:ind w:left="6"/>
              <w:rPr>
                <w:rFonts w:cs="Arial"/>
              </w:rPr>
            </w:pPr>
            <w:r w:rsidRPr="00C20F2F">
              <w:fldChar w:fldCharType="begin">
                <w:ffData>
                  <w:name w:val="Valinta1"/>
                  <w:enabled/>
                  <w:calcOnExit w:val="0"/>
                  <w:checkBox>
                    <w:sizeAuto/>
                    <w:default w:val="0"/>
                  </w:checkBox>
                </w:ffData>
              </w:fldChar>
            </w:r>
            <w:r w:rsidRPr="00C20F2F">
              <w:instrText xml:space="preserve"> FORMCHECKBOX </w:instrText>
            </w:r>
            <w:r w:rsidR="00000000">
              <w:fldChar w:fldCharType="separate"/>
            </w:r>
            <w:r w:rsidRPr="00C20F2F">
              <w:fldChar w:fldCharType="end"/>
            </w:r>
            <w:r>
              <w:t xml:space="preserve"> Nej</w:t>
            </w:r>
          </w:p>
          <w:p w14:paraId="657AA2AC" w14:textId="77777777" w:rsidR="003824A1" w:rsidRPr="00C20F2F" w:rsidRDefault="003824A1" w:rsidP="00467085">
            <w:pPr>
              <w:pStyle w:val="Merkittyluettelo"/>
              <w:numPr>
                <w:ilvl w:val="0"/>
                <w:numId w:val="0"/>
              </w:numPr>
              <w:spacing w:after="0" w:line="240" w:lineRule="auto"/>
              <w:ind w:left="3"/>
              <w:rPr>
                <w:rFonts w:cs="Arial"/>
              </w:rPr>
            </w:pPr>
            <w:r>
              <w:t xml:space="preserve">Gottgörelsens belopp: </w:t>
            </w:r>
            <w:r w:rsidRPr="00C20F2F">
              <w:rPr>
                <w:rFonts w:cs="Arial"/>
              </w:rPr>
              <w:fldChar w:fldCharType="begin" w:fldLock="1">
                <w:ffData>
                  <w:name w:val="Teksti1"/>
                  <w:enabled/>
                  <w:calcOnExit w:val="0"/>
                  <w:textInput/>
                </w:ffData>
              </w:fldChar>
            </w:r>
            <w:r w:rsidRPr="00C20F2F">
              <w:rPr>
                <w:rFonts w:cs="Arial"/>
              </w:rPr>
              <w:instrText xml:space="preserve"> FORMTEXT </w:instrText>
            </w:r>
            <w:r w:rsidRPr="00C20F2F">
              <w:rPr>
                <w:rFonts w:cs="Arial"/>
              </w:rPr>
            </w:r>
            <w:r w:rsidRPr="00C20F2F">
              <w:rPr>
                <w:rFonts w:cs="Arial"/>
              </w:rPr>
              <w:fldChar w:fldCharType="separate"/>
            </w:r>
            <w:r>
              <w:t> </w:t>
            </w:r>
            <w:r>
              <w:t> </w:t>
            </w:r>
            <w:r>
              <w:t> </w:t>
            </w:r>
            <w:r>
              <w:t> </w:t>
            </w:r>
            <w:r>
              <w:t> </w:t>
            </w:r>
            <w:r w:rsidRPr="00C20F2F">
              <w:rPr>
                <w:rFonts w:cs="Arial"/>
              </w:rPr>
              <w:fldChar w:fldCharType="end"/>
            </w:r>
          </w:p>
          <w:p w14:paraId="2CBF98E5" w14:textId="77777777" w:rsidR="003824A1" w:rsidRPr="00C20F2F" w:rsidRDefault="003824A1" w:rsidP="00467085">
            <w:pPr>
              <w:pStyle w:val="Merkittyluettelo"/>
              <w:numPr>
                <w:ilvl w:val="0"/>
                <w:numId w:val="0"/>
              </w:numPr>
              <w:spacing w:after="0" w:line="240" w:lineRule="auto"/>
              <w:ind w:left="3"/>
              <w:rPr>
                <w:rFonts w:cs="Arial"/>
              </w:rPr>
            </w:pPr>
          </w:p>
          <w:p w14:paraId="4D595F0F" w14:textId="77777777" w:rsidR="003824A1" w:rsidRPr="00C20F2F" w:rsidRDefault="003824A1" w:rsidP="00467085">
            <w:pPr>
              <w:pStyle w:val="Merkittyluettelo"/>
              <w:numPr>
                <w:ilvl w:val="0"/>
                <w:numId w:val="0"/>
              </w:numPr>
              <w:spacing w:after="0" w:line="240" w:lineRule="auto"/>
              <w:ind w:left="3"/>
              <w:rPr>
                <w:rFonts w:cs="Arial"/>
              </w:rPr>
            </w:pPr>
            <w:r>
              <w:t>Har gottgörelsen i euro bokförts som avdrag från anskaffningsutgiften?</w:t>
            </w:r>
          </w:p>
          <w:p w14:paraId="78A0A26E" w14:textId="77777777" w:rsidR="003824A1" w:rsidRPr="00C20F2F" w:rsidRDefault="003824A1" w:rsidP="00467085">
            <w:pPr>
              <w:pStyle w:val="Merkittyluettelo"/>
              <w:numPr>
                <w:ilvl w:val="0"/>
                <w:numId w:val="0"/>
              </w:numPr>
              <w:spacing w:after="0" w:line="240" w:lineRule="auto"/>
              <w:ind w:left="3"/>
              <w:rPr>
                <w:rFonts w:cs="Arial"/>
              </w:rPr>
            </w:pPr>
            <w:r w:rsidRPr="00C20F2F">
              <w:fldChar w:fldCharType="begin">
                <w:ffData>
                  <w:name w:val="Valinta1"/>
                  <w:enabled/>
                  <w:calcOnExit w:val="0"/>
                  <w:checkBox>
                    <w:sizeAuto/>
                    <w:default w:val="0"/>
                  </w:checkBox>
                </w:ffData>
              </w:fldChar>
            </w:r>
            <w:r w:rsidRPr="00C20F2F">
              <w:instrText xml:space="preserve"> FORMCHECKBOX </w:instrText>
            </w:r>
            <w:r w:rsidR="00000000">
              <w:fldChar w:fldCharType="separate"/>
            </w:r>
            <w:r w:rsidRPr="00C20F2F">
              <w:fldChar w:fldCharType="end"/>
            </w:r>
            <w:r>
              <w:t xml:space="preserve"> Ja</w:t>
            </w:r>
          </w:p>
          <w:p w14:paraId="458449F3" w14:textId="77777777" w:rsidR="003824A1" w:rsidRPr="0022158C" w:rsidRDefault="003824A1" w:rsidP="00467085">
            <w:pPr>
              <w:pStyle w:val="Merkittyluettelo"/>
              <w:numPr>
                <w:ilvl w:val="0"/>
                <w:numId w:val="0"/>
              </w:numPr>
              <w:spacing w:before="60" w:after="0" w:line="240" w:lineRule="auto"/>
              <w:ind w:left="6"/>
              <w:rPr>
                <w:rFonts w:cs="Arial"/>
              </w:rPr>
            </w:pPr>
            <w:r w:rsidRPr="00C20F2F">
              <w:fldChar w:fldCharType="begin">
                <w:ffData>
                  <w:name w:val="Valinta1"/>
                  <w:enabled/>
                  <w:calcOnExit w:val="0"/>
                  <w:checkBox>
                    <w:sizeAuto/>
                    <w:default w:val="0"/>
                  </w:checkBox>
                </w:ffData>
              </w:fldChar>
            </w:r>
            <w:r w:rsidRPr="00C20F2F">
              <w:instrText xml:space="preserve"> FORMCHECKBOX </w:instrText>
            </w:r>
            <w:r w:rsidR="00000000">
              <w:fldChar w:fldCharType="separate"/>
            </w:r>
            <w:r w:rsidRPr="00C20F2F">
              <w:fldChar w:fldCharType="end"/>
            </w:r>
            <w:r>
              <w:t xml:space="preserve"> Nej</w:t>
            </w:r>
          </w:p>
        </w:tc>
      </w:tr>
    </w:tbl>
    <w:p w14:paraId="658E7C79" w14:textId="77777777" w:rsidR="005620C3" w:rsidRPr="0022158C" w:rsidRDefault="005620C3" w:rsidP="00BE3483">
      <w:pPr>
        <w:pStyle w:val="Merkittyluettelo"/>
        <w:numPr>
          <w:ilvl w:val="0"/>
          <w:numId w:val="0"/>
        </w:numPr>
        <w:spacing w:after="0" w:line="240" w:lineRule="auto"/>
        <w:ind w:left="360" w:hanging="360"/>
        <w:rPr>
          <w:rFonts w:cs="Arial"/>
        </w:rPr>
      </w:pPr>
    </w:p>
    <w:p w14:paraId="2FF21A7B" w14:textId="37F72C91" w:rsidR="00634B78" w:rsidRPr="00AD4F22" w:rsidRDefault="00AD4F22" w:rsidP="00126C63">
      <w:pPr>
        <w:pStyle w:val="Otsikko3"/>
        <w:numPr>
          <w:ilvl w:val="0"/>
          <w:numId w:val="7"/>
        </w:numPr>
      </w:pPr>
      <w:r>
        <w:t>Konkurrensutsättning av byggentreprenad</w:t>
      </w:r>
    </w:p>
    <w:p w14:paraId="1CFFD6DD" w14:textId="705AF31A" w:rsidR="00744F3F" w:rsidRDefault="004D357A" w:rsidP="00B837EE">
      <w:r>
        <w:t>Jag gjorde intervjuer för att utreda om finansieringsmottagaren har iakttagit de förutsättningar för konkurrensutsättning som föreskrivs i räntestödslagen. Nybyggnad och ombyggnad ska grunda sig på ett konkurrensförfarande om Ara inte har beviljat undantag från dem.</w:t>
      </w:r>
    </w:p>
    <w:p w14:paraId="0230A95E" w14:textId="77777777" w:rsidR="0005665A" w:rsidRPr="00167702" w:rsidRDefault="0005665A" w:rsidP="00B837EE"/>
    <w:tbl>
      <w:tblPr>
        <w:tblStyle w:val="TaulukkoRuudukko"/>
        <w:tblW w:w="0" w:type="auto"/>
        <w:tblLook w:val="04A0" w:firstRow="1" w:lastRow="0" w:firstColumn="1" w:lastColumn="0" w:noHBand="0" w:noVBand="1"/>
      </w:tblPr>
      <w:tblGrid>
        <w:gridCol w:w="2122"/>
        <w:gridCol w:w="7507"/>
      </w:tblGrid>
      <w:tr w:rsidR="0022158C" w:rsidRPr="0022158C" w14:paraId="08DABE2B" w14:textId="77777777" w:rsidTr="00E4327A">
        <w:tc>
          <w:tcPr>
            <w:tcW w:w="2122" w:type="dxa"/>
          </w:tcPr>
          <w:p w14:paraId="567D5246" w14:textId="77777777" w:rsidR="00B5662B" w:rsidRPr="0022158C" w:rsidRDefault="00B5662B" w:rsidP="00E4327A">
            <w:pPr>
              <w:pStyle w:val="Leipteksti"/>
              <w:spacing w:line="240" w:lineRule="auto"/>
            </w:pPr>
            <w:r>
              <w:t>Personer som jag intervjuat</w:t>
            </w:r>
          </w:p>
        </w:tc>
        <w:tc>
          <w:tcPr>
            <w:tcW w:w="7507" w:type="dxa"/>
          </w:tcPr>
          <w:p w14:paraId="48F8E586" w14:textId="77777777" w:rsidR="005D7D93" w:rsidRPr="0022158C" w:rsidRDefault="005D7D93" w:rsidP="005D7D93">
            <w:pPr>
              <w:pStyle w:val="Leipteksti"/>
              <w:spacing w:before="40" w:line="240" w:lineRule="auto"/>
            </w:pPr>
            <w:r>
              <w:t>Namn och uppgift</w:t>
            </w:r>
          </w:p>
          <w:p w14:paraId="20CA3833" w14:textId="0F8A16FB" w:rsidR="00B5662B" w:rsidRPr="0022158C" w:rsidRDefault="005D7D93" w:rsidP="005D7D93">
            <w:pPr>
              <w:pStyle w:val="Leipteksti"/>
              <w:spacing w:line="240" w:lineRule="auto"/>
            </w:pP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tc>
      </w:tr>
      <w:tr w:rsidR="0022158C" w:rsidRPr="0022158C" w14:paraId="550D6754" w14:textId="77777777" w:rsidTr="00E4327A">
        <w:tc>
          <w:tcPr>
            <w:tcW w:w="2122" w:type="dxa"/>
          </w:tcPr>
          <w:p w14:paraId="4ABE2F98" w14:textId="77777777" w:rsidR="00B5662B" w:rsidRPr="0022158C" w:rsidRDefault="00B5662B" w:rsidP="00E4327A">
            <w:pPr>
              <w:pStyle w:val="Leipteksti"/>
              <w:spacing w:line="240" w:lineRule="auto"/>
            </w:pPr>
            <w:r>
              <w:t>Observationer</w:t>
            </w:r>
          </w:p>
        </w:tc>
        <w:tc>
          <w:tcPr>
            <w:tcW w:w="7507" w:type="dxa"/>
          </w:tcPr>
          <w:p w14:paraId="248DC7A6" w14:textId="533022B9" w:rsidR="00000B15" w:rsidRPr="00CF6F9A" w:rsidRDefault="00000B15" w:rsidP="00E4327A">
            <w:pPr>
              <w:pStyle w:val="Merkittyluettelo"/>
              <w:keepNext/>
              <w:numPr>
                <w:ilvl w:val="0"/>
                <w:numId w:val="0"/>
              </w:numPr>
              <w:spacing w:after="120" w:line="240" w:lineRule="auto"/>
              <w:rPr>
                <w:rFonts w:cs="Arial"/>
                <w:bCs/>
              </w:rPr>
            </w:pPr>
            <w:r>
              <w:t>Har byggentreprenaden konkurrensutsatts?</w:t>
            </w:r>
          </w:p>
          <w:p w14:paraId="7D34A7FE" w14:textId="05C20ADF" w:rsidR="00B5662B" w:rsidRPr="0022158C" w:rsidRDefault="005D7D93" w:rsidP="00E4327A">
            <w:pPr>
              <w:pStyle w:val="Merkittyluettelo"/>
              <w:keepNext/>
              <w:numPr>
                <w:ilvl w:val="0"/>
                <w:numId w:val="0"/>
              </w:numPr>
              <w:spacing w:after="120" w:line="240" w:lineRule="auto"/>
              <w:rPr>
                <w:rFonts w:cs="Arial"/>
                <w:bCs/>
              </w:rPr>
            </w:pPr>
            <w:r w:rsidRPr="0022158C">
              <w:rPr>
                <w:rFonts w:cs="Arial"/>
              </w:rPr>
              <w:fldChar w:fldCharType="begin">
                <w:ffData>
                  <w:name w:val="Valinta1"/>
                  <w:enabled/>
                  <w:calcOnExit w:val="0"/>
                  <w:checkBox>
                    <w:sizeAuto/>
                    <w:default w:val="0"/>
                  </w:checkBox>
                </w:ffData>
              </w:fldChar>
            </w:r>
            <w:r w:rsidRPr="0022158C">
              <w:rPr>
                <w:rFonts w:cs="Arial"/>
              </w:rPr>
              <w:instrText xml:space="preserve"> FORMCHECKBOX </w:instrText>
            </w:r>
            <w:r w:rsidR="00000000">
              <w:rPr>
                <w:rFonts w:cs="Arial"/>
              </w:rPr>
            </w:r>
            <w:r w:rsidR="00000000">
              <w:rPr>
                <w:rFonts w:cs="Arial"/>
              </w:rPr>
              <w:fldChar w:fldCharType="separate"/>
            </w:r>
            <w:r w:rsidRPr="0022158C">
              <w:rPr>
                <w:rFonts w:cs="Arial"/>
              </w:rPr>
              <w:fldChar w:fldCharType="end"/>
            </w:r>
            <w:r>
              <w:t xml:space="preserve"> Ja</w:t>
            </w:r>
          </w:p>
          <w:p w14:paraId="24205C5C" w14:textId="429427FD" w:rsidR="003415C2" w:rsidRPr="0022158C" w:rsidRDefault="005D7D93" w:rsidP="00E4327A">
            <w:pPr>
              <w:pStyle w:val="Merkittyluettelo"/>
              <w:keepNext/>
              <w:numPr>
                <w:ilvl w:val="0"/>
                <w:numId w:val="0"/>
              </w:numPr>
              <w:spacing w:after="120" w:line="240" w:lineRule="auto"/>
              <w:rPr>
                <w:rFonts w:cs="Arial"/>
                <w:bCs/>
              </w:rPr>
            </w:pPr>
            <w:r w:rsidRPr="0022158C">
              <w:rPr>
                <w:rFonts w:cs="Arial"/>
              </w:rPr>
              <w:fldChar w:fldCharType="begin">
                <w:ffData>
                  <w:name w:val="Valinta1"/>
                  <w:enabled/>
                  <w:calcOnExit w:val="0"/>
                  <w:checkBox>
                    <w:sizeAuto/>
                    <w:default w:val="0"/>
                  </w:checkBox>
                </w:ffData>
              </w:fldChar>
            </w:r>
            <w:r w:rsidRPr="0022158C">
              <w:rPr>
                <w:rFonts w:cs="Arial"/>
              </w:rPr>
              <w:instrText xml:space="preserve"> FORMCHECKBOX </w:instrText>
            </w:r>
            <w:r w:rsidR="00000000">
              <w:rPr>
                <w:rFonts w:cs="Arial"/>
              </w:rPr>
            </w:r>
            <w:r w:rsidR="00000000">
              <w:rPr>
                <w:rFonts w:cs="Arial"/>
              </w:rPr>
              <w:fldChar w:fldCharType="separate"/>
            </w:r>
            <w:r w:rsidRPr="0022158C">
              <w:rPr>
                <w:rFonts w:cs="Arial"/>
              </w:rPr>
              <w:fldChar w:fldCharType="end"/>
            </w:r>
            <w:r>
              <w:t xml:space="preserve"> Nej </w:t>
            </w:r>
          </w:p>
          <w:p w14:paraId="681DA9F1" w14:textId="2F6644C9" w:rsidR="00B5662B" w:rsidRPr="0022158C" w:rsidRDefault="003415C2" w:rsidP="00E4327A">
            <w:pPr>
              <w:pStyle w:val="Merkittyluettelo"/>
              <w:keepNext/>
              <w:numPr>
                <w:ilvl w:val="0"/>
                <w:numId w:val="0"/>
              </w:numPr>
              <w:spacing w:after="120" w:line="240" w:lineRule="auto"/>
              <w:rPr>
                <w:rFonts w:cs="Arial"/>
                <w:bCs/>
              </w:rPr>
            </w:pPr>
            <w:r>
              <w:t>Beskriv eventuell överträdelse av konkurrensutsättningsförfarandet:</w:t>
            </w:r>
            <w:r>
              <w:br/>
            </w:r>
            <w:r w:rsidR="005D7D93" w:rsidRPr="0022158C">
              <w:rPr>
                <w:rFonts w:cs="Arial"/>
              </w:rPr>
              <w:fldChar w:fldCharType="begin" w:fldLock="1">
                <w:ffData>
                  <w:name w:val="Teksti1"/>
                  <w:enabled/>
                  <w:calcOnExit w:val="0"/>
                  <w:textInput/>
                </w:ffData>
              </w:fldChar>
            </w:r>
            <w:r w:rsidR="005D7D93" w:rsidRPr="0022158C">
              <w:rPr>
                <w:rFonts w:cs="Arial"/>
              </w:rPr>
              <w:instrText xml:space="preserve"> FORMTEXT </w:instrText>
            </w:r>
            <w:r w:rsidR="005D7D93" w:rsidRPr="0022158C">
              <w:rPr>
                <w:rFonts w:cs="Arial"/>
              </w:rPr>
            </w:r>
            <w:r w:rsidR="005D7D93" w:rsidRPr="0022158C">
              <w:rPr>
                <w:rFonts w:cs="Arial"/>
              </w:rPr>
              <w:fldChar w:fldCharType="separate"/>
            </w:r>
            <w:r>
              <w:t> </w:t>
            </w:r>
            <w:r>
              <w:t> </w:t>
            </w:r>
            <w:r>
              <w:t> </w:t>
            </w:r>
            <w:r>
              <w:t> </w:t>
            </w:r>
            <w:r>
              <w:t> </w:t>
            </w:r>
            <w:r w:rsidR="005D7D93" w:rsidRPr="0022158C">
              <w:rPr>
                <w:rFonts w:cs="Arial"/>
              </w:rPr>
              <w:fldChar w:fldCharType="end"/>
            </w:r>
          </w:p>
        </w:tc>
      </w:tr>
    </w:tbl>
    <w:p w14:paraId="7BABE350" w14:textId="56160030" w:rsidR="009A62EF" w:rsidRPr="0022158C" w:rsidRDefault="009A62EF" w:rsidP="00BE3483">
      <w:pPr>
        <w:pStyle w:val="Merkittyluettelo"/>
        <w:numPr>
          <w:ilvl w:val="0"/>
          <w:numId w:val="0"/>
        </w:numPr>
        <w:spacing w:after="120" w:line="240" w:lineRule="auto"/>
        <w:ind w:left="360"/>
        <w:rPr>
          <w:rFonts w:cs="Arial"/>
        </w:rPr>
      </w:pPr>
      <w:r>
        <w:t xml:space="preserve"> </w:t>
      </w:r>
    </w:p>
    <w:p w14:paraId="2D465641" w14:textId="649D7072" w:rsidR="009A62EF" w:rsidRPr="0022158C" w:rsidRDefault="00172F7B" w:rsidP="00634B78">
      <w:pPr>
        <w:pStyle w:val="Otsikko3"/>
        <w:numPr>
          <w:ilvl w:val="0"/>
          <w:numId w:val="7"/>
        </w:numPr>
      </w:pPr>
      <w:bookmarkStart w:id="4" w:name="_Hlk160634726"/>
      <w:r>
        <w:t>Projektets självfinansieringsandel</w:t>
      </w:r>
    </w:p>
    <w:p w14:paraId="7EE1E8E8" w14:textId="77777777" w:rsidR="001C0E61" w:rsidRDefault="00172F7B" w:rsidP="001C0E61">
      <w:pPr>
        <w:pStyle w:val="Merkittyluettelo"/>
        <w:numPr>
          <w:ilvl w:val="0"/>
          <w:numId w:val="0"/>
        </w:numPr>
        <w:spacing w:before="120" w:after="0" w:line="240" w:lineRule="auto"/>
      </w:pPr>
      <w:r>
        <w:t xml:space="preserve">Jag utredde hur projektets självfinansieringsandel har finansierats och om den motsvarar </w:t>
      </w:r>
    </w:p>
    <w:p w14:paraId="758E54B1" w14:textId="61E3E555" w:rsidR="006D3474" w:rsidRPr="0022158C" w:rsidRDefault="00172F7B" w:rsidP="001C0E61">
      <w:pPr>
        <w:pStyle w:val="Merkittyluettelo"/>
        <w:numPr>
          <w:ilvl w:val="0"/>
          <w:numId w:val="0"/>
        </w:numPr>
        <w:spacing w:after="120" w:line="240" w:lineRule="auto"/>
        <w:rPr>
          <w:rFonts w:cs="Arial"/>
        </w:rPr>
      </w:pPr>
      <w:r>
        <w:t>beslutet om räntestödslån.</w:t>
      </w:r>
    </w:p>
    <w:tbl>
      <w:tblPr>
        <w:tblStyle w:val="TaulukkoRuudukko"/>
        <w:tblW w:w="0" w:type="auto"/>
        <w:tblLook w:val="04A0" w:firstRow="1" w:lastRow="0" w:firstColumn="1" w:lastColumn="0" w:noHBand="0" w:noVBand="1"/>
      </w:tblPr>
      <w:tblGrid>
        <w:gridCol w:w="2122"/>
        <w:gridCol w:w="7507"/>
      </w:tblGrid>
      <w:tr w:rsidR="0022158C" w:rsidRPr="0022158C" w14:paraId="7D136A33" w14:textId="77777777" w:rsidTr="00E4327A">
        <w:tc>
          <w:tcPr>
            <w:tcW w:w="2122" w:type="dxa"/>
          </w:tcPr>
          <w:p w14:paraId="0C63B8CA" w14:textId="4B230A15" w:rsidR="00B5662B" w:rsidRPr="0022158C" w:rsidRDefault="00B5662B" w:rsidP="00E4327A">
            <w:pPr>
              <w:pStyle w:val="Leipteksti"/>
              <w:spacing w:line="240" w:lineRule="auto"/>
            </w:pPr>
            <w:r>
              <w:t>Projektets självfinansieringsandel, €</w:t>
            </w:r>
          </w:p>
        </w:tc>
        <w:tc>
          <w:tcPr>
            <w:tcW w:w="7507" w:type="dxa"/>
          </w:tcPr>
          <w:p w14:paraId="68B4D9C6" w14:textId="6283CD15" w:rsidR="00B5662B" w:rsidRPr="0022158C" w:rsidRDefault="005D7D93" w:rsidP="005D7D93">
            <w:pPr>
              <w:pStyle w:val="Leipteksti"/>
              <w:spacing w:line="240" w:lineRule="auto"/>
            </w:pP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tc>
      </w:tr>
      <w:tr w:rsidR="00B5662B" w:rsidRPr="0022158C" w14:paraId="0F36DA6B" w14:textId="77777777" w:rsidTr="00E4327A">
        <w:tc>
          <w:tcPr>
            <w:tcW w:w="2122" w:type="dxa"/>
          </w:tcPr>
          <w:p w14:paraId="6CDE2E98" w14:textId="77777777" w:rsidR="00B5662B" w:rsidRPr="0022158C" w:rsidRDefault="00B5662B" w:rsidP="00E4327A">
            <w:pPr>
              <w:pStyle w:val="Leipteksti"/>
              <w:spacing w:line="240" w:lineRule="auto"/>
            </w:pPr>
            <w:r>
              <w:t>Observationer</w:t>
            </w:r>
          </w:p>
        </w:tc>
        <w:tc>
          <w:tcPr>
            <w:tcW w:w="7507" w:type="dxa"/>
          </w:tcPr>
          <w:p w14:paraId="24CFA179" w14:textId="6E6BBCF0" w:rsidR="00B5662B" w:rsidRPr="0022158C" w:rsidRDefault="00B5662B" w:rsidP="00723F08">
            <w:pPr>
              <w:pStyle w:val="Merkittyluettelo"/>
              <w:numPr>
                <w:ilvl w:val="0"/>
                <w:numId w:val="0"/>
              </w:numPr>
              <w:spacing w:after="120" w:line="240" w:lineRule="auto"/>
              <w:rPr>
                <w:rFonts w:cs="Arial"/>
                <w:bCs/>
              </w:rPr>
            </w:pPr>
            <w:r>
              <w:t xml:space="preserve">Beskriv hur projektets självfinansieringsandel har finansierats, när den har betalats in på projektets bankkonto och hur den motsvarar beslutet om räntestödslån: </w:t>
            </w:r>
            <w:r w:rsidR="005D7D93" w:rsidRPr="0022158C">
              <w:rPr>
                <w:rFonts w:cs="Arial"/>
              </w:rPr>
              <w:fldChar w:fldCharType="begin" w:fldLock="1">
                <w:ffData>
                  <w:name w:val="Teksti1"/>
                  <w:enabled/>
                  <w:calcOnExit w:val="0"/>
                  <w:textInput/>
                </w:ffData>
              </w:fldChar>
            </w:r>
            <w:r w:rsidR="005D7D93" w:rsidRPr="0022158C">
              <w:rPr>
                <w:rFonts w:cs="Arial"/>
              </w:rPr>
              <w:instrText xml:space="preserve"> FORMTEXT </w:instrText>
            </w:r>
            <w:r w:rsidR="005D7D93" w:rsidRPr="0022158C">
              <w:rPr>
                <w:rFonts w:cs="Arial"/>
              </w:rPr>
            </w:r>
            <w:r w:rsidR="005D7D93" w:rsidRPr="0022158C">
              <w:rPr>
                <w:rFonts w:cs="Arial"/>
              </w:rPr>
              <w:fldChar w:fldCharType="separate"/>
            </w:r>
            <w:r>
              <w:t> </w:t>
            </w:r>
            <w:r>
              <w:t> </w:t>
            </w:r>
            <w:r>
              <w:t> </w:t>
            </w:r>
            <w:r>
              <w:t> </w:t>
            </w:r>
            <w:r>
              <w:t> </w:t>
            </w:r>
            <w:r w:rsidR="005D7D93" w:rsidRPr="0022158C">
              <w:rPr>
                <w:rFonts w:cs="Arial"/>
              </w:rPr>
              <w:fldChar w:fldCharType="end"/>
            </w:r>
          </w:p>
          <w:p w14:paraId="1A3F734C" w14:textId="5EBD721D" w:rsidR="00B5662B" w:rsidRPr="0022158C" w:rsidRDefault="00B5662B" w:rsidP="00E4327A">
            <w:pPr>
              <w:pStyle w:val="Merkittyluettelo"/>
              <w:keepNext/>
              <w:numPr>
                <w:ilvl w:val="0"/>
                <w:numId w:val="0"/>
              </w:numPr>
              <w:spacing w:after="120" w:line="240" w:lineRule="auto"/>
              <w:rPr>
                <w:rFonts w:ascii="Arial" w:hAnsi="Arial" w:cs="Arial"/>
              </w:rPr>
            </w:pPr>
            <w:r>
              <w:rPr>
                <w:rFonts w:ascii="Arial" w:hAnsi="Arial"/>
              </w:rPr>
              <w:t xml:space="preserve"> </w:t>
            </w:r>
          </w:p>
        </w:tc>
      </w:tr>
      <w:bookmarkEnd w:id="4"/>
    </w:tbl>
    <w:p w14:paraId="3EE263CF" w14:textId="77777777" w:rsidR="00E84061" w:rsidRDefault="00E84061">
      <w:pPr>
        <w:spacing w:line="240" w:lineRule="auto"/>
      </w:pPr>
      <w:r>
        <w:br w:type="page"/>
      </w:r>
    </w:p>
    <w:p w14:paraId="5B91A1EF" w14:textId="77777777" w:rsidR="007A2F52" w:rsidRPr="007A2F52" w:rsidRDefault="007A2F52" w:rsidP="007A2F52">
      <w:pPr>
        <w:pStyle w:val="Leipteksti"/>
      </w:pPr>
    </w:p>
    <w:p w14:paraId="014A2FAA" w14:textId="1063C9F5" w:rsidR="00A31844" w:rsidRPr="00A31844" w:rsidRDefault="00B0356D" w:rsidP="00A31844">
      <w:pPr>
        <w:pStyle w:val="Otsikko3"/>
        <w:numPr>
          <w:ilvl w:val="0"/>
          <w:numId w:val="7"/>
        </w:numPr>
      </w:pPr>
      <w:r>
        <w:t>Mervärdesbeskattning</w:t>
      </w:r>
    </w:p>
    <w:p w14:paraId="2F62883A" w14:textId="77777777" w:rsidR="003E4BA7" w:rsidRDefault="00B0356D" w:rsidP="00B0356D">
      <w:pPr>
        <w:pStyle w:val="Merkittyluettelo"/>
        <w:numPr>
          <w:ilvl w:val="0"/>
          <w:numId w:val="0"/>
        </w:numPr>
        <w:spacing w:before="120" w:after="120" w:line="240" w:lineRule="auto"/>
        <w:ind w:left="357"/>
        <w:rPr>
          <w:rFonts w:cs="Arial"/>
          <w:bCs/>
        </w:rPr>
      </w:pPr>
      <w:r>
        <w:t>Jag utredde,</w:t>
      </w:r>
    </w:p>
    <w:p w14:paraId="57511497" w14:textId="5C8FC61C" w:rsidR="003E4BA7" w:rsidRPr="003E4BA7" w:rsidRDefault="00B0356D" w:rsidP="003E4BA7">
      <w:pPr>
        <w:pStyle w:val="Merkittyluettelo"/>
        <w:numPr>
          <w:ilvl w:val="0"/>
          <w:numId w:val="39"/>
        </w:numPr>
        <w:spacing w:before="120" w:after="120" w:line="240" w:lineRule="auto"/>
        <w:rPr>
          <w:rFonts w:cs="Arial"/>
          <w:bCs/>
        </w:rPr>
      </w:pPr>
      <w:r>
        <w:t xml:space="preserve">om sammanslutningen har fått momsåterbäring eller om den ansöker om återbäring av mervärdesskatt </w:t>
      </w:r>
    </w:p>
    <w:p w14:paraId="76DBE58C" w14:textId="77777777" w:rsidR="003E4BA7" w:rsidRPr="003E4BA7" w:rsidRDefault="00B0356D" w:rsidP="003E4BA7">
      <w:pPr>
        <w:pStyle w:val="Merkittyluettelo"/>
        <w:numPr>
          <w:ilvl w:val="0"/>
          <w:numId w:val="39"/>
        </w:numPr>
        <w:spacing w:before="120" w:after="120" w:line="240" w:lineRule="auto"/>
        <w:rPr>
          <w:rFonts w:cs="Arial"/>
          <w:bCs/>
        </w:rPr>
      </w:pPr>
      <w:r>
        <w:t>om avdragen från mervärdesskatten har behandlats på behörigt sätt i bokföringen</w:t>
      </w:r>
    </w:p>
    <w:p w14:paraId="721406BA" w14:textId="6B2EFC67" w:rsidR="00B0356D" w:rsidRPr="003E4BA7" w:rsidRDefault="00B0356D" w:rsidP="003E4BA7">
      <w:pPr>
        <w:pStyle w:val="Merkittyluettelo"/>
        <w:numPr>
          <w:ilvl w:val="0"/>
          <w:numId w:val="39"/>
        </w:numPr>
        <w:spacing w:before="120" w:after="120" w:line="240" w:lineRule="auto"/>
        <w:rPr>
          <w:rFonts w:cs="Arial"/>
          <w:bCs/>
        </w:rPr>
      </w:pPr>
      <w:r>
        <w:t>är objektet uthyrt/uthyrt i andra hand till välfärdsområdet, kommunen, samkommunen</w:t>
      </w:r>
    </w:p>
    <w:p w14:paraId="16DA30C9" w14:textId="77777777" w:rsidR="003E4BA7" w:rsidRPr="0022158C" w:rsidRDefault="003E4BA7" w:rsidP="00B0356D">
      <w:pPr>
        <w:pStyle w:val="Merkittyluettelo"/>
        <w:numPr>
          <w:ilvl w:val="0"/>
          <w:numId w:val="0"/>
        </w:numPr>
        <w:spacing w:before="120" w:after="120" w:line="240" w:lineRule="auto"/>
        <w:ind w:left="357"/>
        <w:rPr>
          <w:rFonts w:cs="Arial"/>
        </w:rPr>
      </w:pPr>
    </w:p>
    <w:tbl>
      <w:tblPr>
        <w:tblStyle w:val="TaulukkoRuudukko"/>
        <w:tblW w:w="0" w:type="auto"/>
        <w:tblLook w:val="04A0" w:firstRow="1" w:lastRow="0" w:firstColumn="1" w:lastColumn="0" w:noHBand="0" w:noVBand="1"/>
      </w:tblPr>
      <w:tblGrid>
        <w:gridCol w:w="2122"/>
        <w:gridCol w:w="7507"/>
      </w:tblGrid>
      <w:tr w:rsidR="00B0356D" w:rsidRPr="0022158C" w14:paraId="07FD564C" w14:textId="77777777" w:rsidTr="0014272D">
        <w:tc>
          <w:tcPr>
            <w:tcW w:w="2122" w:type="dxa"/>
          </w:tcPr>
          <w:p w14:paraId="05530370" w14:textId="3A1BF738" w:rsidR="00B0356D" w:rsidRPr="003E4BA7" w:rsidRDefault="00B0356D" w:rsidP="0014272D">
            <w:pPr>
              <w:pStyle w:val="Leipteksti"/>
              <w:spacing w:line="240" w:lineRule="auto"/>
            </w:pPr>
            <w:r>
              <w:t>Projektets momsåterbäringar, €</w:t>
            </w:r>
          </w:p>
        </w:tc>
        <w:tc>
          <w:tcPr>
            <w:tcW w:w="7507" w:type="dxa"/>
          </w:tcPr>
          <w:p w14:paraId="5CB78886" w14:textId="77777777" w:rsidR="00B0356D" w:rsidRPr="003E4BA7" w:rsidRDefault="00B0356D" w:rsidP="0014272D">
            <w:pPr>
              <w:pStyle w:val="Leipteksti"/>
              <w:spacing w:line="240" w:lineRule="auto"/>
            </w:pPr>
            <w:r w:rsidRPr="003E4BA7">
              <w:rPr>
                <w:rFonts w:cs="Arial"/>
              </w:rPr>
              <w:fldChar w:fldCharType="begin" w:fldLock="1">
                <w:ffData>
                  <w:name w:val="Teksti1"/>
                  <w:enabled/>
                  <w:calcOnExit w:val="0"/>
                  <w:textInput/>
                </w:ffData>
              </w:fldChar>
            </w:r>
            <w:r w:rsidRPr="003E4BA7">
              <w:rPr>
                <w:rFonts w:cs="Arial"/>
              </w:rPr>
              <w:instrText xml:space="preserve"> FORMTEXT </w:instrText>
            </w:r>
            <w:r w:rsidRPr="003E4BA7">
              <w:rPr>
                <w:rFonts w:cs="Arial"/>
              </w:rPr>
            </w:r>
            <w:r w:rsidRPr="003E4BA7">
              <w:rPr>
                <w:rFonts w:cs="Arial"/>
              </w:rPr>
              <w:fldChar w:fldCharType="separate"/>
            </w:r>
            <w:r>
              <w:t> </w:t>
            </w:r>
            <w:r>
              <w:t> </w:t>
            </w:r>
            <w:r>
              <w:t> </w:t>
            </w:r>
            <w:r>
              <w:t> </w:t>
            </w:r>
            <w:r>
              <w:t> </w:t>
            </w:r>
            <w:r w:rsidRPr="003E4BA7">
              <w:rPr>
                <w:rFonts w:cs="Arial"/>
              </w:rPr>
              <w:fldChar w:fldCharType="end"/>
            </w:r>
          </w:p>
        </w:tc>
      </w:tr>
      <w:tr w:rsidR="00B0356D" w:rsidRPr="0022158C" w14:paraId="0B34EE2E" w14:textId="77777777" w:rsidTr="0014272D">
        <w:tc>
          <w:tcPr>
            <w:tcW w:w="2122" w:type="dxa"/>
          </w:tcPr>
          <w:p w14:paraId="1CE45E61" w14:textId="77777777" w:rsidR="00B0356D" w:rsidRPr="003E4BA7" w:rsidRDefault="00B0356D" w:rsidP="0014272D">
            <w:pPr>
              <w:pStyle w:val="Leipteksti"/>
              <w:spacing w:line="240" w:lineRule="auto"/>
            </w:pPr>
            <w:r>
              <w:t>Observationer</w:t>
            </w:r>
          </w:p>
        </w:tc>
        <w:tc>
          <w:tcPr>
            <w:tcW w:w="7507" w:type="dxa"/>
          </w:tcPr>
          <w:p w14:paraId="5DE7F8BB" w14:textId="6A329793" w:rsidR="00B837EE" w:rsidRPr="003E4BA7" w:rsidRDefault="00B837EE" w:rsidP="00B837EE">
            <w:pPr>
              <w:pStyle w:val="Merkittyluettelo"/>
              <w:numPr>
                <w:ilvl w:val="0"/>
                <w:numId w:val="0"/>
              </w:numPr>
              <w:spacing w:after="0" w:line="240" w:lineRule="auto"/>
              <w:ind w:left="3"/>
              <w:rPr>
                <w:rFonts w:cs="Arial"/>
              </w:rPr>
            </w:pPr>
            <w:r>
              <w:t>Har sammanslutningen fått momsåterbäringar för byggnadskostnaderna för objektet?</w:t>
            </w:r>
          </w:p>
          <w:p w14:paraId="273E1286" w14:textId="6E3BC874" w:rsidR="00B837EE" w:rsidRPr="003E4BA7" w:rsidRDefault="00B837EE" w:rsidP="00B837EE">
            <w:pPr>
              <w:pStyle w:val="Merkittyluettelo"/>
              <w:numPr>
                <w:ilvl w:val="0"/>
                <w:numId w:val="0"/>
              </w:numPr>
              <w:spacing w:after="0" w:line="240" w:lineRule="auto"/>
              <w:ind w:left="3"/>
              <w:rPr>
                <w:rFonts w:cs="Arial"/>
              </w:rPr>
            </w:pPr>
            <w:r w:rsidRPr="003E4BA7">
              <w:fldChar w:fldCharType="begin">
                <w:ffData>
                  <w:name w:val="Valinta1"/>
                  <w:enabled/>
                  <w:calcOnExit w:val="0"/>
                  <w:checkBox>
                    <w:sizeAuto/>
                    <w:default w:val="0"/>
                  </w:checkBox>
                </w:ffData>
              </w:fldChar>
            </w:r>
            <w:r w:rsidRPr="003E4BA7">
              <w:instrText xml:space="preserve"> FORMCHECKBOX </w:instrText>
            </w:r>
            <w:r w:rsidR="00000000">
              <w:fldChar w:fldCharType="separate"/>
            </w:r>
            <w:r w:rsidRPr="003E4BA7">
              <w:fldChar w:fldCharType="end"/>
            </w:r>
            <w:r>
              <w:t xml:space="preserve"> Helt och hållet</w:t>
            </w:r>
          </w:p>
          <w:p w14:paraId="63F9C4C3" w14:textId="34D67C7D" w:rsidR="00B837EE" w:rsidRPr="003E4BA7" w:rsidRDefault="00B837EE" w:rsidP="00B837EE">
            <w:pPr>
              <w:pStyle w:val="Merkittyluettelo"/>
              <w:numPr>
                <w:ilvl w:val="0"/>
                <w:numId w:val="0"/>
              </w:numPr>
              <w:spacing w:before="60" w:after="0" w:line="240" w:lineRule="auto"/>
              <w:ind w:left="6"/>
              <w:rPr>
                <w:rFonts w:cs="Arial"/>
              </w:rPr>
            </w:pPr>
            <w:r w:rsidRPr="003E4BA7">
              <w:fldChar w:fldCharType="begin">
                <w:ffData>
                  <w:name w:val="Valinta1"/>
                  <w:enabled/>
                  <w:calcOnExit w:val="0"/>
                  <w:checkBox>
                    <w:sizeAuto/>
                    <w:default w:val="0"/>
                  </w:checkBox>
                </w:ffData>
              </w:fldChar>
            </w:r>
            <w:r w:rsidRPr="003E4BA7">
              <w:instrText xml:space="preserve"> FORMCHECKBOX </w:instrText>
            </w:r>
            <w:r w:rsidR="00000000">
              <w:fldChar w:fldCharType="separate"/>
            </w:r>
            <w:r w:rsidRPr="003E4BA7">
              <w:fldChar w:fldCharType="end"/>
            </w:r>
            <w:r>
              <w:t xml:space="preserve"> Delvis</w:t>
            </w:r>
          </w:p>
          <w:p w14:paraId="13596A6F" w14:textId="77777777" w:rsidR="00B837EE" w:rsidRPr="003E4BA7" w:rsidRDefault="00B837EE" w:rsidP="00B837EE">
            <w:pPr>
              <w:pStyle w:val="Merkittyluettelo"/>
              <w:numPr>
                <w:ilvl w:val="0"/>
                <w:numId w:val="0"/>
              </w:numPr>
              <w:spacing w:before="60" w:after="0" w:line="240" w:lineRule="auto"/>
              <w:ind w:left="6"/>
              <w:rPr>
                <w:rFonts w:cs="Arial"/>
              </w:rPr>
            </w:pPr>
            <w:r w:rsidRPr="003E4BA7">
              <w:fldChar w:fldCharType="begin">
                <w:ffData>
                  <w:name w:val="Valinta1"/>
                  <w:enabled/>
                  <w:calcOnExit w:val="0"/>
                  <w:checkBox>
                    <w:sizeAuto/>
                    <w:default w:val="0"/>
                  </w:checkBox>
                </w:ffData>
              </w:fldChar>
            </w:r>
            <w:r w:rsidRPr="003E4BA7">
              <w:instrText xml:space="preserve"> FORMCHECKBOX </w:instrText>
            </w:r>
            <w:r w:rsidR="00000000">
              <w:fldChar w:fldCharType="separate"/>
            </w:r>
            <w:r w:rsidRPr="003E4BA7">
              <w:fldChar w:fldCharType="end"/>
            </w:r>
            <w:r>
              <w:t xml:space="preserve"> Nej</w:t>
            </w:r>
          </w:p>
          <w:p w14:paraId="370DB7E2" w14:textId="77777777" w:rsidR="00B837EE" w:rsidRPr="003E4BA7" w:rsidRDefault="00B837EE" w:rsidP="00B837EE">
            <w:pPr>
              <w:pStyle w:val="Merkittyluettelo"/>
              <w:numPr>
                <w:ilvl w:val="0"/>
                <w:numId w:val="0"/>
              </w:numPr>
              <w:spacing w:before="60" w:after="0" w:line="240" w:lineRule="auto"/>
              <w:ind w:left="6"/>
              <w:rPr>
                <w:rFonts w:cs="Arial"/>
              </w:rPr>
            </w:pPr>
          </w:p>
          <w:p w14:paraId="6854F04D" w14:textId="0DE20B8E" w:rsidR="00B837EE" w:rsidRPr="003E4BA7" w:rsidRDefault="00B837EE" w:rsidP="00B837EE">
            <w:pPr>
              <w:pStyle w:val="Merkittyluettelo"/>
              <w:numPr>
                <w:ilvl w:val="0"/>
                <w:numId w:val="0"/>
              </w:numPr>
              <w:spacing w:after="0" w:line="240" w:lineRule="auto"/>
              <w:ind w:left="3"/>
              <w:rPr>
                <w:rFonts w:cs="Arial"/>
              </w:rPr>
            </w:pPr>
            <w:r>
              <w:t xml:space="preserve">Belopp på återbäringar: </w:t>
            </w:r>
            <w:r w:rsidRPr="003E4BA7">
              <w:rPr>
                <w:rFonts w:cs="Arial"/>
              </w:rPr>
              <w:fldChar w:fldCharType="begin" w:fldLock="1">
                <w:ffData>
                  <w:name w:val="Teksti1"/>
                  <w:enabled/>
                  <w:calcOnExit w:val="0"/>
                  <w:textInput/>
                </w:ffData>
              </w:fldChar>
            </w:r>
            <w:r w:rsidRPr="003E4BA7">
              <w:rPr>
                <w:rFonts w:cs="Arial"/>
              </w:rPr>
              <w:instrText xml:space="preserve"> FORMTEXT </w:instrText>
            </w:r>
            <w:r w:rsidRPr="003E4BA7">
              <w:rPr>
                <w:rFonts w:cs="Arial"/>
              </w:rPr>
            </w:r>
            <w:r w:rsidRPr="003E4BA7">
              <w:rPr>
                <w:rFonts w:cs="Arial"/>
              </w:rPr>
              <w:fldChar w:fldCharType="separate"/>
            </w:r>
            <w:r>
              <w:t> </w:t>
            </w:r>
            <w:r>
              <w:t> </w:t>
            </w:r>
            <w:r>
              <w:t> </w:t>
            </w:r>
            <w:r>
              <w:t> </w:t>
            </w:r>
            <w:r>
              <w:t> </w:t>
            </w:r>
            <w:r w:rsidRPr="003E4BA7">
              <w:rPr>
                <w:rFonts w:cs="Arial"/>
              </w:rPr>
              <w:fldChar w:fldCharType="end"/>
            </w:r>
          </w:p>
          <w:p w14:paraId="1D939ADB" w14:textId="77777777" w:rsidR="00B837EE" w:rsidRPr="003E4BA7" w:rsidRDefault="00B837EE" w:rsidP="00B837EE">
            <w:pPr>
              <w:pStyle w:val="Merkittyluettelo"/>
              <w:numPr>
                <w:ilvl w:val="0"/>
                <w:numId w:val="0"/>
              </w:numPr>
              <w:spacing w:after="0" w:line="240" w:lineRule="auto"/>
              <w:ind w:left="3"/>
              <w:rPr>
                <w:rFonts w:cs="Arial"/>
              </w:rPr>
            </w:pPr>
          </w:p>
          <w:p w14:paraId="42A89814" w14:textId="0E339647" w:rsidR="00B837EE" w:rsidRPr="003E4BA7" w:rsidRDefault="00B837EE" w:rsidP="00B837EE">
            <w:pPr>
              <w:pStyle w:val="Merkittyluettelo"/>
              <w:numPr>
                <w:ilvl w:val="0"/>
                <w:numId w:val="0"/>
              </w:numPr>
              <w:spacing w:after="0" w:line="240" w:lineRule="auto"/>
              <w:ind w:left="3"/>
              <w:rPr>
                <w:rFonts w:cs="Arial"/>
              </w:rPr>
            </w:pPr>
            <w:r>
              <w:t>Har momsåterbäringar bokförts som avdrag från anskaffningsutgiften?</w:t>
            </w:r>
          </w:p>
          <w:p w14:paraId="58DF0CE8" w14:textId="77777777" w:rsidR="00B837EE" w:rsidRPr="003E4BA7" w:rsidRDefault="00B837EE" w:rsidP="00B837EE">
            <w:pPr>
              <w:pStyle w:val="Merkittyluettelo"/>
              <w:numPr>
                <w:ilvl w:val="0"/>
                <w:numId w:val="0"/>
              </w:numPr>
              <w:spacing w:after="0" w:line="240" w:lineRule="auto"/>
              <w:ind w:left="3"/>
              <w:rPr>
                <w:rFonts w:cs="Arial"/>
              </w:rPr>
            </w:pPr>
            <w:r w:rsidRPr="003E4BA7">
              <w:fldChar w:fldCharType="begin">
                <w:ffData>
                  <w:name w:val="Valinta1"/>
                  <w:enabled/>
                  <w:calcOnExit w:val="0"/>
                  <w:checkBox>
                    <w:sizeAuto/>
                    <w:default w:val="0"/>
                  </w:checkBox>
                </w:ffData>
              </w:fldChar>
            </w:r>
            <w:r w:rsidRPr="003E4BA7">
              <w:instrText xml:space="preserve"> FORMCHECKBOX </w:instrText>
            </w:r>
            <w:r w:rsidR="00000000">
              <w:fldChar w:fldCharType="separate"/>
            </w:r>
            <w:r w:rsidRPr="003E4BA7">
              <w:fldChar w:fldCharType="end"/>
            </w:r>
            <w:r>
              <w:t xml:space="preserve"> Ja</w:t>
            </w:r>
          </w:p>
          <w:p w14:paraId="080E1E15" w14:textId="77777777" w:rsidR="00B0356D" w:rsidRDefault="00B837EE" w:rsidP="00B837EE">
            <w:pPr>
              <w:pStyle w:val="Merkittyluettelo"/>
              <w:keepNext/>
              <w:numPr>
                <w:ilvl w:val="0"/>
                <w:numId w:val="0"/>
              </w:numPr>
              <w:spacing w:after="120" w:line="240" w:lineRule="auto"/>
              <w:rPr>
                <w:rFonts w:ascii="Arial" w:hAnsi="Arial" w:cs="Arial"/>
              </w:rPr>
            </w:pPr>
            <w:r w:rsidRPr="003E4BA7">
              <w:fldChar w:fldCharType="begin">
                <w:ffData>
                  <w:name w:val="Valinta1"/>
                  <w:enabled/>
                  <w:calcOnExit w:val="0"/>
                  <w:checkBox>
                    <w:sizeAuto/>
                    <w:default w:val="0"/>
                  </w:checkBox>
                </w:ffData>
              </w:fldChar>
            </w:r>
            <w:r w:rsidRPr="003E4BA7">
              <w:instrText xml:space="preserve"> FORMCHECKBOX </w:instrText>
            </w:r>
            <w:r w:rsidR="00000000">
              <w:fldChar w:fldCharType="separate"/>
            </w:r>
            <w:r w:rsidRPr="003E4BA7">
              <w:fldChar w:fldCharType="end"/>
            </w:r>
            <w:r>
              <w:t xml:space="preserve"> Nej</w:t>
            </w:r>
            <w:r>
              <w:rPr>
                <w:rFonts w:ascii="Arial" w:hAnsi="Arial"/>
              </w:rPr>
              <w:t xml:space="preserve"> </w:t>
            </w:r>
          </w:p>
          <w:p w14:paraId="6BF39897" w14:textId="77777777" w:rsidR="003E4BA7" w:rsidRDefault="003E4BA7" w:rsidP="00B837EE">
            <w:pPr>
              <w:pStyle w:val="Merkittyluettelo"/>
              <w:keepNext/>
              <w:numPr>
                <w:ilvl w:val="0"/>
                <w:numId w:val="0"/>
              </w:numPr>
              <w:spacing w:after="120" w:line="240" w:lineRule="auto"/>
              <w:rPr>
                <w:rFonts w:ascii="Arial" w:hAnsi="Arial" w:cs="Arial"/>
              </w:rPr>
            </w:pPr>
          </w:p>
          <w:p w14:paraId="6E8059F1" w14:textId="19EC34C8" w:rsidR="003E4BA7" w:rsidRDefault="003E4BA7" w:rsidP="00B837EE">
            <w:pPr>
              <w:pStyle w:val="Merkittyluettelo"/>
              <w:keepNext/>
              <w:numPr>
                <w:ilvl w:val="0"/>
                <w:numId w:val="0"/>
              </w:numPr>
              <w:spacing w:after="120" w:line="240" w:lineRule="auto"/>
              <w:rPr>
                <w:rFonts w:ascii="Arial" w:hAnsi="Arial" w:cs="Arial"/>
              </w:rPr>
            </w:pPr>
            <w:r w:rsidRPr="003E4BA7">
              <w:fldChar w:fldCharType="begin">
                <w:ffData>
                  <w:name w:val="Valinta1"/>
                  <w:enabled/>
                  <w:calcOnExit w:val="0"/>
                  <w:checkBox>
                    <w:sizeAuto/>
                    <w:default w:val="0"/>
                  </w:checkBox>
                </w:ffData>
              </w:fldChar>
            </w:r>
            <w:r w:rsidRPr="003E4BA7">
              <w:instrText xml:space="preserve"> FORMCHECKBOX </w:instrText>
            </w:r>
            <w:r w:rsidR="00000000">
              <w:fldChar w:fldCharType="separate"/>
            </w:r>
            <w:r w:rsidRPr="003E4BA7">
              <w:fldChar w:fldCharType="end"/>
            </w:r>
            <w:r>
              <w:t xml:space="preserve"> Objektet har hyrts ut/hyrts i andra hand till välfärdsområdet, kommunen, samkommunen</w:t>
            </w:r>
          </w:p>
          <w:p w14:paraId="6B71E396" w14:textId="7FFF11B8" w:rsidR="003E4BA7" w:rsidRPr="003E4BA7" w:rsidRDefault="003E4BA7" w:rsidP="00B837EE">
            <w:pPr>
              <w:pStyle w:val="Merkittyluettelo"/>
              <w:keepNext/>
              <w:numPr>
                <w:ilvl w:val="0"/>
                <w:numId w:val="0"/>
              </w:numPr>
              <w:spacing w:after="120" w:line="240" w:lineRule="auto"/>
              <w:rPr>
                <w:rFonts w:ascii="Arial" w:hAnsi="Arial" w:cs="Arial"/>
              </w:rPr>
            </w:pPr>
          </w:p>
        </w:tc>
      </w:tr>
    </w:tbl>
    <w:p w14:paraId="75D78CF6" w14:textId="6AB5778E" w:rsidR="00177C91" w:rsidRDefault="00177C91" w:rsidP="00BE3483">
      <w:pPr>
        <w:pStyle w:val="Merkittyluettelo"/>
        <w:numPr>
          <w:ilvl w:val="0"/>
          <w:numId w:val="0"/>
        </w:numPr>
        <w:spacing w:after="120" w:line="240" w:lineRule="auto"/>
        <w:ind w:left="357"/>
        <w:rPr>
          <w:rFonts w:eastAsiaTheme="minorEastAsia" w:cs="Arial"/>
          <w:bCs/>
          <w:caps/>
          <w:sz w:val="22"/>
          <w:szCs w:val="22"/>
        </w:rPr>
      </w:pPr>
    </w:p>
    <w:p w14:paraId="3AE8B363" w14:textId="77777777" w:rsidR="00A31844" w:rsidRPr="0022158C" w:rsidRDefault="00A31844" w:rsidP="00A31844">
      <w:pPr>
        <w:pStyle w:val="Otsikko3"/>
        <w:numPr>
          <w:ilvl w:val="0"/>
          <w:numId w:val="7"/>
        </w:numPr>
      </w:pPr>
      <w:bookmarkStart w:id="5" w:name="_Hlk170819488"/>
      <w:r>
        <w:t>Specifikation av slutprisets anskaffningsvärde</w:t>
      </w:r>
    </w:p>
    <w:p w14:paraId="0C369F21" w14:textId="77777777" w:rsidR="00A31844" w:rsidRPr="0022158C" w:rsidRDefault="00A31844" w:rsidP="00A31844">
      <w:pPr>
        <w:pStyle w:val="Leipteksti"/>
        <w:spacing w:after="0"/>
        <w:ind w:left="357"/>
        <w:rPr>
          <w:rFonts w:cs="Arial"/>
        </w:rPr>
      </w:pPr>
      <w:r>
        <w:t>Jag fick tillgång till en specifikation av anskaffningsvärdet för de kostnader som angetts i projektbokföringen och utförde nedan nämnda åtgärder. Jag utredde de utvalda kostnaderna,</w:t>
      </w:r>
    </w:p>
    <w:p w14:paraId="26837760" w14:textId="77777777" w:rsidR="00A31844" w:rsidRPr="00221D2C" w:rsidRDefault="00A31844" w:rsidP="00A31844">
      <w:pPr>
        <w:pStyle w:val="Merkittyluettelo"/>
        <w:numPr>
          <w:ilvl w:val="1"/>
          <w:numId w:val="4"/>
        </w:numPr>
        <w:spacing w:after="0" w:line="240" w:lineRule="auto"/>
        <w:rPr>
          <w:rFonts w:cs="Arial"/>
        </w:rPr>
      </w:pPr>
      <w:r>
        <w:t xml:space="preserve">om kostnaderna för specifikationen av anskaffningsvärdet grundar sig på finansieringsmottagarens projektbokföring </w:t>
      </w:r>
    </w:p>
    <w:p w14:paraId="1C87752B" w14:textId="77777777" w:rsidR="00A31844" w:rsidRPr="00221D2C" w:rsidRDefault="00A31844" w:rsidP="00A31844">
      <w:pPr>
        <w:pStyle w:val="Merkittyluettelo"/>
        <w:numPr>
          <w:ilvl w:val="1"/>
          <w:numId w:val="4"/>
        </w:numPr>
        <w:spacing w:after="0" w:line="240" w:lineRule="auto"/>
        <w:rPr>
          <w:rFonts w:cs="Arial"/>
        </w:rPr>
      </w:pPr>
      <w:r>
        <w:t>om de har uppkommit prestationsbaserat under projektets genomförandetid</w:t>
      </w:r>
    </w:p>
    <w:bookmarkEnd w:id="5"/>
    <w:p w14:paraId="13A6BD8D" w14:textId="77777777" w:rsidR="00A31844" w:rsidRPr="00221D2C" w:rsidRDefault="00A31844" w:rsidP="00A31844">
      <w:pPr>
        <w:pStyle w:val="Merkittyluettelo"/>
        <w:numPr>
          <w:ilvl w:val="1"/>
          <w:numId w:val="4"/>
        </w:numPr>
        <w:spacing w:after="0" w:line="240" w:lineRule="auto"/>
        <w:rPr>
          <w:rFonts w:cs="Arial"/>
        </w:rPr>
      </w:pPr>
      <w:r>
        <w:t xml:space="preserve">om de utgifter som ligger till grund för dem är momsfria </w:t>
      </w:r>
    </w:p>
    <w:p w14:paraId="7EC29645" w14:textId="77777777" w:rsidR="00A31844" w:rsidRPr="00221D2C" w:rsidRDefault="00A31844" w:rsidP="00A31844">
      <w:pPr>
        <w:pStyle w:val="Merkittyluettelo"/>
        <w:numPr>
          <w:ilvl w:val="1"/>
          <w:numId w:val="4"/>
        </w:numPr>
        <w:spacing w:after="0" w:line="240" w:lineRule="auto"/>
        <w:rPr>
          <w:rFonts w:cs="Arial"/>
        </w:rPr>
      </w:pPr>
      <w:r>
        <w:t xml:space="preserve">om kostnadsposterna i specifikationen av anskaffningsvärdet innehåller kostnader enligt specifikationens beteckning </w:t>
      </w:r>
    </w:p>
    <w:p w14:paraId="0A0BE349" w14:textId="77777777" w:rsidR="00A31844" w:rsidRPr="00221D2C" w:rsidRDefault="00A31844" w:rsidP="00A31844">
      <w:pPr>
        <w:pStyle w:val="Merkittyluettelo"/>
        <w:numPr>
          <w:ilvl w:val="1"/>
          <w:numId w:val="4"/>
        </w:numPr>
        <w:spacing w:after="0" w:line="240" w:lineRule="auto"/>
        <w:rPr>
          <w:rFonts w:cs="Arial"/>
        </w:rPr>
      </w:pPr>
      <w:r>
        <w:t>om de köpta tjänsterna grundar sig på en faktura och om fakturorna är betalda</w:t>
      </w:r>
    </w:p>
    <w:p w14:paraId="051B11B5" w14:textId="77777777" w:rsidR="00A31844" w:rsidRPr="0022158C" w:rsidRDefault="00A31844" w:rsidP="00A31844">
      <w:pPr>
        <w:pStyle w:val="Merkittyluettelo"/>
        <w:numPr>
          <w:ilvl w:val="0"/>
          <w:numId w:val="0"/>
        </w:numPr>
        <w:spacing w:after="0"/>
        <w:ind w:left="340" w:hanging="340"/>
        <w:rPr>
          <w:rFonts w:cs="Arial"/>
        </w:rPr>
      </w:pPr>
    </w:p>
    <w:p w14:paraId="7A830A57" w14:textId="77777777" w:rsidR="00A31844" w:rsidRPr="0022158C" w:rsidRDefault="00A31844" w:rsidP="00A31844">
      <w:pPr>
        <w:pStyle w:val="Leipteksti"/>
        <w:spacing w:before="0" w:after="120" w:line="240" w:lineRule="auto"/>
        <w:ind w:left="357"/>
        <w:rPr>
          <w:rFonts w:cs="Arial"/>
        </w:rPr>
      </w:pPr>
      <w:r>
        <w:t>Jag har gjort en bedömning om de kostnader jag har gått igenom har godkänts i enlighet med finansieringsmottagarens godkännandepraxis.</w:t>
      </w:r>
    </w:p>
    <w:p w14:paraId="1030B7A6" w14:textId="18E33D8C" w:rsidR="00A31844" w:rsidRPr="0022158C" w:rsidRDefault="00D877A5" w:rsidP="00A31844">
      <w:pPr>
        <w:pStyle w:val="Leipteksti"/>
        <w:spacing w:before="0" w:after="120" w:line="240" w:lineRule="auto"/>
        <w:ind w:left="357"/>
        <w:rPr>
          <w:rFonts w:cs="Arial"/>
        </w:rPr>
      </w:pPr>
      <w:r>
        <w:t xml:space="preserve">Sammanslutningen och byggherren ansvarar båda för att de kostnader som presenteras i specifikationen av anskaffningsvärdet är kostnader som orsakats av projektet och att de hänför sig till det byggprojekt som granskas. Om jag vid genomgången har fått information om andra omständigheter gällande kostnadernas godtagbarhet, har jag rapporterat om dem i samband med observationerna nedan. </w:t>
      </w:r>
    </w:p>
    <w:p w14:paraId="38022183" w14:textId="77777777" w:rsidR="00A31844" w:rsidRPr="0022158C" w:rsidRDefault="00A31844" w:rsidP="00A31844">
      <w:pPr>
        <w:pStyle w:val="Leipteksti"/>
        <w:spacing w:before="0" w:after="120" w:line="240" w:lineRule="auto"/>
        <w:ind w:left="357"/>
        <w:rPr>
          <w:rFonts w:cs="Arial"/>
        </w:rPr>
      </w:pPr>
    </w:p>
    <w:tbl>
      <w:tblPr>
        <w:tblStyle w:val="TaulukkoRuudukko"/>
        <w:tblW w:w="0" w:type="auto"/>
        <w:tblLook w:val="04A0" w:firstRow="1" w:lastRow="0" w:firstColumn="1" w:lastColumn="0" w:noHBand="0" w:noVBand="1"/>
      </w:tblPr>
      <w:tblGrid>
        <w:gridCol w:w="1980"/>
        <w:gridCol w:w="7649"/>
      </w:tblGrid>
      <w:tr w:rsidR="00A31844" w:rsidRPr="0022158C" w14:paraId="75EC3068" w14:textId="77777777" w:rsidTr="00E938CB">
        <w:tc>
          <w:tcPr>
            <w:tcW w:w="1980" w:type="dxa"/>
          </w:tcPr>
          <w:p w14:paraId="44CC7FFF" w14:textId="77777777" w:rsidR="00A31844" w:rsidRPr="0022158C" w:rsidRDefault="00A31844" w:rsidP="00E938CB">
            <w:r>
              <w:t>Observationer</w:t>
            </w:r>
          </w:p>
        </w:tc>
        <w:tc>
          <w:tcPr>
            <w:tcW w:w="7649" w:type="dxa"/>
          </w:tcPr>
          <w:p w14:paraId="51BE2E0E" w14:textId="77777777" w:rsidR="009D0593" w:rsidRDefault="00A31844" w:rsidP="00926FEF">
            <w:pPr>
              <w:pStyle w:val="Merkittyluettelo"/>
              <w:numPr>
                <w:ilvl w:val="0"/>
                <w:numId w:val="0"/>
              </w:numPr>
              <w:spacing w:before="120" w:after="0" w:line="240" w:lineRule="auto"/>
            </w:pPr>
            <w:r w:rsidRPr="0022158C">
              <w:fldChar w:fldCharType="begin">
                <w:ffData>
                  <w:name w:val="Valinta1"/>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Kostnaderna för specifikationen av anskaffningsvärdet grundar sig på</w:t>
            </w:r>
          </w:p>
          <w:p w14:paraId="74573891" w14:textId="07F9A987" w:rsidR="00A31844" w:rsidRDefault="00A31844" w:rsidP="009D0593">
            <w:pPr>
              <w:pStyle w:val="Merkittyluettelo"/>
              <w:numPr>
                <w:ilvl w:val="0"/>
                <w:numId w:val="0"/>
              </w:numPr>
              <w:spacing w:after="0" w:line="240" w:lineRule="auto"/>
              <w:ind w:firstLine="323"/>
              <w:rPr>
                <w:rFonts w:cs="Arial"/>
              </w:rPr>
            </w:pPr>
            <w:r>
              <w:t>sammanslutningens projektbokföring</w:t>
            </w:r>
          </w:p>
          <w:p w14:paraId="06B8F0B9" w14:textId="77777777" w:rsidR="009D0593" w:rsidRDefault="00A31844" w:rsidP="00E938CB">
            <w:pPr>
              <w:pStyle w:val="Merkittyluettelo"/>
              <w:numPr>
                <w:ilvl w:val="0"/>
                <w:numId w:val="0"/>
              </w:numPr>
              <w:spacing w:after="0" w:line="240" w:lineRule="auto"/>
            </w:pPr>
            <w:r w:rsidRPr="0022158C">
              <w:fldChar w:fldCharType="begin">
                <w:ffData>
                  <w:name w:val="Valinta1"/>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Kostnaderna för specifikationen av anskaffningsvärdet har uppkommit</w:t>
            </w:r>
          </w:p>
          <w:p w14:paraId="51221833" w14:textId="7FF78D18" w:rsidR="00A31844" w:rsidRPr="00221D2C" w:rsidRDefault="00A31844" w:rsidP="009D0593">
            <w:pPr>
              <w:pStyle w:val="Merkittyluettelo"/>
              <w:numPr>
                <w:ilvl w:val="0"/>
                <w:numId w:val="0"/>
              </w:numPr>
              <w:spacing w:after="0" w:line="240" w:lineRule="auto"/>
              <w:ind w:firstLine="322"/>
              <w:rPr>
                <w:rFonts w:cs="Arial"/>
              </w:rPr>
            </w:pPr>
            <w:r>
              <w:t xml:space="preserve">prestationsbaserat under projektets genomförandetid </w:t>
            </w:r>
          </w:p>
          <w:p w14:paraId="5E630DBB" w14:textId="77777777" w:rsidR="009D0593" w:rsidRDefault="00A31844" w:rsidP="00E938CB">
            <w:pPr>
              <w:pStyle w:val="Merkittyluettelo"/>
              <w:numPr>
                <w:ilvl w:val="0"/>
                <w:numId w:val="0"/>
              </w:numPr>
              <w:spacing w:after="0" w:line="240" w:lineRule="auto"/>
            </w:pPr>
            <w:r w:rsidRPr="0022158C">
              <w:fldChar w:fldCharType="begin">
                <w:ffData>
                  <w:name w:val="Valinta1"/>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De utgifter som ligger till grund för specifikationen av anskaffnings</w:t>
            </w:r>
            <w:r w:rsidR="009D0593">
              <w:t>-</w:t>
            </w:r>
          </w:p>
          <w:p w14:paraId="24072A61" w14:textId="1912A118" w:rsidR="00A31844" w:rsidRPr="00221D2C" w:rsidRDefault="00A31844" w:rsidP="009D0593">
            <w:pPr>
              <w:pStyle w:val="Merkittyluettelo"/>
              <w:numPr>
                <w:ilvl w:val="0"/>
                <w:numId w:val="0"/>
              </w:numPr>
              <w:spacing w:after="0" w:line="240" w:lineRule="auto"/>
              <w:ind w:firstLine="322"/>
              <w:rPr>
                <w:rFonts w:cs="Arial"/>
              </w:rPr>
            </w:pPr>
            <w:r>
              <w:t xml:space="preserve">värdet är momsfria </w:t>
            </w:r>
          </w:p>
          <w:p w14:paraId="7742FF66" w14:textId="77777777" w:rsidR="009D0593" w:rsidRDefault="00A31844" w:rsidP="00E938CB">
            <w:pPr>
              <w:pStyle w:val="Merkittyluettelo"/>
              <w:numPr>
                <w:ilvl w:val="0"/>
                <w:numId w:val="0"/>
              </w:numPr>
              <w:spacing w:after="0" w:line="240" w:lineRule="auto"/>
            </w:pPr>
            <w:r w:rsidRPr="0022158C">
              <w:fldChar w:fldCharType="begin">
                <w:ffData>
                  <w:name w:val="Valinta1"/>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Kostnadsposterna i specifikationen av anskaffningsvärdet innehåller</w:t>
            </w:r>
          </w:p>
          <w:p w14:paraId="41F19A83" w14:textId="604CD554" w:rsidR="00A31844" w:rsidRDefault="00A31844" w:rsidP="009D0593">
            <w:pPr>
              <w:pStyle w:val="Merkittyluettelo"/>
              <w:numPr>
                <w:ilvl w:val="0"/>
                <w:numId w:val="0"/>
              </w:numPr>
              <w:spacing w:after="0" w:line="240" w:lineRule="auto"/>
              <w:ind w:firstLine="322"/>
              <w:rPr>
                <w:rFonts w:cs="Arial"/>
              </w:rPr>
            </w:pPr>
            <w:r>
              <w:t xml:space="preserve">kostnader enligt specifikationens beteckning </w:t>
            </w:r>
          </w:p>
          <w:p w14:paraId="6CC1742C" w14:textId="24C7540D" w:rsidR="00A31844" w:rsidRPr="00221D2C" w:rsidRDefault="00A31844" w:rsidP="00E938CB">
            <w:pPr>
              <w:pStyle w:val="Merkittyluettelo"/>
              <w:numPr>
                <w:ilvl w:val="0"/>
                <w:numId w:val="0"/>
              </w:numPr>
              <w:spacing w:after="0" w:line="240" w:lineRule="auto"/>
              <w:rPr>
                <w:rFonts w:cs="Arial"/>
              </w:rPr>
            </w:pPr>
            <w:r w:rsidRPr="0022158C">
              <w:fldChar w:fldCharType="begin">
                <w:ffData>
                  <w:name w:val="Valinta1"/>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Köpta tjänster grundar sig på </w:t>
            </w:r>
            <w:r w:rsidR="000B39AA">
              <w:t>en faktura</w:t>
            </w:r>
            <w:r>
              <w:t xml:space="preserve"> och fakturorna har betalats</w:t>
            </w:r>
          </w:p>
          <w:p w14:paraId="54929AFE" w14:textId="77777777" w:rsidR="00A31844" w:rsidRPr="0022158C" w:rsidRDefault="00A31844" w:rsidP="00E938CB">
            <w:pPr>
              <w:pStyle w:val="Merkittyluettelo"/>
              <w:numPr>
                <w:ilvl w:val="0"/>
                <w:numId w:val="0"/>
              </w:numPr>
              <w:spacing w:before="20" w:after="0" w:line="240" w:lineRule="auto"/>
              <w:rPr>
                <w:rFonts w:cs="Arial"/>
              </w:rPr>
            </w:pPr>
          </w:p>
          <w:p w14:paraId="1750E867" w14:textId="77777777" w:rsidR="00A31844" w:rsidRPr="0022158C" w:rsidRDefault="00A31844" w:rsidP="00E938CB">
            <w:pPr>
              <w:pStyle w:val="Merkittyluettelo"/>
              <w:numPr>
                <w:ilvl w:val="0"/>
                <w:numId w:val="0"/>
              </w:numPr>
              <w:spacing w:before="120" w:after="0" w:line="240" w:lineRule="auto"/>
              <w:rPr>
                <w:rFonts w:cs="Arial"/>
              </w:rPr>
            </w:pPr>
            <w:r>
              <w:t>Har kostnaderna godkänts enligt finansieringsmottagarens godkännandepraxis?</w:t>
            </w:r>
          </w:p>
          <w:p w14:paraId="15F08100" w14:textId="77777777" w:rsidR="00A31844" w:rsidRPr="0022158C" w:rsidRDefault="00A31844" w:rsidP="00E938CB">
            <w:pPr>
              <w:pStyle w:val="Merkittyluettelo"/>
              <w:numPr>
                <w:ilvl w:val="0"/>
                <w:numId w:val="0"/>
              </w:numPr>
              <w:spacing w:before="120" w:after="0" w:line="240" w:lineRule="auto"/>
              <w:rPr>
                <w:rFonts w:cs="Arial"/>
              </w:rPr>
            </w:pPr>
            <w:r w:rsidRPr="0022158C">
              <w:fldChar w:fldCharType="begin">
                <w:ffData>
                  <w:name w:val="Valinta1"/>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Ja</w:t>
            </w:r>
          </w:p>
          <w:p w14:paraId="46919EB6" w14:textId="77777777" w:rsidR="00A31844" w:rsidRPr="0022158C" w:rsidRDefault="00A31844" w:rsidP="00E938CB">
            <w:pPr>
              <w:pStyle w:val="Merkittyluettelo"/>
              <w:numPr>
                <w:ilvl w:val="0"/>
                <w:numId w:val="0"/>
              </w:numPr>
              <w:spacing w:before="20" w:after="0" w:line="240" w:lineRule="auto"/>
              <w:rPr>
                <w:rFonts w:cs="Arial"/>
              </w:rPr>
            </w:pPr>
            <w:r w:rsidRPr="0022158C">
              <w:fldChar w:fldCharType="begin">
                <w:ffData>
                  <w:name w:val="Valinta1"/>
                  <w:enabled/>
                  <w:calcOnExit w:val="0"/>
                  <w:checkBox>
                    <w:sizeAuto/>
                    <w:default w:val="0"/>
                  </w:checkBox>
                </w:ffData>
              </w:fldChar>
            </w:r>
            <w:r w:rsidRPr="0022158C">
              <w:instrText xml:space="preserve"> FORMCHECKBOX </w:instrText>
            </w:r>
            <w:r w:rsidR="00000000">
              <w:fldChar w:fldCharType="separate"/>
            </w:r>
            <w:r w:rsidRPr="0022158C">
              <w:fldChar w:fldCharType="end"/>
            </w:r>
            <w:r>
              <w:t xml:space="preserve"> Nej</w:t>
            </w:r>
          </w:p>
          <w:p w14:paraId="3B11A5E4" w14:textId="77777777" w:rsidR="00A31844" w:rsidRPr="0022158C" w:rsidRDefault="00A31844" w:rsidP="00E938CB">
            <w:pPr>
              <w:spacing w:before="120" w:line="240" w:lineRule="auto"/>
            </w:pPr>
            <w:r>
              <w:t xml:space="preserve">Beskriv eventuella avvikelser: </w:t>
            </w: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p w14:paraId="2F15E483" w14:textId="77777777" w:rsidR="00A31844" w:rsidRPr="0022158C" w:rsidRDefault="00A31844" w:rsidP="00E938CB">
            <w:pPr>
              <w:pStyle w:val="Merkittyluettelo"/>
              <w:numPr>
                <w:ilvl w:val="0"/>
                <w:numId w:val="0"/>
              </w:numPr>
              <w:spacing w:after="0" w:line="240" w:lineRule="auto"/>
            </w:pPr>
          </w:p>
        </w:tc>
      </w:tr>
    </w:tbl>
    <w:p w14:paraId="460B4F29" w14:textId="77777777" w:rsidR="00A31844" w:rsidRPr="00415FD8" w:rsidRDefault="00A31844" w:rsidP="00BE3483">
      <w:pPr>
        <w:pStyle w:val="Merkittyluettelo"/>
        <w:numPr>
          <w:ilvl w:val="0"/>
          <w:numId w:val="0"/>
        </w:numPr>
        <w:spacing w:after="120" w:line="240" w:lineRule="auto"/>
        <w:ind w:left="357"/>
        <w:rPr>
          <w:rFonts w:eastAsiaTheme="minorEastAsia" w:cs="Arial"/>
          <w:caps/>
          <w:sz w:val="22"/>
          <w:szCs w:val="22"/>
        </w:rPr>
      </w:pPr>
    </w:p>
    <w:p w14:paraId="0F05B17D" w14:textId="0B873151" w:rsidR="00343137" w:rsidRPr="00E4698D" w:rsidRDefault="00415FD8" w:rsidP="00415FD8">
      <w:pPr>
        <w:pStyle w:val="Otsikko3"/>
        <w:numPr>
          <w:ilvl w:val="0"/>
          <w:numId w:val="7"/>
        </w:numPr>
      </w:pPr>
      <w:r>
        <w:t>Revisorns/revisionssammanslutningens debitering för uppdraget</w:t>
      </w:r>
    </w:p>
    <w:p w14:paraId="6876D330" w14:textId="082F77B6" w:rsidR="00343137" w:rsidRPr="00E4698D" w:rsidRDefault="00415FD8" w:rsidP="00415FD8">
      <w:pPr>
        <w:pStyle w:val="Leipteksti"/>
        <w:ind w:left="357"/>
        <w:rPr>
          <w:rFonts w:cs="Arial"/>
        </w:rPr>
      </w:pPr>
      <w:r w:rsidRPr="00415FD8">
        <w:rPr>
          <w:rFonts w:cs="Arial"/>
        </w:rPr>
        <w:t>Avgiften som debiterats för uppdraget beaktas i Aras justeringsbeslut. Den erlagda avgiften läggs till de godtagbara kostnader som uppstått i samband med projektet vid Aras beslutshantering. Uppdragsgivaren ombeds vid behov att leverera ett kvitto på den erlagda betalningen.</w:t>
      </w:r>
    </w:p>
    <w:p w14:paraId="3190BCEB" w14:textId="77777777" w:rsidR="00343137" w:rsidRPr="00E4698D" w:rsidRDefault="00343137" w:rsidP="00343137">
      <w:pPr>
        <w:pStyle w:val="Leipteksti"/>
        <w:spacing w:after="0"/>
        <w:ind w:left="357"/>
        <w:rPr>
          <w:rFonts w:cs="Arial"/>
        </w:rPr>
      </w:pPr>
    </w:p>
    <w:tbl>
      <w:tblPr>
        <w:tblStyle w:val="TaulukkoRuudukko"/>
        <w:tblW w:w="0" w:type="auto"/>
        <w:tblLook w:val="04A0" w:firstRow="1" w:lastRow="0" w:firstColumn="1" w:lastColumn="0" w:noHBand="0" w:noVBand="1"/>
      </w:tblPr>
      <w:tblGrid>
        <w:gridCol w:w="1980"/>
        <w:gridCol w:w="7649"/>
      </w:tblGrid>
      <w:tr w:rsidR="00343137" w:rsidRPr="00E4698D" w14:paraId="10C7E210" w14:textId="77777777" w:rsidTr="00415FD8">
        <w:trPr>
          <w:trHeight w:val="828"/>
        </w:trPr>
        <w:tc>
          <w:tcPr>
            <w:tcW w:w="1980" w:type="dxa"/>
          </w:tcPr>
          <w:p w14:paraId="18AC4D1A" w14:textId="2CFC3103" w:rsidR="00343137" w:rsidRPr="00E4698D" w:rsidRDefault="00415FD8" w:rsidP="00C37A60">
            <w:proofErr w:type="spellStart"/>
            <w:r w:rsidRPr="00415FD8">
              <w:rPr>
                <w:rFonts w:cs="Arial"/>
                <w:lang w:val="fi-FI"/>
              </w:rPr>
              <w:t>Avgift</w:t>
            </w:r>
            <w:proofErr w:type="spellEnd"/>
            <w:r w:rsidRPr="00415FD8">
              <w:rPr>
                <w:rFonts w:cs="Arial"/>
                <w:lang w:val="fi-FI"/>
              </w:rPr>
              <w:t xml:space="preserve"> </w:t>
            </w:r>
            <w:proofErr w:type="spellStart"/>
            <w:r w:rsidRPr="00415FD8">
              <w:rPr>
                <w:rFonts w:cs="Arial"/>
                <w:lang w:val="fi-FI"/>
              </w:rPr>
              <w:t>debiterad</w:t>
            </w:r>
            <w:proofErr w:type="spellEnd"/>
            <w:r w:rsidRPr="00415FD8">
              <w:rPr>
                <w:rFonts w:cs="Arial"/>
                <w:lang w:val="fi-FI"/>
              </w:rPr>
              <w:t xml:space="preserve"> för </w:t>
            </w:r>
            <w:proofErr w:type="spellStart"/>
            <w:r w:rsidRPr="00415FD8">
              <w:rPr>
                <w:rFonts w:cs="Arial"/>
                <w:lang w:val="fi-FI"/>
              </w:rPr>
              <w:t>uppdraget</w:t>
            </w:r>
            <w:proofErr w:type="spellEnd"/>
            <w:r w:rsidRPr="00415FD8">
              <w:rPr>
                <w:rFonts w:cs="Arial"/>
                <w:lang w:val="fi-FI"/>
              </w:rPr>
              <w:t>, €</w:t>
            </w:r>
          </w:p>
        </w:tc>
        <w:tc>
          <w:tcPr>
            <w:tcW w:w="7649" w:type="dxa"/>
          </w:tcPr>
          <w:p w14:paraId="2516AE19" w14:textId="08CBBEE9" w:rsidR="00343137" w:rsidRPr="00E4698D" w:rsidRDefault="00415FD8" w:rsidP="00C37A60">
            <w:pPr>
              <w:spacing w:before="120" w:line="240" w:lineRule="auto"/>
            </w:pPr>
            <w:r w:rsidRPr="00415FD8">
              <w:rPr>
                <w:rFonts w:cs="Arial"/>
              </w:rPr>
              <w:t>Revisorns/revisionssammanslutningens debitering för uppdraget:</w:t>
            </w:r>
            <w:r w:rsidR="00343137" w:rsidRPr="00E4698D">
              <w:t xml:space="preserve"> </w:t>
            </w:r>
            <w:r w:rsidR="00343137" w:rsidRPr="00E4698D">
              <w:rPr>
                <w:rFonts w:cs="Arial"/>
                <w:noProof/>
              </w:rPr>
              <w:fldChar w:fldCharType="begin">
                <w:ffData>
                  <w:name w:val="Teksti1"/>
                  <w:enabled/>
                  <w:calcOnExit w:val="0"/>
                  <w:textInput/>
                </w:ffData>
              </w:fldChar>
            </w:r>
            <w:r w:rsidR="00343137" w:rsidRPr="00E4698D">
              <w:rPr>
                <w:rFonts w:cs="Arial"/>
                <w:noProof/>
              </w:rPr>
              <w:instrText xml:space="preserve"> FORMTEXT </w:instrText>
            </w:r>
            <w:r w:rsidR="00343137" w:rsidRPr="00E4698D">
              <w:rPr>
                <w:rFonts w:cs="Arial"/>
                <w:noProof/>
              </w:rPr>
            </w:r>
            <w:r w:rsidR="00343137" w:rsidRPr="00E4698D">
              <w:rPr>
                <w:rFonts w:cs="Arial"/>
                <w:noProof/>
              </w:rPr>
              <w:fldChar w:fldCharType="separate"/>
            </w:r>
            <w:r w:rsidR="00343137" w:rsidRPr="00E4698D">
              <w:rPr>
                <w:rFonts w:cs="Arial"/>
                <w:noProof/>
              </w:rPr>
              <w:t> </w:t>
            </w:r>
            <w:r w:rsidR="00343137" w:rsidRPr="00E4698D">
              <w:rPr>
                <w:rFonts w:cs="Arial"/>
                <w:noProof/>
              </w:rPr>
              <w:t> </w:t>
            </w:r>
            <w:r w:rsidR="00343137" w:rsidRPr="00E4698D">
              <w:rPr>
                <w:rFonts w:cs="Arial"/>
                <w:noProof/>
              </w:rPr>
              <w:t> </w:t>
            </w:r>
            <w:r w:rsidR="00343137" w:rsidRPr="00E4698D">
              <w:rPr>
                <w:rFonts w:cs="Arial"/>
                <w:noProof/>
              </w:rPr>
              <w:t> </w:t>
            </w:r>
            <w:r w:rsidR="00343137" w:rsidRPr="00E4698D">
              <w:rPr>
                <w:rFonts w:cs="Arial"/>
                <w:noProof/>
              </w:rPr>
              <w:t> </w:t>
            </w:r>
            <w:r w:rsidR="00343137" w:rsidRPr="00E4698D">
              <w:rPr>
                <w:rFonts w:cs="Arial"/>
                <w:noProof/>
              </w:rPr>
              <w:fldChar w:fldCharType="end"/>
            </w:r>
          </w:p>
          <w:p w14:paraId="7221ABC7" w14:textId="77777777" w:rsidR="00343137" w:rsidRPr="00E4698D" w:rsidRDefault="00343137" w:rsidP="00C37A60">
            <w:pPr>
              <w:pStyle w:val="Merkittyluettelo"/>
              <w:numPr>
                <w:ilvl w:val="0"/>
                <w:numId w:val="0"/>
              </w:numPr>
              <w:spacing w:after="0" w:line="240" w:lineRule="auto"/>
            </w:pPr>
          </w:p>
        </w:tc>
      </w:tr>
    </w:tbl>
    <w:p w14:paraId="072419FD" w14:textId="77777777" w:rsidR="00343137" w:rsidRDefault="00343137" w:rsidP="00926FEF">
      <w:pPr>
        <w:pStyle w:val="Merkittyluettelo"/>
        <w:numPr>
          <w:ilvl w:val="0"/>
          <w:numId w:val="0"/>
        </w:numPr>
        <w:spacing w:after="120" w:line="240" w:lineRule="auto"/>
        <w:rPr>
          <w:caps/>
          <w:sz w:val="22"/>
        </w:rPr>
      </w:pPr>
    </w:p>
    <w:p w14:paraId="3AF8D60D" w14:textId="70B5BD17" w:rsidR="001B309C" w:rsidRDefault="001B309C" w:rsidP="00926FEF">
      <w:pPr>
        <w:pStyle w:val="Merkittyluettelo"/>
        <w:numPr>
          <w:ilvl w:val="0"/>
          <w:numId w:val="0"/>
        </w:numPr>
        <w:spacing w:after="120" w:line="240" w:lineRule="auto"/>
        <w:rPr>
          <w:rFonts w:eastAsiaTheme="minorEastAsia" w:cs="Arial"/>
          <w:bCs/>
          <w:caps/>
          <w:sz w:val="22"/>
          <w:szCs w:val="22"/>
        </w:rPr>
      </w:pPr>
      <w:r>
        <w:rPr>
          <w:caps/>
          <w:sz w:val="22"/>
        </w:rPr>
        <w:t>Datum och underskrift</w:t>
      </w:r>
    </w:p>
    <w:tbl>
      <w:tblPr>
        <w:tblStyle w:val="TaulukkoRuudukko"/>
        <w:tblW w:w="0" w:type="auto"/>
        <w:tblLook w:val="04A0" w:firstRow="1" w:lastRow="0" w:firstColumn="1" w:lastColumn="0" w:noHBand="0" w:noVBand="1"/>
      </w:tblPr>
      <w:tblGrid>
        <w:gridCol w:w="1696"/>
        <w:gridCol w:w="1701"/>
        <w:gridCol w:w="709"/>
        <w:gridCol w:w="5523"/>
      </w:tblGrid>
      <w:tr w:rsidR="0022158C" w:rsidRPr="0022158C" w14:paraId="0815DBA2" w14:textId="77777777" w:rsidTr="0022158C">
        <w:trPr>
          <w:trHeight w:val="516"/>
        </w:trPr>
        <w:tc>
          <w:tcPr>
            <w:tcW w:w="1696" w:type="dxa"/>
            <w:tcBorders>
              <w:right w:val="nil"/>
            </w:tcBorders>
          </w:tcPr>
          <w:p w14:paraId="23BBA759" w14:textId="4A81CB22" w:rsidR="001B309C" w:rsidRPr="0022158C" w:rsidRDefault="001B309C" w:rsidP="007B3ED7">
            <w:pPr>
              <w:pStyle w:val="Leipteksti"/>
              <w:spacing w:line="240" w:lineRule="auto"/>
            </w:pPr>
            <w:r>
              <w:t>Ort och datum</w:t>
            </w:r>
          </w:p>
        </w:tc>
        <w:tc>
          <w:tcPr>
            <w:tcW w:w="7933" w:type="dxa"/>
            <w:gridSpan w:val="3"/>
            <w:tcBorders>
              <w:left w:val="nil"/>
            </w:tcBorders>
          </w:tcPr>
          <w:p w14:paraId="710FD972" w14:textId="1C6B2822" w:rsidR="001B309C" w:rsidRPr="0022158C" w:rsidRDefault="001B309C" w:rsidP="007B3ED7">
            <w:pPr>
              <w:pStyle w:val="Leipteksti"/>
              <w:spacing w:line="240" w:lineRule="auto"/>
            </w:pP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tc>
      </w:tr>
      <w:tr w:rsidR="0022158C" w:rsidRPr="0022158C" w14:paraId="54027A18" w14:textId="77777777" w:rsidTr="0022158C">
        <w:trPr>
          <w:trHeight w:val="516"/>
        </w:trPr>
        <w:tc>
          <w:tcPr>
            <w:tcW w:w="3397" w:type="dxa"/>
            <w:gridSpan w:val="2"/>
            <w:tcBorders>
              <w:right w:val="nil"/>
            </w:tcBorders>
          </w:tcPr>
          <w:p w14:paraId="49979B03" w14:textId="634DC2E5" w:rsidR="001B309C" w:rsidRPr="0022158C" w:rsidRDefault="001B309C" w:rsidP="007B3ED7">
            <w:pPr>
              <w:pStyle w:val="Leipteksti"/>
              <w:spacing w:line="240" w:lineRule="auto"/>
            </w:pPr>
            <w:r>
              <w:t>GR/OFGR/CGR/</w:t>
            </w:r>
            <w:proofErr w:type="gramStart"/>
            <w:r>
              <w:t>X:s underskrift</w:t>
            </w:r>
            <w:proofErr w:type="gramEnd"/>
          </w:p>
        </w:tc>
        <w:tc>
          <w:tcPr>
            <w:tcW w:w="6232" w:type="dxa"/>
            <w:gridSpan w:val="2"/>
            <w:tcBorders>
              <w:left w:val="nil"/>
              <w:bottom w:val="single" w:sz="4" w:space="0" w:color="auto"/>
            </w:tcBorders>
          </w:tcPr>
          <w:p w14:paraId="40C80206" w14:textId="705ABB87" w:rsidR="001B309C" w:rsidRPr="0022158C" w:rsidRDefault="001B309C" w:rsidP="007B3ED7">
            <w:pPr>
              <w:pStyle w:val="Merkittyluettelo"/>
              <w:keepNext/>
              <w:numPr>
                <w:ilvl w:val="0"/>
                <w:numId w:val="0"/>
              </w:numPr>
              <w:spacing w:after="120" w:line="240" w:lineRule="auto"/>
              <w:rPr>
                <w:rFonts w:ascii="Arial" w:hAnsi="Arial" w:cs="Arial"/>
              </w:rPr>
            </w:pPr>
          </w:p>
        </w:tc>
      </w:tr>
      <w:tr w:rsidR="0022158C" w:rsidRPr="0022158C" w14:paraId="12E08B22" w14:textId="77777777" w:rsidTr="00926FEF">
        <w:trPr>
          <w:trHeight w:val="516"/>
        </w:trPr>
        <w:tc>
          <w:tcPr>
            <w:tcW w:w="4106" w:type="dxa"/>
            <w:gridSpan w:val="3"/>
            <w:tcBorders>
              <w:right w:val="nil"/>
            </w:tcBorders>
          </w:tcPr>
          <w:p w14:paraId="7870D540" w14:textId="4944B1E1" w:rsidR="001B309C" w:rsidRPr="0022158C" w:rsidRDefault="001B309C" w:rsidP="007B3ED7">
            <w:pPr>
              <w:pStyle w:val="Leipteksti"/>
              <w:spacing w:line="240" w:lineRule="auto"/>
              <w:rPr>
                <w:rFonts w:cs="Arial"/>
              </w:rPr>
            </w:pPr>
            <w:r>
              <w:t>GR/OFGR/CGR/X:s namnförtydligande</w:t>
            </w:r>
          </w:p>
        </w:tc>
        <w:tc>
          <w:tcPr>
            <w:tcW w:w="5523" w:type="dxa"/>
            <w:tcBorders>
              <w:left w:val="nil"/>
            </w:tcBorders>
          </w:tcPr>
          <w:p w14:paraId="1BB1E666" w14:textId="1CE32924" w:rsidR="001B309C" w:rsidRPr="0022158C" w:rsidRDefault="004F09F6" w:rsidP="004F09F6">
            <w:pPr>
              <w:pStyle w:val="Leipteksti"/>
              <w:spacing w:line="240" w:lineRule="auto"/>
              <w:rPr>
                <w:rFonts w:ascii="Arial" w:hAnsi="Arial" w:cs="Arial"/>
              </w:rPr>
            </w:pP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tc>
      </w:tr>
      <w:tr w:rsidR="0022158C" w:rsidRPr="0022158C" w14:paraId="5E21C5E3" w14:textId="77777777" w:rsidTr="00926FEF">
        <w:trPr>
          <w:trHeight w:val="516"/>
        </w:trPr>
        <w:tc>
          <w:tcPr>
            <w:tcW w:w="4106" w:type="dxa"/>
            <w:gridSpan w:val="3"/>
            <w:tcBorders>
              <w:right w:val="nil"/>
            </w:tcBorders>
          </w:tcPr>
          <w:p w14:paraId="34E9289C" w14:textId="3D26FA2D" w:rsidR="001B309C" w:rsidRPr="0022158C" w:rsidRDefault="004F09F6" w:rsidP="007B3ED7">
            <w:pPr>
              <w:pStyle w:val="Leipteksti"/>
              <w:spacing w:line="240" w:lineRule="auto"/>
              <w:rPr>
                <w:rFonts w:cs="Arial"/>
              </w:rPr>
            </w:pPr>
            <w:r>
              <w:t>Telefonnummer och e-postadress</w:t>
            </w:r>
          </w:p>
        </w:tc>
        <w:tc>
          <w:tcPr>
            <w:tcW w:w="5523" w:type="dxa"/>
            <w:tcBorders>
              <w:left w:val="nil"/>
            </w:tcBorders>
          </w:tcPr>
          <w:p w14:paraId="6FC7C6C7" w14:textId="51AE1348" w:rsidR="001B309C" w:rsidRPr="0022158C" w:rsidRDefault="004F09F6" w:rsidP="004F09F6">
            <w:pPr>
              <w:pStyle w:val="Leipteksti"/>
              <w:spacing w:line="240" w:lineRule="auto"/>
              <w:rPr>
                <w:rFonts w:ascii="Arial" w:hAnsi="Arial" w:cs="Arial"/>
              </w:rPr>
            </w:pP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tc>
      </w:tr>
      <w:tr w:rsidR="00926FEF" w:rsidRPr="0022158C" w14:paraId="71F5145B" w14:textId="77777777" w:rsidTr="0067001A">
        <w:trPr>
          <w:trHeight w:val="516"/>
        </w:trPr>
        <w:tc>
          <w:tcPr>
            <w:tcW w:w="9629" w:type="dxa"/>
            <w:gridSpan w:val="4"/>
            <w:tcBorders>
              <w:bottom w:val="nil"/>
            </w:tcBorders>
          </w:tcPr>
          <w:p w14:paraId="3E6CE0B3" w14:textId="47F5C423" w:rsidR="00926FEF" w:rsidRPr="0022158C" w:rsidRDefault="00926FEF" w:rsidP="00926FEF">
            <w:pPr>
              <w:pStyle w:val="Leipteksti"/>
              <w:spacing w:before="120" w:after="0" w:line="240" w:lineRule="auto"/>
              <w:rPr>
                <w:rFonts w:ascii="Arial" w:hAnsi="Arial" w:cs="Arial"/>
              </w:rPr>
            </w:pPr>
            <w:r>
              <w:t>Revisionssammanslutningens adress och telefonnummer</w:t>
            </w:r>
          </w:p>
        </w:tc>
      </w:tr>
      <w:tr w:rsidR="00450EF1" w:rsidRPr="0022158C" w14:paraId="7575C244" w14:textId="77777777" w:rsidTr="00926FEF">
        <w:trPr>
          <w:trHeight w:val="527"/>
        </w:trPr>
        <w:tc>
          <w:tcPr>
            <w:tcW w:w="9629" w:type="dxa"/>
            <w:gridSpan w:val="4"/>
            <w:tcBorders>
              <w:top w:val="nil"/>
            </w:tcBorders>
          </w:tcPr>
          <w:p w14:paraId="4493CEEA" w14:textId="6B06935F" w:rsidR="00450EF1" w:rsidRPr="0022158C" w:rsidRDefault="00450EF1" w:rsidP="00926FEF">
            <w:pPr>
              <w:pStyle w:val="Leipteksti"/>
              <w:spacing w:before="120" w:after="0" w:line="240" w:lineRule="auto"/>
              <w:rPr>
                <w:rFonts w:cs="Arial"/>
                <w:noProof/>
              </w:rPr>
            </w:pPr>
            <w:r w:rsidRPr="0022158C">
              <w:rPr>
                <w:rFonts w:cs="Arial"/>
              </w:rPr>
              <w:fldChar w:fldCharType="begin" w:fldLock="1">
                <w:ffData>
                  <w:name w:val="Teksti1"/>
                  <w:enabled/>
                  <w:calcOnExit w:val="0"/>
                  <w:textInput/>
                </w:ffData>
              </w:fldChar>
            </w:r>
            <w:r w:rsidRPr="0022158C">
              <w:rPr>
                <w:rFonts w:cs="Arial"/>
              </w:rPr>
              <w:instrText xml:space="preserve"> FORMTEXT </w:instrText>
            </w:r>
            <w:r w:rsidRPr="0022158C">
              <w:rPr>
                <w:rFonts w:cs="Arial"/>
              </w:rPr>
            </w:r>
            <w:r w:rsidRPr="0022158C">
              <w:rPr>
                <w:rFonts w:cs="Arial"/>
              </w:rPr>
              <w:fldChar w:fldCharType="separate"/>
            </w:r>
            <w:r>
              <w:t> </w:t>
            </w:r>
            <w:r>
              <w:t> </w:t>
            </w:r>
            <w:r>
              <w:t> </w:t>
            </w:r>
            <w:r>
              <w:t> </w:t>
            </w:r>
            <w:r>
              <w:t> </w:t>
            </w:r>
            <w:r w:rsidRPr="0022158C">
              <w:rPr>
                <w:rFonts w:cs="Arial"/>
              </w:rPr>
              <w:fldChar w:fldCharType="end"/>
            </w:r>
          </w:p>
        </w:tc>
      </w:tr>
    </w:tbl>
    <w:p w14:paraId="4C0CD7B2" w14:textId="77777777" w:rsidR="001B309C" w:rsidRPr="0022158C" w:rsidRDefault="001B309C" w:rsidP="00BE3483">
      <w:pPr>
        <w:pStyle w:val="Merkittyluettelo"/>
        <w:numPr>
          <w:ilvl w:val="0"/>
          <w:numId w:val="0"/>
        </w:numPr>
        <w:spacing w:after="120" w:line="240" w:lineRule="auto"/>
        <w:ind w:left="357"/>
        <w:rPr>
          <w:rFonts w:cs="Arial"/>
        </w:rPr>
      </w:pPr>
    </w:p>
    <w:bookmarkEnd w:id="0"/>
    <w:p w14:paraId="7D8C371F" w14:textId="77777777" w:rsidR="000B59E9" w:rsidRPr="0022158C" w:rsidRDefault="000B59E9" w:rsidP="00BE3483">
      <w:pPr>
        <w:pStyle w:val="Leipteksti"/>
        <w:spacing w:before="0" w:after="0" w:line="240" w:lineRule="auto"/>
        <w:rPr>
          <w:rFonts w:cs="Arial"/>
        </w:rPr>
      </w:pPr>
    </w:p>
    <w:sectPr w:rsidR="000B59E9" w:rsidRPr="0022158C" w:rsidSect="00E84061">
      <w:headerReference w:type="default" r:id="rId11"/>
      <w:footerReference w:type="default" r:id="rId12"/>
      <w:pgSz w:w="11907" w:h="16840"/>
      <w:pgMar w:top="1418" w:right="1134" w:bottom="426" w:left="1134" w:header="851" w:footer="2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C6249" w14:textId="77777777" w:rsidR="00897A8C" w:rsidRDefault="00897A8C">
      <w:r>
        <w:separator/>
      </w:r>
    </w:p>
  </w:endnote>
  <w:endnote w:type="continuationSeparator" w:id="0">
    <w:p w14:paraId="00FBD839" w14:textId="77777777" w:rsidR="00897A8C" w:rsidRDefault="00897A8C">
      <w:r>
        <w:continuationSeparator/>
      </w:r>
    </w:p>
  </w:endnote>
  <w:endnote w:type="continuationNotice" w:id="1">
    <w:p w14:paraId="760E70EA" w14:textId="77777777" w:rsidR="00897A8C" w:rsidRDefault="00897A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Minio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529C" w14:textId="6FE2B391" w:rsidR="00F6075D" w:rsidRPr="00B255AF" w:rsidRDefault="00BE1055" w:rsidP="00B255AF">
    <w:pPr>
      <w:pStyle w:val="Alatunniste"/>
      <w:tabs>
        <w:tab w:val="clear" w:pos="8505"/>
        <w:tab w:val="right" w:pos="9639"/>
      </w:tabs>
      <w:spacing w:before="240" w:after="240"/>
    </w:pPr>
    <w:r>
      <w:t>Blankett ARA 99</w:t>
    </w:r>
    <w:r w:rsidR="00F6075D">
      <w:tab/>
    </w:r>
    <w:r w:rsidR="00B255AF">
      <w:t>1.9.2024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FE1FD" w14:textId="77777777" w:rsidR="00897A8C" w:rsidRDefault="00897A8C">
      <w:r>
        <w:separator/>
      </w:r>
    </w:p>
  </w:footnote>
  <w:footnote w:type="continuationSeparator" w:id="0">
    <w:p w14:paraId="662CD91E" w14:textId="77777777" w:rsidR="00897A8C" w:rsidRDefault="00897A8C">
      <w:r>
        <w:continuationSeparator/>
      </w:r>
    </w:p>
  </w:footnote>
  <w:footnote w:type="continuationNotice" w:id="1">
    <w:p w14:paraId="43279858" w14:textId="77777777" w:rsidR="00897A8C" w:rsidRDefault="00897A8C">
      <w:pPr>
        <w:spacing w:line="240" w:lineRule="auto"/>
      </w:pPr>
    </w:p>
  </w:footnote>
  <w:footnote w:id="2">
    <w:p w14:paraId="411FBFD1" w14:textId="6476ED74" w:rsidR="00B255AF" w:rsidRPr="00B255AF" w:rsidRDefault="00B255AF" w:rsidP="00B255AF">
      <w:pPr>
        <w:pStyle w:val="Alaviitteenteksti"/>
        <w:ind w:left="284" w:hanging="284"/>
        <w:rPr>
          <w:sz w:val="20"/>
        </w:rPr>
      </w:pPr>
      <w:r w:rsidRPr="00B255AF">
        <w:rPr>
          <w:rStyle w:val="Alaviitteenviite"/>
          <w:sz w:val="20"/>
        </w:rPr>
        <w:footnoteRef/>
      </w:r>
      <w:r w:rsidRPr="00B255AF">
        <w:rPr>
          <w:sz w:val="20"/>
        </w:rPr>
        <w:t xml:space="preserve"> </w:t>
      </w:r>
      <w:r>
        <w:rPr>
          <w:sz w:val="20"/>
        </w:rPr>
        <w:tab/>
      </w:r>
      <w:r w:rsidRPr="00B255AF">
        <w:rPr>
          <w:sz w:val="20"/>
        </w:rPr>
        <w:t>Datum då kommunens byggnadstillsynsmyndighet har konstaterat att byggnaden kan tas i bruk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6176" w14:textId="258D2329" w:rsidR="00874BBF" w:rsidRPr="00E84061" w:rsidRDefault="00E77D1E" w:rsidP="00E84061">
    <w:pPr>
      <w:pStyle w:val="Yltunniste"/>
      <w:tabs>
        <w:tab w:val="left" w:pos="9639"/>
      </w:tabs>
      <w:spacing w:line="240" w:lineRule="exact"/>
      <w:ind w:left="4962" w:right="-709"/>
      <w:jc w:val="left"/>
      <w:rPr>
        <w:rFonts w:cs="Arial"/>
        <w:b/>
        <w:i w:val="0"/>
        <w:sz w:val="22"/>
        <w:szCs w:val="22"/>
      </w:rPr>
    </w:pPr>
    <w:r w:rsidRPr="00E84061">
      <w:rPr>
        <w:b/>
        <w:i w:val="0"/>
        <w:noProof/>
        <w:sz w:val="22"/>
        <w:szCs w:val="22"/>
        <w:lang w:val="en-GB" w:eastAsia="en-GB"/>
      </w:rPr>
      <w:drawing>
        <wp:anchor distT="0" distB="0" distL="114300" distR="114300" simplePos="0" relativeHeight="251657216" behindDoc="0" locked="0" layoutInCell="1" allowOverlap="1" wp14:anchorId="37E908F2" wp14:editId="64A912DC">
          <wp:simplePos x="0" y="0"/>
          <wp:positionH relativeFrom="column">
            <wp:posOffset>-116840</wp:posOffset>
          </wp:positionH>
          <wp:positionV relativeFrom="paragraph">
            <wp:posOffset>-172085</wp:posOffset>
          </wp:positionV>
          <wp:extent cx="1571625" cy="449580"/>
          <wp:effectExtent l="0" t="0" r="9525" b="7620"/>
          <wp:wrapSquare wrapText="bothSides"/>
          <wp:docPr id="1955768963" name="Kuva 1955768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a_logo_iso_sRGB.jpg"/>
                  <pic:cNvPicPr/>
                </pic:nvPicPr>
                <pic:blipFill>
                  <a:blip r:embed="rId1"/>
                  <a:stretch>
                    <a:fillRect/>
                  </a:stretch>
                </pic:blipFill>
                <pic:spPr>
                  <a:xfrm>
                    <a:off x="0" y="0"/>
                    <a:ext cx="1571625" cy="449580"/>
                  </a:xfrm>
                  <a:prstGeom prst="rect">
                    <a:avLst/>
                  </a:prstGeom>
                </pic:spPr>
              </pic:pic>
            </a:graphicData>
          </a:graphic>
          <wp14:sizeRelH relativeFrom="page">
            <wp14:pctWidth>0</wp14:pctWidth>
          </wp14:sizeRelH>
          <wp14:sizeRelV relativeFrom="page">
            <wp14:pctHeight>0</wp14:pctHeight>
          </wp14:sizeRelV>
        </wp:anchor>
      </w:drawing>
    </w:r>
    <w:r w:rsidRPr="00E84061">
      <w:rPr>
        <w:b/>
        <w:i w:val="0"/>
        <w:sz w:val="22"/>
        <w:szCs w:val="22"/>
      </w:rPr>
      <w:t>Granskningsrapport</w:t>
    </w:r>
    <w:r w:rsidRPr="00E84061">
      <w:rPr>
        <w:sz w:val="22"/>
        <w:szCs w:val="22"/>
      </w:rPr>
      <w:tab/>
    </w:r>
    <w:r w:rsidR="003F6532" w:rsidRPr="00E84061">
      <w:rPr>
        <w:rFonts w:cs="Arial"/>
        <w:bCs/>
        <w:i w:val="0"/>
        <w:sz w:val="22"/>
        <w:szCs w:val="22"/>
      </w:rPr>
      <w:fldChar w:fldCharType="begin"/>
    </w:r>
    <w:r w:rsidR="00F6075D" w:rsidRPr="00E84061">
      <w:rPr>
        <w:rFonts w:cs="Arial"/>
        <w:bCs/>
        <w:i w:val="0"/>
        <w:sz w:val="22"/>
        <w:szCs w:val="22"/>
      </w:rPr>
      <w:instrText xml:space="preserve"> PAGE </w:instrText>
    </w:r>
    <w:r w:rsidR="003F6532" w:rsidRPr="00E84061">
      <w:rPr>
        <w:rFonts w:cs="Arial"/>
        <w:bCs/>
        <w:i w:val="0"/>
        <w:sz w:val="22"/>
        <w:szCs w:val="22"/>
      </w:rPr>
      <w:fldChar w:fldCharType="separate"/>
    </w:r>
    <w:r w:rsidR="000B39AA" w:rsidRPr="00E84061">
      <w:rPr>
        <w:rFonts w:cs="Arial"/>
        <w:bCs/>
        <w:i w:val="0"/>
        <w:noProof/>
        <w:sz w:val="22"/>
        <w:szCs w:val="22"/>
      </w:rPr>
      <w:t>9</w:t>
    </w:r>
    <w:r w:rsidR="003F6532" w:rsidRPr="00E84061">
      <w:rPr>
        <w:rFonts w:cs="Arial"/>
        <w:bCs/>
        <w:i w:val="0"/>
        <w:sz w:val="22"/>
        <w:szCs w:val="22"/>
      </w:rPr>
      <w:fldChar w:fldCharType="end"/>
    </w:r>
    <w:r w:rsidRPr="00E84061">
      <w:rPr>
        <w:bCs/>
        <w:i w:val="0"/>
        <w:sz w:val="22"/>
        <w:szCs w:val="22"/>
      </w:rPr>
      <w:t>(</w:t>
    </w:r>
    <w:r w:rsidR="003F6532" w:rsidRPr="00E84061">
      <w:rPr>
        <w:rFonts w:cs="Arial"/>
        <w:bCs/>
        <w:i w:val="0"/>
        <w:sz w:val="22"/>
        <w:szCs w:val="22"/>
      </w:rPr>
      <w:fldChar w:fldCharType="begin"/>
    </w:r>
    <w:r w:rsidR="00F6075D" w:rsidRPr="00E84061">
      <w:rPr>
        <w:rFonts w:cs="Arial"/>
        <w:bCs/>
        <w:i w:val="0"/>
        <w:sz w:val="22"/>
        <w:szCs w:val="22"/>
      </w:rPr>
      <w:instrText xml:space="preserve"> NUMPAGES </w:instrText>
    </w:r>
    <w:r w:rsidR="003F6532" w:rsidRPr="00E84061">
      <w:rPr>
        <w:rFonts w:cs="Arial"/>
        <w:bCs/>
        <w:i w:val="0"/>
        <w:sz w:val="22"/>
        <w:szCs w:val="22"/>
      </w:rPr>
      <w:fldChar w:fldCharType="separate"/>
    </w:r>
    <w:r w:rsidR="000B39AA" w:rsidRPr="00E84061">
      <w:rPr>
        <w:rFonts w:cs="Arial"/>
        <w:bCs/>
        <w:i w:val="0"/>
        <w:noProof/>
        <w:sz w:val="22"/>
        <w:szCs w:val="22"/>
      </w:rPr>
      <w:t>10</w:t>
    </w:r>
    <w:r w:rsidR="003F6532" w:rsidRPr="00E84061">
      <w:rPr>
        <w:rFonts w:cs="Arial"/>
        <w:bCs/>
        <w:i w:val="0"/>
        <w:sz w:val="22"/>
        <w:szCs w:val="22"/>
      </w:rPr>
      <w:fldChar w:fldCharType="end"/>
    </w:r>
    <w:r w:rsidRPr="00E84061">
      <w:rPr>
        <w:bCs/>
        <w:i w:val="0"/>
        <w:sz w:val="22"/>
        <w:szCs w:val="22"/>
      </w:rPr>
      <w:t>)</w:t>
    </w:r>
  </w:p>
  <w:p w14:paraId="79CD76F5" w14:textId="49C61AE8" w:rsidR="00F6075D" w:rsidRPr="00874BBF" w:rsidRDefault="00E77D1E" w:rsidP="00E84061">
    <w:pPr>
      <w:pStyle w:val="Yltunniste"/>
      <w:tabs>
        <w:tab w:val="right" w:pos="9639"/>
      </w:tabs>
      <w:spacing w:line="240" w:lineRule="exact"/>
      <w:ind w:left="4962"/>
      <w:jc w:val="left"/>
      <w:rPr>
        <w:rFonts w:ascii="Arial" w:hAnsi="Arial" w:cs="Arial"/>
        <w:b/>
        <w:i w:val="0"/>
        <w:sz w:val="20"/>
      </w:rPr>
    </w:pPr>
    <w:r w:rsidRPr="00E84061">
      <w:rPr>
        <w:i w:val="0"/>
        <w:sz w:val="22"/>
        <w:szCs w:val="22"/>
      </w:rPr>
      <w:t>Räntestödslån och</w:t>
    </w:r>
    <w:r w:rsidR="00E23554">
      <w:rPr>
        <w:i w:val="0"/>
        <w:sz w:val="22"/>
        <w:szCs w:val="22"/>
      </w:rPr>
      <w:t>/eller</w:t>
    </w:r>
    <w:r w:rsidRPr="00E84061">
      <w:rPr>
        <w:i w:val="0"/>
        <w:sz w:val="22"/>
        <w:szCs w:val="22"/>
      </w:rPr>
      <w:t xml:space="preserve"> investeringsunderstöd</w:t>
    </w:r>
  </w:p>
  <w:p w14:paraId="5A599667" w14:textId="77777777" w:rsidR="00F6075D" w:rsidRPr="00643E36" w:rsidRDefault="00F6075D" w:rsidP="00643E36">
    <w:pPr>
      <w:pStyle w:val="Yltunniste"/>
      <w:tabs>
        <w:tab w:val="left" w:pos="4536"/>
      </w:tabs>
      <w:spacing w:line="240" w:lineRule="exact"/>
      <w:ind w:firstLine="567"/>
      <w:jc w:val="center"/>
      <w:rPr>
        <w:rFonts w:ascii="Arial" w:hAnsi="Arial" w:cs="Arial"/>
        <w:i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3022F02"/>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2070506"/>
    <w:multiLevelType w:val="hybridMultilevel"/>
    <w:tmpl w:val="B17C980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02EF4907"/>
    <w:multiLevelType w:val="hybridMultilevel"/>
    <w:tmpl w:val="C298D7F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06837D8F"/>
    <w:multiLevelType w:val="hybridMultilevel"/>
    <w:tmpl w:val="7BDACFB2"/>
    <w:lvl w:ilvl="0" w:tplc="F73661A4">
      <w:start w:val="1"/>
      <w:numFmt w:val="decimal"/>
      <w:lvlText w:val="%1."/>
      <w:lvlJc w:val="left"/>
      <w:pPr>
        <w:ind w:left="1800" w:hanging="360"/>
      </w:pPr>
      <w:rPr>
        <w:rFonts w:cs="Times New Roman" w:hint="default"/>
        <w:b/>
        <w:color w:val="auto"/>
        <w:sz w:val="22"/>
      </w:r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4" w15:restartNumberingAfterBreak="0">
    <w:nsid w:val="08C0710F"/>
    <w:multiLevelType w:val="hybridMultilevel"/>
    <w:tmpl w:val="6D60808C"/>
    <w:lvl w:ilvl="0" w:tplc="4112BAB6">
      <w:start w:val="1"/>
      <w:numFmt w:val="decimal"/>
      <w:suff w:val="space"/>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15:restartNumberingAfterBreak="0">
    <w:nsid w:val="112A3332"/>
    <w:multiLevelType w:val="hybridMultilevel"/>
    <w:tmpl w:val="BBE2792E"/>
    <w:lvl w:ilvl="0" w:tplc="040B0001">
      <w:start w:val="1"/>
      <w:numFmt w:val="bullet"/>
      <w:lvlText w:val=""/>
      <w:lvlJc w:val="left"/>
      <w:pPr>
        <w:tabs>
          <w:tab w:val="num" w:pos="360"/>
        </w:tabs>
        <w:ind w:left="360" w:hanging="360"/>
      </w:pPr>
      <w:rPr>
        <w:rFonts w:ascii="Symbol" w:hAnsi="Symbol" w:hint="default"/>
        <w:b/>
        <w:color w:val="auto"/>
        <w:sz w:val="22"/>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7C6F64"/>
    <w:multiLevelType w:val="hybridMultilevel"/>
    <w:tmpl w:val="23ACF45E"/>
    <w:lvl w:ilvl="0" w:tplc="040B0001">
      <w:start w:val="1"/>
      <w:numFmt w:val="bullet"/>
      <w:lvlText w:val=""/>
      <w:lvlJc w:val="left"/>
      <w:pPr>
        <w:tabs>
          <w:tab w:val="num" w:pos="360"/>
        </w:tabs>
        <w:ind w:left="360" w:hanging="360"/>
      </w:pPr>
      <w:rPr>
        <w:rFonts w:ascii="Symbol" w:hAnsi="Symbol" w:hint="default"/>
        <w:b/>
        <w:color w:val="auto"/>
        <w:sz w:val="22"/>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746E37"/>
    <w:multiLevelType w:val="hybridMultilevel"/>
    <w:tmpl w:val="6D60808C"/>
    <w:lvl w:ilvl="0" w:tplc="FFFFFFFF">
      <w:start w:val="1"/>
      <w:numFmt w:val="decimal"/>
      <w:suff w:val="space"/>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B7B74BD"/>
    <w:multiLevelType w:val="hybridMultilevel"/>
    <w:tmpl w:val="9DD2135E"/>
    <w:lvl w:ilvl="0" w:tplc="040B0001">
      <w:start w:val="1"/>
      <w:numFmt w:val="bullet"/>
      <w:lvlText w:val=""/>
      <w:lvlJc w:val="left"/>
      <w:pPr>
        <w:ind w:left="717" w:hanging="360"/>
      </w:pPr>
      <w:rPr>
        <w:rFonts w:ascii="Symbol" w:hAnsi="Symbol" w:hint="default"/>
      </w:rPr>
    </w:lvl>
    <w:lvl w:ilvl="1" w:tplc="040B0003" w:tentative="1">
      <w:start w:val="1"/>
      <w:numFmt w:val="bullet"/>
      <w:lvlText w:val="o"/>
      <w:lvlJc w:val="left"/>
      <w:pPr>
        <w:ind w:left="1437" w:hanging="360"/>
      </w:pPr>
      <w:rPr>
        <w:rFonts w:ascii="Courier New" w:hAnsi="Courier New" w:cs="Courier New" w:hint="default"/>
      </w:rPr>
    </w:lvl>
    <w:lvl w:ilvl="2" w:tplc="040B0005" w:tentative="1">
      <w:start w:val="1"/>
      <w:numFmt w:val="bullet"/>
      <w:lvlText w:val=""/>
      <w:lvlJc w:val="left"/>
      <w:pPr>
        <w:ind w:left="2157" w:hanging="360"/>
      </w:pPr>
      <w:rPr>
        <w:rFonts w:ascii="Wingdings" w:hAnsi="Wingdings" w:hint="default"/>
      </w:rPr>
    </w:lvl>
    <w:lvl w:ilvl="3" w:tplc="040B0001" w:tentative="1">
      <w:start w:val="1"/>
      <w:numFmt w:val="bullet"/>
      <w:lvlText w:val=""/>
      <w:lvlJc w:val="left"/>
      <w:pPr>
        <w:ind w:left="2877" w:hanging="360"/>
      </w:pPr>
      <w:rPr>
        <w:rFonts w:ascii="Symbol" w:hAnsi="Symbol" w:hint="default"/>
      </w:rPr>
    </w:lvl>
    <w:lvl w:ilvl="4" w:tplc="040B0003" w:tentative="1">
      <w:start w:val="1"/>
      <w:numFmt w:val="bullet"/>
      <w:lvlText w:val="o"/>
      <w:lvlJc w:val="left"/>
      <w:pPr>
        <w:ind w:left="3597" w:hanging="360"/>
      </w:pPr>
      <w:rPr>
        <w:rFonts w:ascii="Courier New" w:hAnsi="Courier New" w:cs="Courier New" w:hint="default"/>
      </w:rPr>
    </w:lvl>
    <w:lvl w:ilvl="5" w:tplc="040B0005" w:tentative="1">
      <w:start w:val="1"/>
      <w:numFmt w:val="bullet"/>
      <w:lvlText w:val=""/>
      <w:lvlJc w:val="left"/>
      <w:pPr>
        <w:ind w:left="4317" w:hanging="360"/>
      </w:pPr>
      <w:rPr>
        <w:rFonts w:ascii="Wingdings" w:hAnsi="Wingdings" w:hint="default"/>
      </w:rPr>
    </w:lvl>
    <w:lvl w:ilvl="6" w:tplc="040B0001" w:tentative="1">
      <w:start w:val="1"/>
      <w:numFmt w:val="bullet"/>
      <w:lvlText w:val=""/>
      <w:lvlJc w:val="left"/>
      <w:pPr>
        <w:ind w:left="5037" w:hanging="360"/>
      </w:pPr>
      <w:rPr>
        <w:rFonts w:ascii="Symbol" w:hAnsi="Symbol" w:hint="default"/>
      </w:rPr>
    </w:lvl>
    <w:lvl w:ilvl="7" w:tplc="040B0003" w:tentative="1">
      <w:start w:val="1"/>
      <w:numFmt w:val="bullet"/>
      <w:lvlText w:val="o"/>
      <w:lvlJc w:val="left"/>
      <w:pPr>
        <w:ind w:left="5757" w:hanging="360"/>
      </w:pPr>
      <w:rPr>
        <w:rFonts w:ascii="Courier New" w:hAnsi="Courier New" w:cs="Courier New" w:hint="default"/>
      </w:rPr>
    </w:lvl>
    <w:lvl w:ilvl="8" w:tplc="040B0005" w:tentative="1">
      <w:start w:val="1"/>
      <w:numFmt w:val="bullet"/>
      <w:lvlText w:val=""/>
      <w:lvlJc w:val="left"/>
      <w:pPr>
        <w:ind w:left="6477" w:hanging="360"/>
      </w:pPr>
      <w:rPr>
        <w:rFonts w:ascii="Wingdings" w:hAnsi="Wingdings" w:hint="default"/>
      </w:rPr>
    </w:lvl>
  </w:abstractNum>
  <w:abstractNum w:abstractNumId="9" w15:restartNumberingAfterBreak="0">
    <w:nsid w:val="204E754E"/>
    <w:multiLevelType w:val="singleLevel"/>
    <w:tmpl w:val="48823A44"/>
    <w:lvl w:ilvl="0">
      <w:start w:val="1"/>
      <w:numFmt w:val="bullet"/>
      <w:pStyle w:val="Merkittyluettelo2"/>
      <w:lvlText w:val="-"/>
      <w:lvlJc w:val="left"/>
      <w:pPr>
        <w:tabs>
          <w:tab w:val="num" w:pos="680"/>
        </w:tabs>
        <w:ind w:left="680" w:hanging="340"/>
      </w:pPr>
      <w:rPr>
        <w:rFonts w:ascii="9999999" w:hAnsi="9999999" w:hint="default"/>
      </w:rPr>
    </w:lvl>
  </w:abstractNum>
  <w:abstractNum w:abstractNumId="10" w15:restartNumberingAfterBreak="0">
    <w:nsid w:val="23C27D57"/>
    <w:multiLevelType w:val="hybridMultilevel"/>
    <w:tmpl w:val="E346A0FE"/>
    <w:lvl w:ilvl="0" w:tplc="040B0001">
      <w:start w:val="1"/>
      <w:numFmt w:val="bullet"/>
      <w:lvlText w:val=""/>
      <w:lvlJc w:val="left"/>
      <w:pPr>
        <w:tabs>
          <w:tab w:val="num" w:pos="360"/>
        </w:tabs>
        <w:ind w:left="360" w:hanging="360"/>
      </w:pPr>
      <w:rPr>
        <w:rFonts w:ascii="Symbol" w:hAnsi="Symbol" w:hint="default"/>
        <w:b/>
        <w:color w:val="auto"/>
        <w:sz w:val="22"/>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A5391"/>
    <w:multiLevelType w:val="hybridMultilevel"/>
    <w:tmpl w:val="2E9A56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2727E7E"/>
    <w:multiLevelType w:val="hybridMultilevel"/>
    <w:tmpl w:val="E8383246"/>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3" w15:restartNumberingAfterBreak="0">
    <w:nsid w:val="3D2E4B7D"/>
    <w:multiLevelType w:val="hybridMultilevel"/>
    <w:tmpl w:val="5ED481A6"/>
    <w:lvl w:ilvl="0" w:tplc="040B0001">
      <w:start w:val="1"/>
      <w:numFmt w:val="bullet"/>
      <w:lvlText w:val=""/>
      <w:lvlJc w:val="left"/>
      <w:pPr>
        <w:tabs>
          <w:tab w:val="num" w:pos="360"/>
        </w:tabs>
        <w:ind w:left="360" w:hanging="360"/>
      </w:pPr>
      <w:rPr>
        <w:rFonts w:ascii="Symbol" w:hAnsi="Symbol" w:hint="default"/>
        <w:b/>
        <w:color w:val="auto"/>
        <w:sz w:val="22"/>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AE56B7"/>
    <w:multiLevelType w:val="hybridMultilevel"/>
    <w:tmpl w:val="28FA7F3C"/>
    <w:lvl w:ilvl="0" w:tplc="353EDA74">
      <w:start w:val="1"/>
      <w:numFmt w:val="decimal"/>
      <w:lvlText w:val="%1."/>
      <w:lvlJc w:val="left"/>
      <w:pPr>
        <w:ind w:left="1080" w:hanging="360"/>
      </w:pPr>
      <w:rPr>
        <w:rFonts w:ascii="Verdana" w:eastAsia="Times New Roman" w:hAnsi="Verdana" w:cs="Calibri" w:hint="default"/>
        <w:b/>
        <w:color w:val="auto"/>
        <w:sz w:val="22"/>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5" w15:restartNumberingAfterBreak="0">
    <w:nsid w:val="54446EFB"/>
    <w:multiLevelType w:val="hybridMultilevel"/>
    <w:tmpl w:val="B35667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5CE0B67"/>
    <w:multiLevelType w:val="hybridMultilevel"/>
    <w:tmpl w:val="61A0CB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8213DA5"/>
    <w:multiLevelType w:val="hybridMultilevel"/>
    <w:tmpl w:val="2786AE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CC53A29"/>
    <w:multiLevelType w:val="hybridMultilevel"/>
    <w:tmpl w:val="C85CEE1E"/>
    <w:lvl w:ilvl="0" w:tplc="FFFFFFFF">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E053D2A"/>
    <w:multiLevelType w:val="hybridMultilevel"/>
    <w:tmpl w:val="51BE38D2"/>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0" w15:restartNumberingAfterBreak="0">
    <w:nsid w:val="60F273A8"/>
    <w:multiLevelType w:val="hybridMultilevel"/>
    <w:tmpl w:val="6100B91E"/>
    <w:lvl w:ilvl="0" w:tplc="78BC430A">
      <w:start w:val="1"/>
      <w:numFmt w:val="decimal"/>
      <w:lvlText w:val="%1)"/>
      <w:lvlJc w:val="left"/>
      <w:pPr>
        <w:ind w:left="720" w:hanging="360"/>
      </w:pPr>
      <w:rPr>
        <w:rFonts w:ascii="Verdana" w:hAnsi="Verdana" w:cs="Times New Roman" w:hint="default"/>
        <w:sz w:val="18"/>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34176E3"/>
    <w:multiLevelType w:val="hybridMultilevel"/>
    <w:tmpl w:val="47FAAA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9384449"/>
    <w:multiLevelType w:val="hybridMultilevel"/>
    <w:tmpl w:val="FA02C4E4"/>
    <w:lvl w:ilvl="0" w:tplc="F73661A4">
      <w:start w:val="1"/>
      <w:numFmt w:val="decimal"/>
      <w:lvlText w:val="%1."/>
      <w:lvlJc w:val="left"/>
      <w:pPr>
        <w:tabs>
          <w:tab w:val="num" w:pos="360"/>
        </w:tabs>
        <w:ind w:left="360" w:hanging="360"/>
      </w:pPr>
      <w:rPr>
        <w:rFonts w:cs="Times New Roman" w:hint="default"/>
        <w:b/>
        <w:color w:val="auto"/>
        <w:sz w:val="22"/>
      </w:rPr>
    </w:lvl>
    <w:lvl w:ilvl="1" w:tplc="040B0001">
      <w:start w:val="1"/>
      <w:numFmt w:val="bullet"/>
      <w:lvlText w:val=""/>
      <w:lvlJc w:val="left"/>
      <w:pPr>
        <w:ind w:left="72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766895"/>
    <w:multiLevelType w:val="hybridMultilevel"/>
    <w:tmpl w:val="D8B42C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468813473">
    <w:abstractNumId w:val="0"/>
  </w:num>
  <w:num w:numId="2" w16cid:durableId="2132674416">
    <w:abstractNumId w:val="9"/>
  </w:num>
  <w:num w:numId="3" w16cid:durableId="1678456838">
    <w:abstractNumId w:val="17"/>
  </w:num>
  <w:num w:numId="4" w16cid:durableId="1837383186">
    <w:abstractNumId w:val="22"/>
  </w:num>
  <w:num w:numId="5" w16cid:durableId="1829858592">
    <w:abstractNumId w:val="1"/>
  </w:num>
  <w:num w:numId="6" w16cid:durableId="597061910">
    <w:abstractNumId w:val="2"/>
  </w:num>
  <w:num w:numId="7" w16cid:durableId="1062942105">
    <w:abstractNumId w:val="4"/>
  </w:num>
  <w:num w:numId="8" w16cid:durableId="1772966852">
    <w:abstractNumId w:val="13"/>
  </w:num>
  <w:num w:numId="9" w16cid:durableId="1309900357">
    <w:abstractNumId w:val="5"/>
  </w:num>
  <w:num w:numId="10" w16cid:durableId="454757309">
    <w:abstractNumId w:val="10"/>
  </w:num>
  <w:num w:numId="11" w16cid:durableId="1015114015">
    <w:abstractNumId w:val="11"/>
  </w:num>
  <w:num w:numId="12" w16cid:durableId="1323701977">
    <w:abstractNumId w:val="6"/>
  </w:num>
  <w:num w:numId="13" w16cid:durableId="146631172">
    <w:abstractNumId w:val="15"/>
  </w:num>
  <w:num w:numId="14" w16cid:durableId="1507593603">
    <w:abstractNumId w:val="21"/>
  </w:num>
  <w:num w:numId="15" w16cid:durableId="1632975687">
    <w:abstractNumId w:val="16"/>
  </w:num>
  <w:num w:numId="16" w16cid:durableId="1064376323">
    <w:abstractNumId w:val="23"/>
  </w:num>
  <w:num w:numId="17" w16cid:durableId="1669989105">
    <w:abstractNumId w:val="0"/>
  </w:num>
  <w:num w:numId="18" w16cid:durableId="134101471">
    <w:abstractNumId w:val="0"/>
  </w:num>
  <w:num w:numId="19" w16cid:durableId="700860306">
    <w:abstractNumId w:val="0"/>
  </w:num>
  <w:num w:numId="20" w16cid:durableId="1579051727">
    <w:abstractNumId w:val="0"/>
  </w:num>
  <w:num w:numId="21" w16cid:durableId="507984090">
    <w:abstractNumId w:val="0"/>
  </w:num>
  <w:num w:numId="22" w16cid:durableId="1505515615">
    <w:abstractNumId w:val="18"/>
  </w:num>
  <w:num w:numId="23" w16cid:durableId="1681354072">
    <w:abstractNumId w:val="0"/>
  </w:num>
  <w:num w:numId="24" w16cid:durableId="1953123916">
    <w:abstractNumId w:val="20"/>
  </w:num>
  <w:num w:numId="25" w16cid:durableId="634599377">
    <w:abstractNumId w:val="19"/>
  </w:num>
  <w:num w:numId="26" w16cid:durableId="601841770">
    <w:abstractNumId w:val="0"/>
  </w:num>
  <w:num w:numId="27" w16cid:durableId="1776828623">
    <w:abstractNumId w:val="12"/>
  </w:num>
  <w:num w:numId="28" w16cid:durableId="729809676">
    <w:abstractNumId w:val="3"/>
  </w:num>
  <w:num w:numId="29" w16cid:durableId="1881935006">
    <w:abstractNumId w:val="14"/>
  </w:num>
  <w:num w:numId="30" w16cid:durableId="1040931484">
    <w:abstractNumId w:val="0"/>
  </w:num>
  <w:num w:numId="31" w16cid:durableId="1418937506">
    <w:abstractNumId w:val="0"/>
  </w:num>
  <w:num w:numId="32" w16cid:durableId="138966415">
    <w:abstractNumId w:val="0"/>
  </w:num>
  <w:num w:numId="33" w16cid:durableId="1741322590">
    <w:abstractNumId w:val="0"/>
  </w:num>
  <w:num w:numId="34" w16cid:durableId="37821988">
    <w:abstractNumId w:val="0"/>
  </w:num>
  <w:num w:numId="35" w16cid:durableId="1813599212">
    <w:abstractNumId w:val="0"/>
  </w:num>
  <w:num w:numId="36" w16cid:durableId="958604931">
    <w:abstractNumId w:val="0"/>
  </w:num>
  <w:num w:numId="37" w16cid:durableId="1943296789">
    <w:abstractNumId w:val="0"/>
  </w:num>
  <w:num w:numId="38" w16cid:durableId="788865520">
    <w:abstractNumId w:val="0"/>
  </w:num>
  <w:num w:numId="39" w16cid:durableId="1571113278">
    <w:abstractNumId w:val="8"/>
  </w:num>
  <w:num w:numId="40" w16cid:durableId="951977823">
    <w:abstractNumId w:val="0"/>
  </w:num>
  <w:num w:numId="41" w16cid:durableId="10580698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536"/>
  <w:autoHyphenation/>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ISVer" w:val="橄抒欠̻Ѩ찔捥"/>
  </w:docVars>
  <w:rsids>
    <w:rsidRoot w:val="005A02AD"/>
    <w:rsid w:val="0000011C"/>
    <w:rsid w:val="00000247"/>
    <w:rsid w:val="00000580"/>
    <w:rsid w:val="00000B15"/>
    <w:rsid w:val="00002125"/>
    <w:rsid w:val="00002135"/>
    <w:rsid w:val="00005FE9"/>
    <w:rsid w:val="00006AA2"/>
    <w:rsid w:val="00007A87"/>
    <w:rsid w:val="00007BA8"/>
    <w:rsid w:val="00010D4D"/>
    <w:rsid w:val="00014202"/>
    <w:rsid w:val="00014374"/>
    <w:rsid w:val="0001530D"/>
    <w:rsid w:val="00017152"/>
    <w:rsid w:val="00020645"/>
    <w:rsid w:val="00031947"/>
    <w:rsid w:val="00033539"/>
    <w:rsid w:val="00035208"/>
    <w:rsid w:val="000358EC"/>
    <w:rsid w:val="00035B81"/>
    <w:rsid w:val="000401B8"/>
    <w:rsid w:val="00041C40"/>
    <w:rsid w:val="00042119"/>
    <w:rsid w:val="00044AF1"/>
    <w:rsid w:val="00047DFA"/>
    <w:rsid w:val="000500CF"/>
    <w:rsid w:val="00051C29"/>
    <w:rsid w:val="0005665A"/>
    <w:rsid w:val="000613E0"/>
    <w:rsid w:val="000621FE"/>
    <w:rsid w:val="000640E4"/>
    <w:rsid w:val="00067517"/>
    <w:rsid w:val="00073A87"/>
    <w:rsid w:val="00074523"/>
    <w:rsid w:val="00075258"/>
    <w:rsid w:val="000766D2"/>
    <w:rsid w:val="000774CC"/>
    <w:rsid w:val="0008009C"/>
    <w:rsid w:val="00081B5F"/>
    <w:rsid w:val="00082906"/>
    <w:rsid w:val="000846AE"/>
    <w:rsid w:val="00086671"/>
    <w:rsid w:val="00087AEA"/>
    <w:rsid w:val="000914EE"/>
    <w:rsid w:val="00092343"/>
    <w:rsid w:val="00094774"/>
    <w:rsid w:val="0009558D"/>
    <w:rsid w:val="0009560C"/>
    <w:rsid w:val="00097390"/>
    <w:rsid w:val="000979D6"/>
    <w:rsid w:val="000A0C1C"/>
    <w:rsid w:val="000A44DE"/>
    <w:rsid w:val="000A6E76"/>
    <w:rsid w:val="000B2724"/>
    <w:rsid w:val="000B39AA"/>
    <w:rsid w:val="000B3AF5"/>
    <w:rsid w:val="000B5064"/>
    <w:rsid w:val="000B543D"/>
    <w:rsid w:val="000B59E9"/>
    <w:rsid w:val="000B6695"/>
    <w:rsid w:val="000B6D44"/>
    <w:rsid w:val="000B7544"/>
    <w:rsid w:val="000B7EDB"/>
    <w:rsid w:val="000C3347"/>
    <w:rsid w:val="000C3CFD"/>
    <w:rsid w:val="000C685A"/>
    <w:rsid w:val="000D46FB"/>
    <w:rsid w:val="000D476A"/>
    <w:rsid w:val="000D6D69"/>
    <w:rsid w:val="000E32E6"/>
    <w:rsid w:val="000E38F6"/>
    <w:rsid w:val="000E3B55"/>
    <w:rsid w:val="000F0615"/>
    <w:rsid w:val="000F3CEC"/>
    <w:rsid w:val="000F4517"/>
    <w:rsid w:val="000F6B37"/>
    <w:rsid w:val="000F7A21"/>
    <w:rsid w:val="00100A77"/>
    <w:rsid w:val="00101C90"/>
    <w:rsid w:val="001023BE"/>
    <w:rsid w:val="001034DC"/>
    <w:rsid w:val="001037F1"/>
    <w:rsid w:val="00104688"/>
    <w:rsid w:val="00106C14"/>
    <w:rsid w:val="001100DE"/>
    <w:rsid w:val="00110428"/>
    <w:rsid w:val="00113971"/>
    <w:rsid w:val="00114824"/>
    <w:rsid w:val="00120999"/>
    <w:rsid w:val="00124BCD"/>
    <w:rsid w:val="00124D6C"/>
    <w:rsid w:val="00126C63"/>
    <w:rsid w:val="0012774B"/>
    <w:rsid w:val="00130814"/>
    <w:rsid w:val="001346F0"/>
    <w:rsid w:val="00141326"/>
    <w:rsid w:val="0014387F"/>
    <w:rsid w:val="00143A36"/>
    <w:rsid w:val="001464A7"/>
    <w:rsid w:val="001465C5"/>
    <w:rsid w:val="00153DA6"/>
    <w:rsid w:val="00155045"/>
    <w:rsid w:val="00155BC7"/>
    <w:rsid w:val="00157A05"/>
    <w:rsid w:val="00157DC4"/>
    <w:rsid w:val="00163CEC"/>
    <w:rsid w:val="00167061"/>
    <w:rsid w:val="00167702"/>
    <w:rsid w:val="0017179F"/>
    <w:rsid w:val="00171A33"/>
    <w:rsid w:val="00172F7B"/>
    <w:rsid w:val="0017485E"/>
    <w:rsid w:val="0017487B"/>
    <w:rsid w:val="00174A2F"/>
    <w:rsid w:val="0017565F"/>
    <w:rsid w:val="001766F7"/>
    <w:rsid w:val="00176A80"/>
    <w:rsid w:val="0017708D"/>
    <w:rsid w:val="00177538"/>
    <w:rsid w:val="00177C91"/>
    <w:rsid w:val="0018126D"/>
    <w:rsid w:val="0018292E"/>
    <w:rsid w:val="00185783"/>
    <w:rsid w:val="001866E2"/>
    <w:rsid w:val="001929DF"/>
    <w:rsid w:val="001930FE"/>
    <w:rsid w:val="001938EA"/>
    <w:rsid w:val="0019718E"/>
    <w:rsid w:val="001A0314"/>
    <w:rsid w:val="001A054D"/>
    <w:rsid w:val="001A2AEA"/>
    <w:rsid w:val="001A2E1B"/>
    <w:rsid w:val="001A3EE6"/>
    <w:rsid w:val="001B191A"/>
    <w:rsid w:val="001B309C"/>
    <w:rsid w:val="001B72A3"/>
    <w:rsid w:val="001C0E61"/>
    <w:rsid w:val="001C343A"/>
    <w:rsid w:val="001C4A7F"/>
    <w:rsid w:val="001C7D2D"/>
    <w:rsid w:val="001D08B3"/>
    <w:rsid w:val="001D0A3C"/>
    <w:rsid w:val="001D34B4"/>
    <w:rsid w:val="001D6EBA"/>
    <w:rsid w:val="001D7C5F"/>
    <w:rsid w:val="001E63AC"/>
    <w:rsid w:val="001F50A0"/>
    <w:rsid w:val="001F5A68"/>
    <w:rsid w:val="001F64D4"/>
    <w:rsid w:val="00200E27"/>
    <w:rsid w:val="00201065"/>
    <w:rsid w:val="00202F89"/>
    <w:rsid w:val="002041D1"/>
    <w:rsid w:val="00204F68"/>
    <w:rsid w:val="002075BA"/>
    <w:rsid w:val="00210643"/>
    <w:rsid w:val="00210863"/>
    <w:rsid w:val="00211925"/>
    <w:rsid w:val="00215929"/>
    <w:rsid w:val="0021633D"/>
    <w:rsid w:val="00216ECA"/>
    <w:rsid w:val="00217A0B"/>
    <w:rsid w:val="00217E78"/>
    <w:rsid w:val="0022158C"/>
    <w:rsid w:val="00221D2C"/>
    <w:rsid w:val="00222CA4"/>
    <w:rsid w:val="002237F6"/>
    <w:rsid w:val="00224151"/>
    <w:rsid w:val="00225D85"/>
    <w:rsid w:val="00227386"/>
    <w:rsid w:val="0023051B"/>
    <w:rsid w:val="00234B6F"/>
    <w:rsid w:val="00236F51"/>
    <w:rsid w:val="00237766"/>
    <w:rsid w:val="00240143"/>
    <w:rsid w:val="00242A05"/>
    <w:rsid w:val="00242D18"/>
    <w:rsid w:val="00245044"/>
    <w:rsid w:val="00245DD8"/>
    <w:rsid w:val="002476AE"/>
    <w:rsid w:val="0024787F"/>
    <w:rsid w:val="00251B99"/>
    <w:rsid w:val="00251FC2"/>
    <w:rsid w:val="00254914"/>
    <w:rsid w:val="00255411"/>
    <w:rsid w:val="00256078"/>
    <w:rsid w:val="002560FC"/>
    <w:rsid w:val="00256114"/>
    <w:rsid w:val="0025719E"/>
    <w:rsid w:val="0025741D"/>
    <w:rsid w:val="0026304B"/>
    <w:rsid w:val="00265604"/>
    <w:rsid w:val="002672BC"/>
    <w:rsid w:val="00270D63"/>
    <w:rsid w:val="0027236E"/>
    <w:rsid w:val="002723BE"/>
    <w:rsid w:val="0027390A"/>
    <w:rsid w:val="00273D84"/>
    <w:rsid w:val="00274898"/>
    <w:rsid w:val="00277AF3"/>
    <w:rsid w:val="00284089"/>
    <w:rsid w:val="00286CFB"/>
    <w:rsid w:val="002871E4"/>
    <w:rsid w:val="0029366B"/>
    <w:rsid w:val="00294C61"/>
    <w:rsid w:val="00295B84"/>
    <w:rsid w:val="002A0C6A"/>
    <w:rsid w:val="002A2BD1"/>
    <w:rsid w:val="002A5430"/>
    <w:rsid w:val="002B0C4A"/>
    <w:rsid w:val="002B14D5"/>
    <w:rsid w:val="002B1785"/>
    <w:rsid w:val="002B5AFE"/>
    <w:rsid w:val="002B7A17"/>
    <w:rsid w:val="002C412A"/>
    <w:rsid w:val="002C5151"/>
    <w:rsid w:val="002C5A62"/>
    <w:rsid w:val="002C643B"/>
    <w:rsid w:val="002D1103"/>
    <w:rsid w:val="002D3B08"/>
    <w:rsid w:val="002D5A0C"/>
    <w:rsid w:val="002E4A71"/>
    <w:rsid w:val="002E541A"/>
    <w:rsid w:val="002E5501"/>
    <w:rsid w:val="002E682A"/>
    <w:rsid w:val="002E6D2E"/>
    <w:rsid w:val="002F2089"/>
    <w:rsid w:val="002F41A7"/>
    <w:rsid w:val="003012C5"/>
    <w:rsid w:val="00303BD8"/>
    <w:rsid w:val="00311BD3"/>
    <w:rsid w:val="003130EB"/>
    <w:rsid w:val="003175DD"/>
    <w:rsid w:val="00317AB0"/>
    <w:rsid w:val="00320D86"/>
    <w:rsid w:val="00324567"/>
    <w:rsid w:val="00324D34"/>
    <w:rsid w:val="00327540"/>
    <w:rsid w:val="00327EAE"/>
    <w:rsid w:val="0033143F"/>
    <w:rsid w:val="003347DA"/>
    <w:rsid w:val="00336955"/>
    <w:rsid w:val="003411C4"/>
    <w:rsid w:val="003415C2"/>
    <w:rsid w:val="00343137"/>
    <w:rsid w:val="0034358B"/>
    <w:rsid w:val="003437B3"/>
    <w:rsid w:val="00343EF8"/>
    <w:rsid w:val="003469DD"/>
    <w:rsid w:val="00347F12"/>
    <w:rsid w:val="003528D7"/>
    <w:rsid w:val="00353FC4"/>
    <w:rsid w:val="003566E2"/>
    <w:rsid w:val="003600E0"/>
    <w:rsid w:val="00362E0A"/>
    <w:rsid w:val="00364FF5"/>
    <w:rsid w:val="00370B73"/>
    <w:rsid w:val="00371CF3"/>
    <w:rsid w:val="00373435"/>
    <w:rsid w:val="003738AC"/>
    <w:rsid w:val="00375937"/>
    <w:rsid w:val="00375A27"/>
    <w:rsid w:val="003762D2"/>
    <w:rsid w:val="003774AB"/>
    <w:rsid w:val="0038150F"/>
    <w:rsid w:val="00381B54"/>
    <w:rsid w:val="003824A1"/>
    <w:rsid w:val="00383BC4"/>
    <w:rsid w:val="00387227"/>
    <w:rsid w:val="003904DF"/>
    <w:rsid w:val="003919BB"/>
    <w:rsid w:val="00392988"/>
    <w:rsid w:val="00393EDE"/>
    <w:rsid w:val="0039451F"/>
    <w:rsid w:val="003A14E6"/>
    <w:rsid w:val="003A31CC"/>
    <w:rsid w:val="003A6CB3"/>
    <w:rsid w:val="003A72C2"/>
    <w:rsid w:val="003A7F3C"/>
    <w:rsid w:val="003B0868"/>
    <w:rsid w:val="003B330F"/>
    <w:rsid w:val="003B4529"/>
    <w:rsid w:val="003B456D"/>
    <w:rsid w:val="003B477F"/>
    <w:rsid w:val="003B49D9"/>
    <w:rsid w:val="003B6572"/>
    <w:rsid w:val="003C0FF4"/>
    <w:rsid w:val="003C283B"/>
    <w:rsid w:val="003C7242"/>
    <w:rsid w:val="003C7BC6"/>
    <w:rsid w:val="003D2892"/>
    <w:rsid w:val="003D5775"/>
    <w:rsid w:val="003D6FB5"/>
    <w:rsid w:val="003E28FD"/>
    <w:rsid w:val="003E2F1A"/>
    <w:rsid w:val="003E41D9"/>
    <w:rsid w:val="003E4BA7"/>
    <w:rsid w:val="003F1A62"/>
    <w:rsid w:val="003F3E07"/>
    <w:rsid w:val="003F6458"/>
    <w:rsid w:val="003F6532"/>
    <w:rsid w:val="003F7C51"/>
    <w:rsid w:val="00403BD8"/>
    <w:rsid w:val="0040690A"/>
    <w:rsid w:val="00407D93"/>
    <w:rsid w:val="004120AC"/>
    <w:rsid w:val="00412F67"/>
    <w:rsid w:val="00413425"/>
    <w:rsid w:val="004134EE"/>
    <w:rsid w:val="00414E8D"/>
    <w:rsid w:val="00415FD8"/>
    <w:rsid w:val="004161A1"/>
    <w:rsid w:val="00416A30"/>
    <w:rsid w:val="00416CB8"/>
    <w:rsid w:val="0041794B"/>
    <w:rsid w:val="00421AD9"/>
    <w:rsid w:val="00421C90"/>
    <w:rsid w:val="0042513D"/>
    <w:rsid w:val="00425A35"/>
    <w:rsid w:val="004262D8"/>
    <w:rsid w:val="004263A8"/>
    <w:rsid w:val="00426754"/>
    <w:rsid w:val="00427D14"/>
    <w:rsid w:val="00430BF3"/>
    <w:rsid w:val="00432B20"/>
    <w:rsid w:val="00436FED"/>
    <w:rsid w:val="00442750"/>
    <w:rsid w:val="00443545"/>
    <w:rsid w:val="0044791A"/>
    <w:rsid w:val="00450EF1"/>
    <w:rsid w:val="00455308"/>
    <w:rsid w:val="004611CB"/>
    <w:rsid w:val="004614AE"/>
    <w:rsid w:val="00462E6A"/>
    <w:rsid w:val="004666DC"/>
    <w:rsid w:val="00470555"/>
    <w:rsid w:val="0047481D"/>
    <w:rsid w:val="00475BA9"/>
    <w:rsid w:val="0047629D"/>
    <w:rsid w:val="00477538"/>
    <w:rsid w:val="004806D5"/>
    <w:rsid w:val="00483872"/>
    <w:rsid w:val="004864AE"/>
    <w:rsid w:val="00486F90"/>
    <w:rsid w:val="00490C69"/>
    <w:rsid w:val="0049343B"/>
    <w:rsid w:val="004934D1"/>
    <w:rsid w:val="00495CDC"/>
    <w:rsid w:val="0049603E"/>
    <w:rsid w:val="00496EE1"/>
    <w:rsid w:val="00497129"/>
    <w:rsid w:val="0049741A"/>
    <w:rsid w:val="004A06D4"/>
    <w:rsid w:val="004A2B61"/>
    <w:rsid w:val="004A3691"/>
    <w:rsid w:val="004A4607"/>
    <w:rsid w:val="004A5512"/>
    <w:rsid w:val="004B6F77"/>
    <w:rsid w:val="004B7AD4"/>
    <w:rsid w:val="004B7E85"/>
    <w:rsid w:val="004C2247"/>
    <w:rsid w:val="004C5587"/>
    <w:rsid w:val="004C6850"/>
    <w:rsid w:val="004C71C3"/>
    <w:rsid w:val="004D0760"/>
    <w:rsid w:val="004D0AFD"/>
    <w:rsid w:val="004D16BE"/>
    <w:rsid w:val="004D357A"/>
    <w:rsid w:val="004D6C25"/>
    <w:rsid w:val="004E1DA5"/>
    <w:rsid w:val="004E35C9"/>
    <w:rsid w:val="004E53CF"/>
    <w:rsid w:val="004F09F6"/>
    <w:rsid w:val="004F1396"/>
    <w:rsid w:val="004F41A8"/>
    <w:rsid w:val="004F4498"/>
    <w:rsid w:val="004F4FEA"/>
    <w:rsid w:val="004F6867"/>
    <w:rsid w:val="004F7D0A"/>
    <w:rsid w:val="005015D9"/>
    <w:rsid w:val="00501EB1"/>
    <w:rsid w:val="00505094"/>
    <w:rsid w:val="00505504"/>
    <w:rsid w:val="005070C3"/>
    <w:rsid w:val="005107E6"/>
    <w:rsid w:val="0051192F"/>
    <w:rsid w:val="00515BD9"/>
    <w:rsid w:val="00515F49"/>
    <w:rsid w:val="00520747"/>
    <w:rsid w:val="00520953"/>
    <w:rsid w:val="00523B35"/>
    <w:rsid w:val="00524BF3"/>
    <w:rsid w:val="00526321"/>
    <w:rsid w:val="005301BB"/>
    <w:rsid w:val="00532A50"/>
    <w:rsid w:val="00532E0C"/>
    <w:rsid w:val="0053305C"/>
    <w:rsid w:val="005337D8"/>
    <w:rsid w:val="005358D2"/>
    <w:rsid w:val="00535995"/>
    <w:rsid w:val="00535AC5"/>
    <w:rsid w:val="005375AF"/>
    <w:rsid w:val="005406D7"/>
    <w:rsid w:val="00541EBC"/>
    <w:rsid w:val="00544388"/>
    <w:rsid w:val="00545DF9"/>
    <w:rsid w:val="005525F3"/>
    <w:rsid w:val="0055337F"/>
    <w:rsid w:val="00554C45"/>
    <w:rsid w:val="00560A75"/>
    <w:rsid w:val="00560E81"/>
    <w:rsid w:val="005617B8"/>
    <w:rsid w:val="005620C3"/>
    <w:rsid w:val="00562C1D"/>
    <w:rsid w:val="00571E71"/>
    <w:rsid w:val="00572083"/>
    <w:rsid w:val="0057320C"/>
    <w:rsid w:val="00575660"/>
    <w:rsid w:val="0057590A"/>
    <w:rsid w:val="00575BE7"/>
    <w:rsid w:val="00576D90"/>
    <w:rsid w:val="00577821"/>
    <w:rsid w:val="00577F4F"/>
    <w:rsid w:val="00580053"/>
    <w:rsid w:val="00582963"/>
    <w:rsid w:val="00582B28"/>
    <w:rsid w:val="00584C12"/>
    <w:rsid w:val="00590369"/>
    <w:rsid w:val="005904FA"/>
    <w:rsid w:val="005A02AD"/>
    <w:rsid w:val="005A1013"/>
    <w:rsid w:val="005A6F49"/>
    <w:rsid w:val="005A72E9"/>
    <w:rsid w:val="005A7521"/>
    <w:rsid w:val="005B0B07"/>
    <w:rsid w:val="005B0B39"/>
    <w:rsid w:val="005B1D38"/>
    <w:rsid w:val="005B2674"/>
    <w:rsid w:val="005B31BF"/>
    <w:rsid w:val="005B49CC"/>
    <w:rsid w:val="005B6D88"/>
    <w:rsid w:val="005B6FA2"/>
    <w:rsid w:val="005C53C3"/>
    <w:rsid w:val="005C5D29"/>
    <w:rsid w:val="005C5F89"/>
    <w:rsid w:val="005C6A41"/>
    <w:rsid w:val="005D1531"/>
    <w:rsid w:val="005D45A7"/>
    <w:rsid w:val="005D653E"/>
    <w:rsid w:val="005D7D93"/>
    <w:rsid w:val="005E17BB"/>
    <w:rsid w:val="005E21C1"/>
    <w:rsid w:val="005E2268"/>
    <w:rsid w:val="005E414B"/>
    <w:rsid w:val="005E4BB9"/>
    <w:rsid w:val="005E6BED"/>
    <w:rsid w:val="005F2192"/>
    <w:rsid w:val="005F3111"/>
    <w:rsid w:val="005F64EC"/>
    <w:rsid w:val="00600B0E"/>
    <w:rsid w:val="00600B88"/>
    <w:rsid w:val="00601019"/>
    <w:rsid w:val="00601419"/>
    <w:rsid w:val="00602B54"/>
    <w:rsid w:val="00610672"/>
    <w:rsid w:val="0061173E"/>
    <w:rsid w:val="00611D7F"/>
    <w:rsid w:val="00613925"/>
    <w:rsid w:val="0061412C"/>
    <w:rsid w:val="00615DF5"/>
    <w:rsid w:val="006223AC"/>
    <w:rsid w:val="00623ADB"/>
    <w:rsid w:val="00630588"/>
    <w:rsid w:val="00632C64"/>
    <w:rsid w:val="00634B78"/>
    <w:rsid w:val="006362FF"/>
    <w:rsid w:val="006367BE"/>
    <w:rsid w:val="006367C7"/>
    <w:rsid w:val="00636DF8"/>
    <w:rsid w:val="00642622"/>
    <w:rsid w:val="00643E36"/>
    <w:rsid w:val="0064575A"/>
    <w:rsid w:val="00662F4A"/>
    <w:rsid w:val="0066639E"/>
    <w:rsid w:val="00670899"/>
    <w:rsid w:val="00673773"/>
    <w:rsid w:val="00676082"/>
    <w:rsid w:val="00676D98"/>
    <w:rsid w:val="006777A6"/>
    <w:rsid w:val="00680EA4"/>
    <w:rsid w:val="0068253E"/>
    <w:rsid w:val="00682CA9"/>
    <w:rsid w:val="00682E32"/>
    <w:rsid w:val="006871D7"/>
    <w:rsid w:val="0069137B"/>
    <w:rsid w:val="006970AE"/>
    <w:rsid w:val="006A0F62"/>
    <w:rsid w:val="006A3FE7"/>
    <w:rsid w:val="006A4514"/>
    <w:rsid w:val="006B1AF0"/>
    <w:rsid w:val="006B54CB"/>
    <w:rsid w:val="006B6131"/>
    <w:rsid w:val="006B6381"/>
    <w:rsid w:val="006C21FD"/>
    <w:rsid w:val="006C6E73"/>
    <w:rsid w:val="006C7004"/>
    <w:rsid w:val="006C7733"/>
    <w:rsid w:val="006D13B1"/>
    <w:rsid w:val="006D2182"/>
    <w:rsid w:val="006D2A9E"/>
    <w:rsid w:val="006D3474"/>
    <w:rsid w:val="006D5137"/>
    <w:rsid w:val="006E12EA"/>
    <w:rsid w:val="006E2137"/>
    <w:rsid w:val="006F6A76"/>
    <w:rsid w:val="006F7643"/>
    <w:rsid w:val="007012FC"/>
    <w:rsid w:val="00702E91"/>
    <w:rsid w:val="00705C9C"/>
    <w:rsid w:val="00706A34"/>
    <w:rsid w:val="0071248F"/>
    <w:rsid w:val="00712541"/>
    <w:rsid w:val="00714090"/>
    <w:rsid w:val="007149E0"/>
    <w:rsid w:val="00717A69"/>
    <w:rsid w:val="00723F08"/>
    <w:rsid w:val="0072564C"/>
    <w:rsid w:val="00727904"/>
    <w:rsid w:val="007306D6"/>
    <w:rsid w:val="00731125"/>
    <w:rsid w:val="00735D6D"/>
    <w:rsid w:val="0073687B"/>
    <w:rsid w:val="007406FA"/>
    <w:rsid w:val="00740BBF"/>
    <w:rsid w:val="00741F84"/>
    <w:rsid w:val="00743521"/>
    <w:rsid w:val="0074492B"/>
    <w:rsid w:val="00744F3F"/>
    <w:rsid w:val="00746C1F"/>
    <w:rsid w:val="00750CF2"/>
    <w:rsid w:val="00753B30"/>
    <w:rsid w:val="007551F9"/>
    <w:rsid w:val="00755E52"/>
    <w:rsid w:val="00756F30"/>
    <w:rsid w:val="00756F4E"/>
    <w:rsid w:val="00756F5F"/>
    <w:rsid w:val="00760779"/>
    <w:rsid w:val="00762177"/>
    <w:rsid w:val="00762C53"/>
    <w:rsid w:val="007634F9"/>
    <w:rsid w:val="0076390F"/>
    <w:rsid w:val="00763D46"/>
    <w:rsid w:val="00765104"/>
    <w:rsid w:val="007658D1"/>
    <w:rsid w:val="00765C08"/>
    <w:rsid w:val="00766420"/>
    <w:rsid w:val="007711B3"/>
    <w:rsid w:val="0077371C"/>
    <w:rsid w:val="00782EBA"/>
    <w:rsid w:val="007836C2"/>
    <w:rsid w:val="00784284"/>
    <w:rsid w:val="0078505F"/>
    <w:rsid w:val="00785DB3"/>
    <w:rsid w:val="007922B3"/>
    <w:rsid w:val="007960A1"/>
    <w:rsid w:val="007963E5"/>
    <w:rsid w:val="00796D98"/>
    <w:rsid w:val="0079731F"/>
    <w:rsid w:val="007A1035"/>
    <w:rsid w:val="007A2F52"/>
    <w:rsid w:val="007A3D5B"/>
    <w:rsid w:val="007A5DF5"/>
    <w:rsid w:val="007B1D82"/>
    <w:rsid w:val="007B3089"/>
    <w:rsid w:val="007B39E5"/>
    <w:rsid w:val="007B4AB9"/>
    <w:rsid w:val="007B71DE"/>
    <w:rsid w:val="007C01BE"/>
    <w:rsid w:val="007C31D8"/>
    <w:rsid w:val="007C3D82"/>
    <w:rsid w:val="007C49AF"/>
    <w:rsid w:val="007C5D80"/>
    <w:rsid w:val="007D2AA2"/>
    <w:rsid w:val="007D3B4F"/>
    <w:rsid w:val="007D40C7"/>
    <w:rsid w:val="007D4D87"/>
    <w:rsid w:val="007D54F0"/>
    <w:rsid w:val="007D6CD7"/>
    <w:rsid w:val="007D7C7D"/>
    <w:rsid w:val="007E103F"/>
    <w:rsid w:val="007E4BCC"/>
    <w:rsid w:val="007E50EF"/>
    <w:rsid w:val="007F3F90"/>
    <w:rsid w:val="007F4EF4"/>
    <w:rsid w:val="007F7220"/>
    <w:rsid w:val="008006B5"/>
    <w:rsid w:val="008006EE"/>
    <w:rsid w:val="00801B8D"/>
    <w:rsid w:val="0080215D"/>
    <w:rsid w:val="008035E2"/>
    <w:rsid w:val="0080538C"/>
    <w:rsid w:val="0080553E"/>
    <w:rsid w:val="00805CBC"/>
    <w:rsid w:val="00807643"/>
    <w:rsid w:val="00807A11"/>
    <w:rsid w:val="00807BF0"/>
    <w:rsid w:val="008101AC"/>
    <w:rsid w:val="00811500"/>
    <w:rsid w:val="00811C13"/>
    <w:rsid w:val="00811F3B"/>
    <w:rsid w:val="008130B2"/>
    <w:rsid w:val="00814432"/>
    <w:rsid w:val="008153E5"/>
    <w:rsid w:val="0081710A"/>
    <w:rsid w:val="00820BDF"/>
    <w:rsid w:val="008211F7"/>
    <w:rsid w:val="00822054"/>
    <w:rsid w:val="00822FAF"/>
    <w:rsid w:val="00827088"/>
    <w:rsid w:val="008302C7"/>
    <w:rsid w:val="008322C9"/>
    <w:rsid w:val="008344D7"/>
    <w:rsid w:val="0083611D"/>
    <w:rsid w:val="00841D00"/>
    <w:rsid w:val="00842DFE"/>
    <w:rsid w:val="00843E39"/>
    <w:rsid w:val="00847688"/>
    <w:rsid w:val="00851045"/>
    <w:rsid w:val="0085109C"/>
    <w:rsid w:val="00853690"/>
    <w:rsid w:val="0085453E"/>
    <w:rsid w:val="00856A3D"/>
    <w:rsid w:val="00860C8D"/>
    <w:rsid w:val="0086459F"/>
    <w:rsid w:val="00864D13"/>
    <w:rsid w:val="008662A8"/>
    <w:rsid w:val="00867790"/>
    <w:rsid w:val="00867AF5"/>
    <w:rsid w:val="00871016"/>
    <w:rsid w:val="0087203C"/>
    <w:rsid w:val="00873AA1"/>
    <w:rsid w:val="00873C44"/>
    <w:rsid w:val="00874BBF"/>
    <w:rsid w:val="00877439"/>
    <w:rsid w:val="0088485A"/>
    <w:rsid w:val="00886128"/>
    <w:rsid w:val="00890291"/>
    <w:rsid w:val="008918CC"/>
    <w:rsid w:val="0089472D"/>
    <w:rsid w:val="00894762"/>
    <w:rsid w:val="00895F7C"/>
    <w:rsid w:val="00897243"/>
    <w:rsid w:val="00897945"/>
    <w:rsid w:val="00897A8C"/>
    <w:rsid w:val="008A3792"/>
    <w:rsid w:val="008A4688"/>
    <w:rsid w:val="008B2B7E"/>
    <w:rsid w:val="008B2FB5"/>
    <w:rsid w:val="008B5F35"/>
    <w:rsid w:val="008C071C"/>
    <w:rsid w:val="008C0D02"/>
    <w:rsid w:val="008C348D"/>
    <w:rsid w:val="008C63D6"/>
    <w:rsid w:val="008C6B9E"/>
    <w:rsid w:val="008C7721"/>
    <w:rsid w:val="008C7ECA"/>
    <w:rsid w:val="008D1349"/>
    <w:rsid w:val="008D3536"/>
    <w:rsid w:val="008D5399"/>
    <w:rsid w:val="008D69BB"/>
    <w:rsid w:val="008E08EB"/>
    <w:rsid w:val="008E4DE0"/>
    <w:rsid w:val="008E5EE0"/>
    <w:rsid w:val="008F13A0"/>
    <w:rsid w:val="008F19FC"/>
    <w:rsid w:val="008F2562"/>
    <w:rsid w:val="008F28A1"/>
    <w:rsid w:val="008F29F2"/>
    <w:rsid w:val="008F6528"/>
    <w:rsid w:val="0090031A"/>
    <w:rsid w:val="00900A22"/>
    <w:rsid w:val="009019F5"/>
    <w:rsid w:val="00904AFD"/>
    <w:rsid w:val="009076A6"/>
    <w:rsid w:val="009137CA"/>
    <w:rsid w:val="00913FB3"/>
    <w:rsid w:val="0091503E"/>
    <w:rsid w:val="00915BE8"/>
    <w:rsid w:val="0091775C"/>
    <w:rsid w:val="00920C1B"/>
    <w:rsid w:val="0092145B"/>
    <w:rsid w:val="00921BB0"/>
    <w:rsid w:val="00922405"/>
    <w:rsid w:val="00926FEF"/>
    <w:rsid w:val="00927544"/>
    <w:rsid w:val="00927B02"/>
    <w:rsid w:val="00930647"/>
    <w:rsid w:val="00930875"/>
    <w:rsid w:val="00933FCE"/>
    <w:rsid w:val="00941747"/>
    <w:rsid w:val="00941936"/>
    <w:rsid w:val="00945245"/>
    <w:rsid w:val="00945582"/>
    <w:rsid w:val="00946034"/>
    <w:rsid w:val="00946A6E"/>
    <w:rsid w:val="00951A2E"/>
    <w:rsid w:val="009532A7"/>
    <w:rsid w:val="00953B24"/>
    <w:rsid w:val="00953CDF"/>
    <w:rsid w:val="0095482A"/>
    <w:rsid w:val="00954E03"/>
    <w:rsid w:val="00955994"/>
    <w:rsid w:val="00956347"/>
    <w:rsid w:val="009565C2"/>
    <w:rsid w:val="00960991"/>
    <w:rsid w:val="00960F0E"/>
    <w:rsid w:val="00965289"/>
    <w:rsid w:val="00972580"/>
    <w:rsid w:val="00974F00"/>
    <w:rsid w:val="00975371"/>
    <w:rsid w:val="009759BC"/>
    <w:rsid w:val="009849C5"/>
    <w:rsid w:val="00985130"/>
    <w:rsid w:val="00987B6C"/>
    <w:rsid w:val="00987CA8"/>
    <w:rsid w:val="00993524"/>
    <w:rsid w:val="0099469C"/>
    <w:rsid w:val="0099470C"/>
    <w:rsid w:val="00996885"/>
    <w:rsid w:val="009A05E0"/>
    <w:rsid w:val="009A13C1"/>
    <w:rsid w:val="009A1DDE"/>
    <w:rsid w:val="009A2ED6"/>
    <w:rsid w:val="009A3A71"/>
    <w:rsid w:val="009A62EF"/>
    <w:rsid w:val="009B1F69"/>
    <w:rsid w:val="009B4118"/>
    <w:rsid w:val="009B4E1D"/>
    <w:rsid w:val="009B516B"/>
    <w:rsid w:val="009B5A4C"/>
    <w:rsid w:val="009C0A3F"/>
    <w:rsid w:val="009C0FBD"/>
    <w:rsid w:val="009C3BA2"/>
    <w:rsid w:val="009C5505"/>
    <w:rsid w:val="009D0593"/>
    <w:rsid w:val="009D089E"/>
    <w:rsid w:val="009D0E6F"/>
    <w:rsid w:val="009D1CED"/>
    <w:rsid w:val="009D398F"/>
    <w:rsid w:val="009D3F41"/>
    <w:rsid w:val="009D48AC"/>
    <w:rsid w:val="009D56CA"/>
    <w:rsid w:val="009D6209"/>
    <w:rsid w:val="009D69DC"/>
    <w:rsid w:val="009D6F0D"/>
    <w:rsid w:val="009E3249"/>
    <w:rsid w:val="009E5792"/>
    <w:rsid w:val="009F02D8"/>
    <w:rsid w:val="009F28DE"/>
    <w:rsid w:val="009F61CD"/>
    <w:rsid w:val="009F6F64"/>
    <w:rsid w:val="009F7BF6"/>
    <w:rsid w:val="00A01A93"/>
    <w:rsid w:val="00A0210A"/>
    <w:rsid w:val="00A03D4F"/>
    <w:rsid w:val="00A078C4"/>
    <w:rsid w:val="00A1192E"/>
    <w:rsid w:val="00A137BC"/>
    <w:rsid w:val="00A13B76"/>
    <w:rsid w:val="00A15FCD"/>
    <w:rsid w:val="00A16A1C"/>
    <w:rsid w:val="00A23633"/>
    <w:rsid w:val="00A3000E"/>
    <w:rsid w:val="00A3031B"/>
    <w:rsid w:val="00A30756"/>
    <w:rsid w:val="00A30D10"/>
    <w:rsid w:val="00A31844"/>
    <w:rsid w:val="00A355DE"/>
    <w:rsid w:val="00A3615C"/>
    <w:rsid w:val="00A44EFB"/>
    <w:rsid w:val="00A4537E"/>
    <w:rsid w:val="00A45A86"/>
    <w:rsid w:val="00A471FC"/>
    <w:rsid w:val="00A53189"/>
    <w:rsid w:val="00A55BA6"/>
    <w:rsid w:val="00A61872"/>
    <w:rsid w:val="00A620A9"/>
    <w:rsid w:val="00A62125"/>
    <w:rsid w:val="00A64B7A"/>
    <w:rsid w:val="00A650C5"/>
    <w:rsid w:val="00A6665C"/>
    <w:rsid w:val="00A7347D"/>
    <w:rsid w:val="00A74EFF"/>
    <w:rsid w:val="00A772C0"/>
    <w:rsid w:val="00A80F48"/>
    <w:rsid w:val="00A8377E"/>
    <w:rsid w:val="00A85E3B"/>
    <w:rsid w:val="00A8768D"/>
    <w:rsid w:val="00A909FE"/>
    <w:rsid w:val="00A94EE6"/>
    <w:rsid w:val="00A954AC"/>
    <w:rsid w:val="00A95B88"/>
    <w:rsid w:val="00AA06EE"/>
    <w:rsid w:val="00AA12AF"/>
    <w:rsid w:val="00AA1A46"/>
    <w:rsid w:val="00AA253C"/>
    <w:rsid w:val="00AA29C9"/>
    <w:rsid w:val="00AA3183"/>
    <w:rsid w:val="00AA4D15"/>
    <w:rsid w:val="00AA5346"/>
    <w:rsid w:val="00AA6A97"/>
    <w:rsid w:val="00AA6B46"/>
    <w:rsid w:val="00AB0F25"/>
    <w:rsid w:val="00AB12C0"/>
    <w:rsid w:val="00AB365C"/>
    <w:rsid w:val="00AB3E22"/>
    <w:rsid w:val="00AB42A3"/>
    <w:rsid w:val="00AC26F9"/>
    <w:rsid w:val="00AC376E"/>
    <w:rsid w:val="00AC3B60"/>
    <w:rsid w:val="00AC3F43"/>
    <w:rsid w:val="00AC46A7"/>
    <w:rsid w:val="00AC5150"/>
    <w:rsid w:val="00AC7483"/>
    <w:rsid w:val="00AC7E38"/>
    <w:rsid w:val="00AD0D7F"/>
    <w:rsid w:val="00AD1EC8"/>
    <w:rsid w:val="00AD4F22"/>
    <w:rsid w:val="00AD6083"/>
    <w:rsid w:val="00AD6C1C"/>
    <w:rsid w:val="00AE11A0"/>
    <w:rsid w:val="00AE3C6C"/>
    <w:rsid w:val="00AE4135"/>
    <w:rsid w:val="00AE4546"/>
    <w:rsid w:val="00AE4C6F"/>
    <w:rsid w:val="00AE53B9"/>
    <w:rsid w:val="00AE58AA"/>
    <w:rsid w:val="00AE5CA6"/>
    <w:rsid w:val="00AE6060"/>
    <w:rsid w:val="00AE7DA7"/>
    <w:rsid w:val="00AF133C"/>
    <w:rsid w:val="00AF22D6"/>
    <w:rsid w:val="00AF4004"/>
    <w:rsid w:val="00AF6723"/>
    <w:rsid w:val="00AF70A4"/>
    <w:rsid w:val="00AF71EA"/>
    <w:rsid w:val="00AF7CA9"/>
    <w:rsid w:val="00B0174C"/>
    <w:rsid w:val="00B02052"/>
    <w:rsid w:val="00B0356D"/>
    <w:rsid w:val="00B041A8"/>
    <w:rsid w:val="00B060F2"/>
    <w:rsid w:val="00B06C12"/>
    <w:rsid w:val="00B07F2D"/>
    <w:rsid w:val="00B10806"/>
    <w:rsid w:val="00B11B5B"/>
    <w:rsid w:val="00B11C3C"/>
    <w:rsid w:val="00B1486D"/>
    <w:rsid w:val="00B20DEA"/>
    <w:rsid w:val="00B21C72"/>
    <w:rsid w:val="00B21FC3"/>
    <w:rsid w:val="00B22E0E"/>
    <w:rsid w:val="00B249DD"/>
    <w:rsid w:val="00B255AF"/>
    <w:rsid w:val="00B2627C"/>
    <w:rsid w:val="00B31904"/>
    <w:rsid w:val="00B375B6"/>
    <w:rsid w:val="00B51601"/>
    <w:rsid w:val="00B5357C"/>
    <w:rsid w:val="00B54DAA"/>
    <w:rsid w:val="00B561BE"/>
    <w:rsid w:val="00B5662B"/>
    <w:rsid w:val="00B574FA"/>
    <w:rsid w:val="00B6120C"/>
    <w:rsid w:val="00B61591"/>
    <w:rsid w:val="00B63445"/>
    <w:rsid w:val="00B719E0"/>
    <w:rsid w:val="00B72267"/>
    <w:rsid w:val="00B72B83"/>
    <w:rsid w:val="00B7337D"/>
    <w:rsid w:val="00B7398D"/>
    <w:rsid w:val="00B80148"/>
    <w:rsid w:val="00B81350"/>
    <w:rsid w:val="00B82AA6"/>
    <w:rsid w:val="00B837EE"/>
    <w:rsid w:val="00B84AB7"/>
    <w:rsid w:val="00B87E76"/>
    <w:rsid w:val="00B9082B"/>
    <w:rsid w:val="00B91732"/>
    <w:rsid w:val="00B939C8"/>
    <w:rsid w:val="00B93C03"/>
    <w:rsid w:val="00B94BF8"/>
    <w:rsid w:val="00B95FB6"/>
    <w:rsid w:val="00B97A4D"/>
    <w:rsid w:val="00BA3AAC"/>
    <w:rsid w:val="00BA4FD2"/>
    <w:rsid w:val="00BA7BD6"/>
    <w:rsid w:val="00BB10B0"/>
    <w:rsid w:val="00BB127D"/>
    <w:rsid w:val="00BB262C"/>
    <w:rsid w:val="00BB29DA"/>
    <w:rsid w:val="00BB3307"/>
    <w:rsid w:val="00BC28AF"/>
    <w:rsid w:val="00BC3002"/>
    <w:rsid w:val="00BC3348"/>
    <w:rsid w:val="00BC4ECC"/>
    <w:rsid w:val="00BC50D7"/>
    <w:rsid w:val="00BC789D"/>
    <w:rsid w:val="00BD7B88"/>
    <w:rsid w:val="00BE1055"/>
    <w:rsid w:val="00BE2DBA"/>
    <w:rsid w:val="00BE3111"/>
    <w:rsid w:val="00BE3483"/>
    <w:rsid w:val="00BE7A32"/>
    <w:rsid w:val="00BF1471"/>
    <w:rsid w:val="00BF22A4"/>
    <w:rsid w:val="00BF5DE9"/>
    <w:rsid w:val="00C0002F"/>
    <w:rsid w:val="00C0348F"/>
    <w:rsid w:val="00C03845"/>
    <w:rsid w:val="00C07DD4"/>
    <w:rsid w:val="00C11E1A"/>
    <w:rsid w:val="00C124EB"/>
    <w:rsid w:val="00C13A7E"/>
    <w:rsid w:val="00C14E78"/>
    <w:rsid w:val="00C20F2F"/>
    <w:rsid w:val="00C2646D"/>
    <w:rsid w:val="00C27A9F"/>
    <w:rsid w:val="00C31A7C"/>
    <w:rsid w:val="00C32AF4"/>
    <w:rsid w:val="00C32B51"/>
    <w:rsid w:val="00C34178"/>
    <w:rsid w:val="00C3516C"/>
    <w:rsid w:val="00C35358"/>
    <w:rsid w:val="00C35FD7"/>
    <w:rsid w:val="00C403F9"/>
    <w:rsid w:val="00C435BE"/>
    <w:rsid w:val="00C43C44"/>
    <w:rsid w:val="00C45576"/>
    <w:rsid w:val="00C500AC"/>
    <w:rsid w:val="00C5097B"/>
    <w:rsid w:val="00C518C9"/>
    <w:rsid w:val="00C53B19"/>
    <w:rsid w:val="00C55688"/>
    <w:rsid w:val="00C62755"/>
    <w:rsid w:val="00C62A63"/>
    <w:rsid w:val="00C632F6"/>
    <w:rsid w:val="00C633A6"/>
    <w:rsid w:val="00C63D7D"/>
    <w:rsid w:val="00C64FB6"/>
    <w:rsid w:val="00C70498"/>
    <w:rsid w:val="00C71425"/>
    <w:rsid w:val="00C731A8"/>
    <w:rsid w:val="00C73C0B"/>
    <w:rsid w:val="00C745EE"/>
    <w:rsid w:val="00C74D31"/>
    <w:rsid w:val="00C7585C"/>
    <w:rsid w:val="00C7669C"/>
    <w:rsid w:val="00C775D2"/>
    <w:rsid w:val="00C77BE4"/>
    <w:rsid w:val="00C807CE"/>
    <w:rsid w:val="00C837E0"/>
    <w:rsid w:val="00C860A3"/>
    <w:rsid w:val="00C873DD"/>
    <w:rsid w:val="00C91C62"/>
    <w:rsid w:val="00C93A5A"/>
    <w:rsid w:val="00C9417C"/>
    <w:rsid w:val="00C9583E"/>
    <w:rsid w:val="00C97969"/>
    <w:rsid w:val="00C97B87"/>
    <w:rsid w:val="00CA2775"/>
    <w:rsid w:val="00CA4426"/>
    <w:rsid w:val="00CA6899"/>
    <w:rsid w:val="00CA7B62"/>
    <w:rsid w:val="00CB0A89"/>
    <w:rsid w:val="00CB10C3"/>
    <w:rsid w:val="00CB2936"/>
    <w:rsid w:val="00CB6B96"/>
    <w:rsid w:val="00CB6F16"/>
    <w:rsid w:val="00CC1412"/>
    <w:rsid w:val="00CC23F4"/>
    <w:rsid w:val="00CC674E"/>
    <w:rsid w:val="00CC71F9"/>
    <w:rsid w:val="00CD4238"/>
    <w:rsid w:val="00CE28C5"/>
    <w:rsid w:val="00CE2B3F"/>
    <w:rsid w:val="00CE2FAC"/>
    <w:rsid w:val="00CE346E"/>
    <w:rsid w:val="00CF0236"/>
    <w:rsid w:val="00CF0938"/>
    <w:rsid w:val="00CF0B6A"/>
    <w:rsid w:val="00CF0C95"/>
    <w:rsid w:val="00CF36B3"/>
    <w:rsid w:val="00CF3967"/>
    <w:rsid w:val="00CF6F9A"/>
    <w:rsid w:val="00CF70AE"/>
    <w:rsid w:val="00D00110"/>
    <w:rsid w:val="00D00B97"/>
    <w:rsid w:val="00D01A55"/>
    <w:rsid w:val="00D03267"/>
    <w:rsid w:val="00D03F60"/>
    <w:rsid w:val="00D064B1"/>
    <w:rsid w:val="00D17D55"/>
    <w:rsid w:val="00D208C7"/>
    <w:rsid w:val="00D21235"/>
    <w:rsid w:val="00D229A3"/>
    <w:rsid w:val="00D24335"/>
    <w:rsid w:val="00D2650D"/>
    <w:rsid w:val="00D26FBE"/>
    <w:rsid w:val="00D26FF1"/>
    <w:rsid w:val="00D300A6"/>
    <w:rsid w:val="00D323C6"/>
    <w:rsid w:val="00D337CB"/>
    <w:rsid w:val="00D35DD8"/>
    <w:rsid w:val="00D41281"/>
    <w:rsid w:val="00D41963"/>
    <w:rsid w:val="00D431CC"/>
    <w:rsid w:val="00D4654B"/>
    <w:rsid w:val="00D5030C"/>
    <w:rsid w:val="00D503FA"/>
    <w:rsid w:val="00D51BAB"/>
    <w:rsid w:val="00D52858"/>
    <w:rsid w:val="00D52A29"/>
    <w:rsid w:val="00D556B0"/>
    <w:rsid w:val="00D6099A"/>
    <w:rsid w:val="00D659E0"/>
    <w:rsid w:val="00D66F44"/>
    <w:rsid w:val="00D72BCF"/>
    <w:rsid w:val="00D744D8"/>
    <w:rsid w:val="00D750B4"/>
    <w:rsid w:val="00D756A6"/>
    <w:rsid w:val="00D756B2"/>
    <w:rsid w:val="00D7605A"/>
    <w:rsid w:val="00D760E0"/>
    <w:rsid w:val="00D81380"/>
    <w:rsid w:val="00D85419"/>
    <w:rsid w:val="00D8654C"/>
    <w:rsid w:val="00D86C9C"/>
    <w:rsid w:val="00D873C7"/>
    <w:rsid w:val="00D877A5"/>
    <w:rsid w:val="00D9065A"/>
    <w:rsid w:val="00D907D9"/>
    <w:rsid w:val="00D91DD1"/>
    <w:rsid w:val="00D94C48"/>
    <w:rsid w:val="00D94C85"/>
    <w:rsid w:val="00D957FA"/>
    <w:rsid w:val="00D9795E"/>
    <w:rsid w:val="00DA051D"/>
    <w:rsid w:val="00DA7AE7"/>
    <w:rsid w:val="00DB10B8"/>
    <w:rsid w:val="00DB2889"/>
    <w:rsid w:val="00DB2ECE"/>
    <w:rsid w:val="00DB7027"/>
    <w:rsid w:val="00DC0C3B"/>
    <w:rsid w:val="00DC2220"/>
    <w:rsid w:val="00DC2A37"/>
    <w:rsid w:val="00DC66E7"/>
    <w:rsid w:val="00DD1DEA"/>
    <w:rsid w:val="00DD2DC3"/>
    <w:rsid w:val="00DD4CF6"/>
    <w:rsid w:val="00DD5A25"/>
    <w:rsid w:val="00DD5EA7"/>
    <w:rsid w:val="00DD65E3"/>
    <w:rsid w:val="00DE0062"/>
    <w:rsid w:val="00DE33FC"/>
    <w:rsid w:val="00DE3C16"/>
    <w:rsid w:val="00DE5537"/>
    <w:rsid w:val="00DE5E17"/>
    <w:rsid w:val="00DF04F0"/>
    <w:rsid w:val="00DF0623"/>
    <w:rsid w:val="00DF4880"/>
    <w:rsid w:val="00DF6DFE"/>
    <w:rsid w:val="00DF75F6"/>
    <w:rsid w:val="00E003B1"/>
    <w:rsid w:val="00E01DF2"/>
    <w:rsid w:val="00E02529"/>
    <w:rsid w:val="00E04D6D"/>
    <w:rsid w:val="00E05002"/>
    <w:rsid w:val="00E07008"/>
    <w:rsid w:val="00E10312"/>
    <w:rsid w:val="00E10A28"/>
    <w:rsid w:val="00E10CA6"/>
    <w:rsid w:val="00E130AD"/>
    <w:rsid w:val="00E135AC"/>
    <w:rsid w:val="00E14800"/>
    <w:rsid w:val="00E14C77"/>
    <w:rsid w:val="00E1754A"/>
    <w:rsid w:val="00E17CDA"/>
    <w:rsid w:val="00E214DB"/>
    <w:rsid w:val="00E22E72"/>
    <w:rsid w:val="00E23554"/>
    <w:rsid w:val="00E26FB3"/>
    <w:rsid w:val="00E303A8"/>
    <w:rsid w:val="00E34347"/>
    <w:rsid w:val="00E34857"/>
    <w:rsid w:val="00E35A28"/>
    <w:rsid w:val="00E35AF8"/>
    <w:rsid w:val="00E40D4A"/>
    <w:rsid w:val="00E420DB"/>
    <w:rsid w:val="00E442B0"/>
    <w:rsid w:val="00E4464C"/>
    <w:rsid w:val="00E45087"/>
    <w:rsid w:val="00E4617A"/>
    <w:rsid w:val="00E4698D"/>
    <w:rsid w:val="00E46D31"/>
    <w:rsid w:val="00E53242"/>
    <w:rsid w:val="00E54199"/>
    <w:rsid w:val="00E60C5C"/>
    <w:rsid w:val="00E60CE8"/>
    <w:rsid w:val="00E612B9"/>
    <w:rsid w:val="00E61DB6"/>
    <w:rsid w:val="00E63024"/>
    <w:rsid w:val="00E632D0"/>
    <w:rsid w:val="00E635DA"/>
    <w:rsid w:val="00E65137"/>
    <w:rsid w:val="00E6574D"/>
    <w:rsid w:val="00E723C0"/>
    <w:rsid w:val="00E72F8D"/>
    <w:rsid w:val="00E731E6"/>
    <w:rsid w:val="00E73498"/>
    <w:rsid w:val="00E75F62"/>
    <w:rsid w:val="00E76836"/>
    <w:rsid w:val="00E7794E"/>
    <w:rsid w:val="00E77D1E"/>
    <w:rsid w:val="00E824E8"/>
    <w:rsid w:val="00E84061"/>
    <w:rsid w:val="00E848BA"/>
    <w:rsid w:val="00E85990"/>
    <w:rsid w:val="00E94ADC"/>
    <w:rsid w:val="00E96DF1"/>
    <w:rsid w:val="00E96F5F"/>
    <w:rsid w:val="00EA47EA"/>
    <w:rsid w:val="00EA4ADE"/>
    <w:rsid w:val="00EA6560"/>
    <w:rsid w:val="00EA68C6"/>
    <w:rsid w:val="00EB08AD"/>
    <w:rsid w:val="00EB3061"/>
    <w:rsid w:val="00EB382E"/>
    <w:rsid w:val="00EB3BAC"/>
    <w:rsid w:val="00EB3CDE"/>
    <w:rsid w:val="00EB50F4"/>
    <w:rsid w:val="00EB668B"/>
    <w:rsid w:val="00EB6CAF"/>
    <w:rsid w:val="00EC1222"/>
    <w:rsid w:val="00EC2565"/>
    <w:rsid w:val="00EC2EE0"/>
    <w:rsid w:val="00EC47B3"/>
    <w:rsid w:val="00ED335F"/>
    <w:rsid w:val="00ED3B8A"/>
    <w:rsid w:val="00EE144F"/>
    <w:rsid w:val="00EE2A6D"/>
    <w:rsid w:val="00EE3109"/>
    <w:rsid w:val="00EE3FFA"/>
    <w:rsid w:val="00EE7D2A"/>
    <w:rsid w:val="00EF1FE8"/>
    <w:rsid w:val="00EF3F7A"/>
    <w:rsid w:val="00EF69B5"/>
    <w:rsid w:val="00F00758"/>
    <w:rsid w:val="00F01F18"/>
    <w:rsid w:val="00F046E4"/>
    <w:rsid w:val="00F05456"/>
    <w:rsid w:val="00F056F5"/>
    <w:rsid w:val="00F061F1"/>
    <w:rsid w:val="00F06F4A"/>
    <w:rsid w:val="00F07835"/>
    <w:rsid w:val="00F07D87"/>
    <w:rsid w:val="00F109EB"/>
    <w:rsid w:val="00F164CD"/>
    <w:rsid w:val="00F17064"/>
    <w:rsid w:val="00F177D8"/>
    <w:rsid w:val="00F25459"/>
    <w:rsid w:val="00F2615F"/>
    <w:rsid w:val="00F26F44"/>
    <w:rsid w:val="00F27975"/>
    <w:rsid w:val="00F30E70"/>
    <w:rsid w:val="00F3114B"/>
    <w:rsid w:val="00F31B27"/>
    <w:rsid w:val="00F32896"/>
    <w:rsid w:val="00F344FF"/>
    <w:rsid w:val="00F4098B"/>
    <w:rsid w:val="00F434D7"/>
    <w:rsid w:val="00F47BBB"/>
    <w:rsid w:val="00F50EA8"/>
    <w:rsid w:val="00F5155E"/>
    <w:rsid w:val="00F567A2"/>
    <w:rsid w:val="00F6075D"/>
    <w:rsid w:val="00F61393"/>
    <w:rsid w:val="00F623CD"/>
    <w:rsid w:val="00F632F9"/>
    <w:rsid w:val="00F732BD"/>
    <w:rsid w:val="00F839FC"/>
    <w:rsid w:val="00F84846"/>
    <w:rsid w:val="00F855CF"/>
    <w:rsid w:val="00F86062"/>
    <w:rsid w:val="00F929D0"/>
    <w:rsid w:val="00F96A6E"/>
    <w:rsid w:val="00F96D2A"/>
    <w:rsid w:val="00FA013D"/>
    <w:rsid w:val="00FA423E"/>
    <w:rsid w:val="00FA578A"/>
    <w:rsid w:val="00FA689E"/>
    <w:rsid w:val="00FA7A53"/>
    <w:rsid w:val="00FB35BC"/>
    <w:rsid w:val="00FB5938"/>
    <w:rsid w:val="00FB6B39"/>
    <w:rsid w:val="00FB6BA7"/>
    <w:rsid w:val="00FB6D02"/>
    <w:rsid w:val="00FB768D"/>
    <w:rsid w:val="00FB7ED0"/>
    <w:rsid w:val="00FC0435"/>
    <w:rsid w:val="00FC1046"/>
    <w:rsid w:val="00FC6336"/>
    <w:rsid w:val="00FC7D65"/>
    <w:rsid w:val="00FD10AB"/>
    <w:rsid w:val="00FD1911"/>
    <w:rsid w:val="00FD1E13"/>
    <w:rsid w:val="00FD749E"/>
    <w:rsid w:val="00FE0EC7"/>
    <w:rsid w:val="00FE2027"/>
    <w:rsid w:val="00FE26F0"/>
    <w:rsid w:val="00FE5AF1"/>
    <w:rsid w:val="00FE5EDF"/>
    <w:rsid w:val="00FE6A21"/>
    <w:rsid w:val="00FF006E"/>
    <w:rsid w:val="00FF1A5D"/>
    <w:rsid w:val="00FF4EE1"/>
    <w:rsid w:val="00FF6854"/>
    <w:rsid w:val="00FF73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FA5CBC"/>
  <w15:docId w15:val="{EA4BEC74-AC39-4BF4-AA3B-145F6F6C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fi-FI"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45DD8"/>
    <w:pPr>
      <w:spacing w:line="300" w:lineRule="exact"/>
    </w:pPr>
    <w:rPr>
      <w:rFonts w:ascii="Verdana" w:hAnsi="Verdana"/>
      <w:lang w:eastAsia="en-US"/>
    </w:rPr>
  </w:style>
  <w:style w:type="paragraph" w:styleId="Otsikko1">
    <w:name w:val="heading 1"/>
    <w:basedOn w:val="Otsikko2"/>
    <w:next w:val="Leipteksti"/>
    <w:link w:val="Otsikko1Char"/>
    <w:uiPriority w:val="99"/>
    <w:qFormat/>
    <w:rsid w:val="00172F7B"/>
    <w:pPr>
      <w:outlineLvl w:val="0"/>
    </w:pPr>
    <w:rPr>
      <w:sz w:val="36"/>
    </w:rPr>
  </w:style>
  <w:style w:type="paragraph" w:styleId="Otsikko2">
    <w:name w:val="heading 2"/>
    <w:basedOn w:val="Otsikko3"/>
    <w:next w:val="Leipteksti"/>
    <w:link w:val="Otsikko2Char"/>
    <w:uiPriority w:val="99"/>
    <w:qFormat/>
    <w:rsid w:val="00B249DD"/>
    <w:pPr>
      <w:spacing w:before="240" w:after="120" w:line="280" w:lineRule="atLeast"/>
      <w:outlineLvl w:val="1"/>
    </w:pPr>
    <w:rPr>
      <w:b/>
    </w:rPr>
  </w:style>
  <w:style w:type="paragraph" w:styleId="Otsikko3">
    <w:name w:val="heading 3"/>
    <w:basedOn w:val="Leipteksti"/>
    <w:next w:val="Leipteksti"/>
    <w:link w:val="Otsikko3Char"/>
    <w:uiPriority w:val="99"/>
    <w:qFormat/>
    <w:rsid w:val="0071248F"/>
    <w:pPr>
      <w:keepNext/>
      <w:keepLines/>
      <w:spacing w:after="240"/>
      <w:outlineLvl w:val="2"/>
    </w:pPr>
    <w:rPr>
      <w:sz w:val="24"/>
    </w:rPr>
  </w:style>
  <w:style w:type="paragraph" w:styleId="Otsikko4">
    <w:name w:val="heading 4"/>
    <w:basedOn w:val="Leipteksti"/>
    <w:next w:val="Leipteksti"/>
    <w:link w:val="Otsikko4Char"/>
    <w:uiPriority w:val="99"/>
    <w:qFormat/>
    <w:rsid w:val="00EE3109"/>
    <w:pPr>
      <w:outlineLvl w:val="3"/>
    </w:pPr>
  </w:style>
  <w:style w:type="paragraph" w:styleId="Otsikko5">
    <w:name w:val="heading 5"/>
    <w:basedOn w:val="Normaali"/>
    <w:next w:val="Normaali"/>
    <w:link w:val="Otsikko5Char"/>
    <w:uiPriority w:val="99"/>
    <w:qFormat/>
    <w:rsid w:val="00EE3109"/>
    <w:pPr>
      <w:outlineLvl w:val="4"/>
    </w:pPr>
  </w:style>
  <w:style w:type="paragraph" w:styleId="Otsikko6">
    <w:name w:val="heading 6"/>
    <w:basedOn w:val="Normaali"/>
    <w:next w:val="Normaali"/>
    <w:link w:val="Otsikko6Char"/>
    <w:uiPriority w:val="99"/>
    <w:qFormat/>
    <w:rsid w:val="00EE3109"/>
    <w:pPr>
      <w:outlineLvl w:val="5"/>
    </w:pPr>
  </w:style>
  <w:style w:type="paragraph" w:styleId="Otsikko7">
    <w:name w:val="heading 7"/>
    <w:basedOn w:val="Normaali"/>
    <w:next w:val="Normaali"/>
    <w:link w:val="Otsikko7Char"/>
    <w:uiPriority w:val="99"/>
    <w:qFormat/>
    <w:rsid w:val="00EE3109"/>
    <w:pPr>
      <w:outlineLvl w:val="6"/>
    </w:pPr>
  </w:style>
  <w:style w:type="paragraph" w:styleId="Otsikko8">
    <w:name w:val="heading 8"/>
    <w:basedOn w:val="Normaali"/>
    <w:next w:val="Normaali"/>
    <w:link w:val="Otsikko8Char"/>
    <w:uiPriority w:val="99"/>
    <w:qFormat/>
    <w:rsid w:val="00EE3109"/>
    <w:pPr>
      <w:outlineLvl w:val="7"/>
    </w:pPr>
  </w:style>
  <w:style w:type="paragraph" w:styleId="Otsikko9">
    <w:name w:val="heading 9"/>
    <w:basedOn w:val="Normaali"/>
    <w:next w:val="Normaali"/>
    <w:link w:val="Otsikko9Char"/>
    <w:uiPriority w:val="99"/>
    <w:qFormat/>
    <w:rsid w:val="00EE3109"/>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172F7B"/>
    <w:rPr>
      <w:rFonts w:ascii="Verdana" w:hAnsi="Verdana"/>
      <w:sz w:val="36"/>
      <w:lang w:eastAsia="en-US"/>
    </w:rPr>
  </w:style>
  <w:style w:type="character" w:customStyle="1" w:styleId="Otsikko2Char">
    <w:name w:val="Otsikko 2 Char"/>
    <w:basedOn w:val="Kappaleenoletusfontti"/>
    <w:link w:val="Otsikko2"/>
    <w:uiPriority w:val="99"/>
    <w:locked/>
    <w:rsid w:val="00B249DD"/>
    <w:rPr>
      <w:rFonts w:ascii="Verdana" w:hAnsi="Verdana"/>
      <w:b/>
      <w:sz w:val="24"/>
      <w:lang w:eastAsia="en-US"/>
    </w:rPr>
  </w:style>
  <w:style w:type="character" w:customStyle="1" w:styleId="Otsikko3Char">
    <w:name w:val="Otsikko 3 Char"/>
    <w:basedOn w:val="Kappaleenoletusfontti"/>
    <w:link w:val="Otsikko3"/>
    <w:uiPriority w:val="99"/>
    <w:locked/>
    <w:rsid w:val="0071248F"/>
    <w:rPr>
      <w:rFonts w:ascii="Verdana" w:hAnsi="Verdana"/>
      <w:sz w:val="24"/>
      <w:lang w:eastAsia="en-US"/>
    </w:rPr>
  </w:style>
  <w:style w:type="character" w:customStyle="1" w:styleId="Otsikko4Char">
    <w:name w:val="Otsikko 4 Char"/>
    <w:basedOn w:val="Kappaleenoletusfontti"/>
    <w:link w:val="Otsikko4"/>
    <w:uiPriority w:val="99"/>
    <w:semiHidden/>
    <w:locked/>
    <w:rsid w:val="00AF4004"/>
    <w:rPr>
      <w:rFonts w:ascii="Calibri" w:hAnsi="Calibri" w:cs="Times New Roman"/>
      <w:b/>
      <w:bCs/>
      <w:sz w:val="28"/>
      <w:szCs w:val="28"/>
      <w:lang w:val="sv-FI"/>
    </w:rPr>
  </w:style>
  <w:style w:type="character" w:customStyle="1" w:styleId="Otsikko5Char">
    <w:name w:val="Otsikko 5 Char"/>
    <w:basedOn w:val="Kappaleenoletusfontti"/>
    <w:link w:val="Otsikko5"/>
    <w:uiPriority w:val="99"/>
    <w:semiHidden/>
    <w:locked/>
    <w:rsid w:val="00AF4004"/>
    <w:rPr>
      <w:rFonts w:ascii="Calibri" w:hAnsi="Calibri" w:cs="Times New Roman"/>
      <w:b/>
      <w:bCs/>
      <w:i/>
      <w:iCs/>
      <w:sz w:val="26"/>
      <w:szCs w:val="26"/>
      <w:lang w:val="sv-FI"/>
    </w:rPr>
  </w:style>
  <w:style w:type="character" w:customStyle="1" w:styleId="Otsikko6Char">
    <w:name w:val="Otsikko 6 Char"/>
    <w:basedOn w:val="Kappaleenoletusfontti"/>
    <w:link w:val="Otsikko6"/>
    <w:uiPriority w:val="99"/>
    <w:semiHidden/>
    <w:locked/>
    <w:rsid w:val="00AF4004"/>
    <w:rPr>
      <w:rFonts w:ascii="Calibri" w:hAnsi="Calibri" w:cs="Times New Roman"/>
      <w:b/>
      <w:bCs/>
      <w:lang w:val="sv-FI"/>
    </w:rPr>
  </w:style>
  <w:style w:type="character" w:customStyle="1" w:styleId="Otsikko7Char">
    <w:name w:val="Otsikko 7 Char"/>
    <w:basedOn w:val="Kappaleenoletusfontti"/>
    <w:link w:val="Otsikko7"/>
    <w:uiPriority w:val="99"/>
    <w:semiHidden/>
    <w:locked/>
    <w:rsid w:val="00AF4004"/>
    <w:rPr>
      <w:rFonts w:ascii="Calibri" w:hAnsi="Calibri" w:cs="Times New Roman"/>
      <w:sz w:val="24"/>
      <w:szCs w:val="24"/>
      <w:lang w:val="sv-FI"/>
    </w:rPr>
  </w:style>
  <w:style w:type="character" w:customStyle="1" w:styleId="Otsikko8Char">
    <w:name w:val="Otsikko 8 Char"/>
    <w:basedOn w:val="Kappaleenoletusfontti"/>
    <w:link w:val="Otsikko8"/>
    <w:uiPriority w:val="99"/>
    <w:semiHidden/>
    <w:locked/>
    <w:rsid w:val="00AF4004"/>
    <w:rPr>
      <w:rFonts w:ascii="Calibri" w:hAnsi="Calibri" w:cs="Times New Roman"/>
      <w:i/>
      <w:iCs/>
      <w:sz w:val="24"/>
      <w:szCs w:val="24"/>
      <w:lang w:val="sv-FI"/>
    </w:rPr>
  </w:style>
  <w:style w:type="character" w:customStyle="1" w:styleId="Otsikko9Char">
    <w:name w:val="Otsikko 9 Char"/>
    <w:basedOn w:val="Kappaleenoletusfontti"/>
    <w:link w:val="Otsikko9"/>
    <w:uiPriority w:val="99"/>
    <w:semiHidden/>
    <w:locked/>
    <w:rsid w:val="00AF4004"/>
    <w:rPr>
      <w:rFonts w:ascii="Cambria" w:hAnsi="Cambria" w:cs="Times New Roman"/>
      <w:lang w:val="sv-FI"/>
    </w:rPr>
  </w:style>
  <w:style w:type="paragraph" w:styleId="Leipteksti">
    <w:name w:val="Body Text"/>
    <w:basedOn w:val="Normaali"/>
    <w:link w:val="LeiptekstiChar"/>
    <w:uiPriority w:val="99"/>
    <w:rsid w:val="00EE3109"/>
    <w:pPr>
      <w:spacing w:before="130" w:after="130"/>
    </w:pPr>
  </w:style>
  <w:style w:type="character" w:customStyle="1" w:styleId="LeiptekstiChar">
    <w:name w:val="Leipäteksti Char"/>
    <w:basedOn w:val="Kappaleenoletusfontti"/>
    <w:link w:val="Leipteksti"/>
    <w:uiPriority w:val="99"/>
    <w:locked/>
    <w:rsid w:val="00AF4004"/>
    <w:rPr>
      <w:rFonts w:cs="Times New Roman"/>
      <w:sz w:val="20"/>
      <w:szCs w:val="20"/>
      <w:lang w:val="sv-FI"/>
    </w:rPr>
  </w:style>
  <w:style w:type="paragraph" w:styleId="Sisennettyleipteksti">
    <w:name w:val="Body Text Indent"/>
    <w:basedOn w:val="Leipteksti"/>
    <w:link w:val="SisennettyleiptekstiChar"/>
    <w:uiPriority w:val="99"/>
    <w:rsid w:val="00EE3109"/>
    <w:pPr>
      <w:ind w:left="340"/>
    </w:pPr>
  </w:style>
  <w:style w:type="character" w:customStyle="1" w:styleId="SisennettyleiptekstiChar">
    <w:name w:val="Sisennetty leipäteksti Char"/>
    <w:basedOn w:val="Kappaleenoletusfontti"/>
    <w:link w:val="Sisennettyleipteksti"/>
    <w:uiPriority w:val="99"/>
    <w:semiHidden/>
    <w:locked/>
    <w:rsid w:val="00AF4004"/>
    <w:rPr>
      <w:rFonts w:cs="Times New Roman"/>
      <w:sz w:val="20"/>
      <w:szCs w:val="20"/>
      <w:lang w:val="sv-FI"/>
    </w:rPr>
  </w:style>
  <w:style w:type="paragraph" w:styleId="Alatunniste">
    <w:name w:val="footer"/>
    <w:basedOn w:val="Normaali"/>
    <w:link w:val="AlatunnisteChar"/>
    <w:uiPriority w:val="99"/>
    <w:rsid w:val="00EE3109"/>
    <w:pPr>
      <w:tabs>
        <w:tab w:val="right" w:pos="8505"/>
      </w:tabs>
    </w:pPr>
    <w:rPr>
      <w:sz w:val="18"/>
    </w:rPr>
  </w:style>
  <w:style w:type="character" w:customStyle="1" w:styleId="AlatunnisteChar">
    <w:name w:val="Alatunniste Char"/>
    <w:basedOn w:val="Kappaleenoletusfontti"/>
    <w:link w:val="Alatunniste"/>
    <w:uiPriority w:val="99"/>
    <w:locked/>
    <w:rsid w:val="00AF4004"/>
    <w:rPr>
      <w:rFonts w:cs="Times New Roman"/>
      <w:sz w:val="20"/>
      <w:szCs w:val="20"/>
      <w:lang w:val="sv-FI"/>
    </w:rPr>
  </w:style>
  <w:style w:type="paragraph" w:styleId="Yltunniste">
    <w:name w:val="header"/>
    <w:basedOn w:val="Normaali"/>
    <w:link w:val="YltunnisteChar"/>
    <w:uiPriority w:val="99"/>
    <w:rsid w:val="00EE3109"/>
    <w:pPr>
      <w:spacing w:line="220" w:lineRule="exact"/>
      <w:jc w:val="right"/>
    </w:pPr>
    <w:rPr>
      <w:i/>
      <w:sz w:val="18"/>
    </w:rPr>
  </w:style>
  <w:style w:type="character" w:customStyle="1" w:styleId="YltunnisteChar">
    <w:name w:val="Ylätunniste Char"/>
    <w:basedOn w:val="Kappaleenoletusfontti"/>
    <w:link w:val="Yltunniste"/>
    <w:uiPriority w:val="99"/>
    <w:locked/>
    <w:rsid w:val="00AF4004"/>
    <w:rPr>
      <w:rFonts w:cs="Times New Roman"/>
      <w:sz w:val="20"/>
      <w:szCs w:val="20"/>
      <w:lang w:val="sv-FI"/>
    </w:rPr>
  </w:style>
  <w:style w:type="paragraph" w:styleId="Merkittyluettelo">
    <w:name w:val="List Bullet"/>
    <w:basedOn w:val="Leipteksti"/>
    <w:uiPriority w:val="99"/>
    <w:rsid w:val="00DD65E3"/>
    <w:pPr>
      <w:numPr>
        <w:numId w:val="1"/>
      </w:numPr>
      <w:spacing w:before="0"/>
    </w:pPr>
  </w:style>
  <w:style w:type="paragraph" w:styleId="Alaviitteenteksti">
    <w:name w:val="footnote text"/>
    <w:basedOn w:val="Normaali"/>
    <w:link w:val="AlaviitteentekstiChar"/>
    <w:uiPriority w:val="99"/>
    <w:semiHidden/>
    <w:rsid w:val="00EE3109"/>
    <w:rPr>
      <w:sz w:val="18"/>
    </w:rPr>
  </w:style>
  <w:style w:type="character" w:customStyle="1" w:styleId="AlaviitteentekstiChar">
    <w:name w:val="Alaviitteen teksti Char"/>
    <w:basedOn w:val="Kappaleenoletusfontti"/>
    <w:link w:val="Alaviitteenteksti"/>
    <w:uiPriority w:val="99"/>
    <w:semiHidden/>
    <w:locked/>
    <w:rsid w:val="005A02AD"/>
    <w:rPr>
      <w:rFonts w:cs="Times New Roman"/>
      <w:sz w:val="18"/>
      <w:lang w:val="sv-FI" w:eastAsia="en-US" w:bidi="ar-SA"/>
    </w:rPr>
  </w:style>
  <w:style w:type="paragraph" w:customStyle="1" w:styleId="Graphic">
    <w:name w:val="Graphic"/>
    <w:basedOn w:val="Allekirjoitus"/>
    <w:uiPriority w:val="99"/>
    <w:rsid w:val="00EE3109"/>
    <w:pPr>
      <w:pBdr>
        <w:top w:val="single" w:sz="4" w:space="1" w:color="auto"/>
        <w:left w:val="single" w:sz="4" w:space="1" w:color="auto"/>
        <w:bottom w:val="single" w:sz="4" w:space="1" w:color="auto"/>
        <w:right w:val="single" w:sz="4" w:space="1" w:color="auto"/>
      </w:pBdr>
      <w:jc w:val="center"/>
    </w:pPr>
  </w:style>
  <w:style w:type="paragraph" w:styleId="Allekirjoitus">
    <w:name w:val="Signature"/>
    <w:basedOn w:val="Normaali"/>
    <w:link w:val="AllekirjoitusChar"/>
    <w:uiPriority w:val="99"/>
    <w:rsid w:val="00EE3109"/>
    <w:pPr>
      <w:spacing w:line="240" w:lineRule="auto"/>
    </w:pPr>
  </w:style>
  <w:style w:type="character" w:customStyle="1" w:styleId="AllekirjoitusChar">
    <w:name w:val="Allekirjoitus Char"/>
    <w:basedOn w:val="Kappaleenoletusfontti"/>
    <w:link w:val="Allekirjoitus"/>
    <w:uiPriority w:val="99"/>
    <w:semiHidden/>
    <w:locked/>
    <w:rsid w:val="00AF4004"/>
    <w:rPr>
      <w:rFonts w:cs="Times New Roman"/>
      <w:sz w:val="20"/>
      <w:szCs w:val="20"/>
      <w:lang w:val="sv-FI"/>
    </w:rPr>
  </w:style>
  <w:style w:type="paragraph" w:styleId="Merkittyluettelo2">
    <w:name w:val="List Bullet 2"/>
    <w:basedOn w:val="Merkittyluettelo"/>
    <w:uiPriority w:val="99"/>
    <w:rsid w:val="0017708D"/>
    <w:pPr>
      <w:numPr>
        <w:numId w:val="2"/>
      </w:numPr>
    </w:pPr>
  </w:style>
  <w:style w:type="paragraph" w:styleId="Kuvaotsikko">
    <w:name w:val="caption"/>
    <w:basedOn w:val="Normaali"/>
    <w:next w:val="Normaali"/>
    <w:uiPriority w:val="99"/>
    <w:qFormat/>
    <w:rsid w:val="00EE3109"/>
    <w:rPr>
      <w:bCs/>
      <w:i/>
      <w:sz w:val="14"/>
    </w:rPr>
  </w:style>
  <w:style w:type="paragraph" w:styleId="Leipteksti3">
    <w:name w:val="Body Text 3"/>
    <w:basedOn w:val="Normaali"/>
    <w:link w:val="Leipteksti3Char"/>
    <w:uiPriority w:val="99"/>
    <w:rsid w:val="00EE3109"/>
    <w:pPr>
      <w:ind w:left="142" w:hanging="142"/>
    </w:pPr>
    <w:rPr>
      <w:sz w:val="18"/>
      <w:szCs w:val="16"/>
    </w:rPr>
  </w:style>
  <w:style w:type="character" w:customStyle="1" w:styleId="Leipteksti3Char">
    <w:name w:val="Leipäteksti 3 Char"/>
    <w:basedOn w:val="Kappaleenoletusfontti"/>
    <w:link w:val="Leipteksti3"/>
    <w:uiPriority w:val="99"/>
    <w:semiHidden/>
    <w:locked/>
    <w:rsid w:val="00AF4004"/>
    <w:rPr>
      <w:rFonts w:cs="Times New Roman"/>
      <w:sz w:val="16"/>
      <w:szCs w:val="16"/>
      <w:lang w:val="sv-FI"/>
    </w:rPr>
  </w:style>
  <w:style w:type="character" w:styleId="Sivunumero">
    <w:name w:val="page number"/>
    <w:basedOn w:val="Kappaleenoletusfontti"/>
    <w:uiPriority w:val="99"/>
    <w:rsid w:val="00EE3109"/>
    <w:rPr>
      <w:rFonts w:cs="Times New Roman"/>
      <w:sz w:val="22"/>
    </w:rPr>
  </w:style>
  <w:style w:type="paragraph" w:styleId="Merkittyluettelo3">
    <w:name w:val="List Bullet 3"/>
    <w:basedOn w:val="Merkittyluettelo"/>
    <w:autoRedefine/>
    <w:uiPriority w:val="99"/>
    <w:rsid w:val="00EE3109"/>
    <w:pPr>
      <w:numPr>
        <w:numId w:val="0"/>
      </w:numPr>
      <w:tabs>
        <w:tab w:val="left" w:pos="227"/>
        <w:tab w:val="num" w:pos="680"/>
        <w:tab w:val="num" w:pos="926"/>
      </w:tabs>
      <w:spacing w:after="0"/>
      <w:ind w:left="227" w:hanging="227"/>
    </w:pPr>
    <w:rPr>
      <w:sz w:val="18"/>
    </w:rPr>
  </w:style>
  <w:style w:type="paragraph" w:styleId="Merkittyluettelo4">
    <w:name w:val="List Bullet 4"/>
    <w:basedOn w:val="Merkittyluettelo2"/>
    <w:autoRedefine/>
    <w:uiPriority w:val="99"/>
    <w:rsid w:val="00EE3109"/>
    <w:pPr>
      <w:numPr>
        <w:numId w:val="0"/>
      </w:numPr>
      <w:tabs>
        <w:tab w:val="left" w:pos="454"/>
      </w:tabs>
      <w:ind w:left="454" w:hanging="227"/>
    </w:pPr>
    <w:rPr>
      <w:sz w:val="18"/>
    </w:rPr>
  </w:style>
  <w:style w:type="paragraph" w:customStyle="1" w:styleId="Leipteksti2">
    <w:name w:val="Leipäteksti2"/>
    <w:aliases w:val="Leipäteksti21"/>
    <w:basedOn w:val="Normaali"/>
    <w:autoRedefine/>
    <w:uiPriority w:val="99"/>
    <w:semiHidden/>
    <w:rsid w:val="005A02AD"/>
    <w:pPr>
      <w:spacing w:after="280" w:line="280" w:lineRule="exact"/>
      <w:jc w:val="both"/>
    </w:pPr>
    <w:rPr>
      <w:rFonts w:ascii="Helvetica" w:hAnsi="Helvetica"/>
      <w:color w:val="000000"/>
    </w:rPr>
  </w:style>
  <w:style w:type="character" w:styleId="Alaviitteenviite">
    <w:name w:val="footnote reference"/>
    <w:basedOn w:val="Kappaleenoletusfontti"/>
    <w:uiPriority w:val="99"/>
    <w:semiHidden/>
    <w:rsid w:val="005A02AD"/>
    <w:rPr>
      <w:rFonts w:cs="Times New Roman"/>
      <w:sz w:val="24"/>
      <w:vertAlign w:val="superscript"/>
    </w:rPr>
  </w:style>
  <w:style w:type="paragraph" w:customStyle="1" w:styleId="esimteksti">
    <w:name w:val="esimteksti"/>
    <w:basedOn w:val="Leipteksti2"/>
    <w:uiPriority w:val="99"/>
    <w:rsid w:val="005A02AD"/>
    <w:pPr>
      <w:tabs>
        <w:tab w:val="left" w:pos="672"/>
        <w:tab w:val="left" w:pos="1701"/>
        <w:tab w:val="right" w:pos="4560"/>
        <w:tab w:val="right" w:pos="5280"/>
        <w:tab w:val="right" w:pos="5991"/>
      </w:tabs>
      <w:spacing w:after="240" w:line="260" w:lineRule="exact"/>
      <w:ind w:left="397" w:right="170"/>
    </w:pPr>
    <w:rPr>
      <w:rFonts w:ascii="Minion" w:hAnsi="Minion"/>
      <w:i/>
      <w:color w:val="auto"/>
      <w:lang w:eastAsia="fi-FI"/>
    </w:rPr>
  </w:style>
  <w:style w:type="paragraph" w:customStyle="1" w:styleId="Num">
    <w:name w:val="Num."/>
    <w:basedOn w:val="Normaali"/>
    <w:uiPriority w:val="99"/>
    <w:rsid w:val="005A02AD"/>
    <w:pPr>
      <w:tabs>
        <w:tab w:val="num" w:pos="510"/>
      </w:tabs>
      <w:spacing w:after="200" w:line="280" w:lineRule="exact"/>
      <w:ind w:left="510" w:hanging="226"/>
      <w:jc w:val="both"/>
    </w:pPr>
    <w:rPr>
      <w:rFonts w:ascii="Minion" w:hAnsi="Minion"/>
      <w:lang w:eastAsia="fi-FI"/>
    </w:rPr>
  </w:style>
  <w:style w:type="character" w:styleId="Kommentinviite">
    <w:name w:val="annotation reference"/>
    <w:basedOn w:val="Kappaleenoletusfontti"/>
    <w:uiPriority w:val="99"/>
    <w:semiHidden/>
    <w:rsid w:val="00430BF3"/>
    <w:rPr>
      <w:rFonts w:cs="Times New Roman"/>
      <w:sz w:val="16"/>
      <w:szCs w:val="16"/>
    </w:rPr>
  </w:style>
  <w:style w:type="paragraph" w:styleId="Kommentinteksti">
    <w:name w:val="annotation text"/>
    <w:basedOn w:val="Normaali"/>
    <w:link w:val="KommentintekstiChar"/>
    <w:uiPriority w:val="99"/>
    <w:semiHidden/>
    <w:rsid w:val="00430BF3"/>
  </w:style>
  <w:style w:type="character" w:customStyle="1" w:styleId="KommentintekstiChar">
    <w:name w:val="Kommentin teksti Char"/>
    <w:basedOn w:val="Kappaleenoletusfontti"/>
    <w:link w:val="Kommentinteksti"/>
    <w:uiPriority w:val="99"/>
    <w:semiHidden/>
    <w:locked/>
    <w:rsid w:val="00AF4004"/>
    <w:rPr>
      <w:rFonts w:cs="Times New Roman"/>
      <w:sz w:val="20"/>
      <w:szCs w:val="20"/>
      <w:lang w:val="sv-FI"/>
    </w:rPr>
  </w:style>
  <w:style w:type="paragraph" w:styleId="Kommentinotsikko">
    <w:name w:val="annotation subject"/>
    <w:basedOn w:val="Kommentinteksti"/>
    <w:next w:val="Kommentinteksti"/>
    <w:link w:val="KommentinotsikkoChar"/>
    <w:uiPriority w:val="99"/>
    <w:semiHidden/>
    <w:rsid w:val="00430BF3"/>
    <w:rPr>
      <w:b/>
      <w:bCs/>
    </w:rPr>
  </w:style>
  <w:style w:type="character" w:customStyle="1" w:styleId="KommentinotsikkoChar">
    <w:name w:val="Kommentin otsikko Char"/>
    <w:basedOn w:val="KommentintekstiChar"/>
    <w:link w:val="Kommentinotsikko"/>
    <w:uiPriority w:val="99"/>
    <w:semiHidden/>
    <w:locked/>
    <w:rsid w:val="00AF4004"/>
    <w:rPr>
      <w:rFonts w:cs="Times New Roman"/>
      <w:b/>
      <w:bCs/>
      <w:sz w:val="20"/>
      <w:szCs w:val="20"/>
      <w:lang w:val="sv-FI"/>
    </w:rPr>
  </w:style>
  <w:style w:type="paragraph" w:styleId="Seliteteksti">
    <w:name w:val="Balloon Text"/>
    <w:basedOn w:val="Normaali"/>
    <w:link w:val="SelitetekstiChar"/>
    <w:uiPriority w:val="99"/>
    <w:semiHidden/>
    <w:rsid w:val="00430BF3"/>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AF4004"/>
    <w:rPr>
      <w:rFonts w:cs="Times New Roman"/>
      <w:sz w:val="2"/>
      <w:lang w:val="sv-FI"/>
    </w:rPr>
  </w:style>
  <w:style w:type="paragraph" w:styleId="Muutos">
    <w:name w:val="Revision"/>
    <w:hidden/>
    <w:uiPriority w:val="99"/>
    <w:semiHidden/>
    <w:rsid w:val="00632C64"/>
    <w:rPr>
      <w:sz w:val="22"/>
      <w:lang w:eastAsia="en-US"/>
    </w:rPr>
  </w:style>
  <w:style w:type="paragraph" w:styleId="Luettelokappale">
    <w:name w:val="List Paragraph"/>
    <w:basedOn w:val="Normaali"/>
    <w:uiPriority w:val="34"/>
    <w:qFormat/>
    <w:rsid w:val="006223AC"/>
    <w:pPr>
      <w:ind w:left="720"/>
      <w:contextualSpacing/>
    </w:pPr>
  </w:style>
  <w:style w:type="table" w:styleId="TaulukkoRuudukko">
    <w:name w:val="Table Grid"/>
    <w:basedOn w:val="Normaalitaulukko"/>
    <w:uiPriority w:val="59"/>
    <w:locked/>
    <w:rsid w:val="00172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tsikko">
    <w:name w:val="Title"/>
    <w:basedOn w:val="Normaali"/>
    <w:next w:val="Normaali"/>
    <w:link w:val="OtsikkoChar"/>
    <w:uiPriority w:val="10"/>
    <w:qFormat/>
    <w:locked/>
    <w:rsid w:val="001F50A0"/>
    <w:pPr>
      <w:spacing w:before="360" w:line="240" w:lineRule="auto"/>
      <w:contextualSpacing/>
    </w:pPr>
    <w:rPr>
      <w:rFonts w:eastAsiaTheme="majorEastAsia" w:cstheme="majorBidi"/>
      <w:spacing w:val="-10"/>
      <w:kern w:val="28"/>
      <w:sz w:val="32"/>
      <w:szCs w:val="56"/>
    </w:rPr>
  </w:style>
  <w:style w:type="character" w:customStyle="1" w:styleId="OtsikkoChar">
    <w:name w:val="Otsikko Char"/>
    <w:basedOn w:val="Kappaleenoletusfontti"/>
    <w:link w:val="Otsikko"/>
    <w:uiPriority w:val="10"/>
    <w:rsid w:val="001F50A0"/>
    <w:rPr>
      <w:rFonts w:ascii="Verdana" w:eastAsiaTheme="majorEastAsia" w:hAnsi="Verdana" w:cstheme="majorBidi"/>
      <w:spacing w:val="-10"/>
      <w:kern w:val="28"/>
      <w:sz w:val="32"/>
      <w:szCs w:val="56"/>
      <w:lang w:eastAsia="en-US"/>
    </w:rPr>
  </w:style>
  <w:style w:type="character" w:styleId="Paikkamerkkiteksti">
    <w:name w:val="Placeholder Text"/>
    <w:basedOn w:val="Kappaleenoletusfontti"/>
    <w:uiPriority w:val="99"/>
    <w:semiHidden/>
    <w:rsid w:val="00762177"/>
    <w:rPr>
      <w:color w:val="808080"/>
    </w:rPr>
  </w:style>
  <w:style w:type="character" w:styleId="Hyperlinkki">
    <w:name w:val="Hyperlink"/>
    <w:basedOn w:val="Kappaleenoletusfontti"/>
    <w:uiPriority w:val="99"/>
    <w:unhideWhenUsed/>
    <w:locked/>
    <w:rsid w:val="00F96D2A"/>
    <w:rPr>
      <w:color w:val="1479B3" w:themeColor="hyperlink"/>
      <w:u w:val="single"/>
    </w:rPr>
  </w:style>
  <w:style w:type="character" w:customStyle="1" w:styleId="Ratkaisematonmaininta1">
    <w:name w:val="Ratkaisematon maininta1"/>
    <w:basedOn w:val="Kappaleenoletusfontti"/>
    <w:uiPriority w:val="99"/>
    <w:semiHidden/>
    <w:unhideWhenUsed/>
    <w:rsid w:val="00F96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063">
      <w:bodyDiv w:val="1"/>
      <w:marLeft w:val="0"/>
      <w:marRight w:val="0"/>
      <w:marTop w:val="0"/>
      <w:marBottom w:val="0"/>
      <w:divBdr>
        <w:top w:val="none" w:sz="0" w:space="0" w:color="auto"/>
        <w:left w:val="none" w:sz="0" w:space="0" w:color="auto"/>
        <w:bottom w:val="none" w:sz="0" w:space="0" w:color="auto"/>
        <w:right w:val="none" w:sz="0" w:space="0" w:color="auto"/>
      </w:divBdr>
    </w:div>
    <w:div w:id="188035406">
      <w:bodyDiv w:val="1"/>
      <w:marLeft w:val="0"/>
      <w:marRight w:val="0"/>
      <w:marTop w:val="0"/>
      <w:marBottom w:val="0"/>
      <w:divBdr>
        <w:top w:val="none" w:sz="0" w:space="0" w:color="auto"/>
        <w:left w:val="none" w:sz="0" w:space="0" w:color="auto"/>
        <w:bottom w:val="none" w:sz="0" w:space="0" w:color="auto"/>
        <w:right w:val="none" w:sz="0" w:space="0" w:color="auto"/>
      </w:divBdr>
    </w:div>
    <w:div w:id="602614105">
      <w:bodyDiv w:val="1"/>
      <w:marLeft w:val="0"/>
      <w:marRight w:val="0"/>
      <w:marTop w:val="0"/>
      <w:marBottom w:val="0"/>
      <w:divBdr>
        <w:top w:val="none" w:sz="0" w:space="0" w:color="auto"/>
        <w:left w:val="none" w:sz="0" w:space="0" w:color="auto"/>
        <w:bottom w:val="none" w:sz="0" w:space="0" w:color="auto"/>
        <w:right w:val="none" w:sz="0" w:space="0" w:color="auto"/>
      </w:divBdr>
    </w:div>
    <w:div w:id="758864382">
      <w:bodyDiv w:val="1"/>
      <w:marLeft w:val="0"/>
      <w:marRight w:val="0"/>
      <w:marTop w:val="0"/>
      <w:marBottom w:val="0"/>
      <w:divBdr>
        <w:top w:val="none" w:sz="0" w:space="0" w:color="auto"/>
        <w:left w:val="none" w:sz="0" w:space="0" w:color="auto"/>
        <w:bottom w:val="none" w:sz="0" w:space="0" w:color="auto"/>
        <w:right w:val="none" w:sz="0" w:space="0" w:color="auto"/>
      </w:divBdr>
    </w:div>
    <w:div w:id="779229510">
      <w:bodyDiv w:val="1"/>
      <w:marLeft w:val="0"/>
      <w:marRight w:val="0"/>
      <w:marTop w:val="0"/>
      <w:marBottom w:val="0"/>
      <w:divBdr>
        <w:top w:val="none" w:sz="0" w:space="0" w:color="auto"/>
        <w:left w:val="none" w:sz="0" w:space="0" w:color="auto"/>
        <w:bottom w:val="none" w:sz="0" w:space="0" w:color="auto"/>
        <w:right w:val="none" w:sz="0" w:space="0" w:color="auto"/>
      </w:divBdr>
    </w:div>
    <w:div w:id="13153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1%20ID2004-FIN\_Plain.dot" TargetMode="External"/></Relationships>
</file>

<file path=word/theme/theme1.xml><?xml version="1.0" encoding="utf-8"?>
<a:theme xmlns:a="http://schemas.openxmlformats.org/drawingml/2006/main" name="Office Theme">
  <a:themeElements>
    <a:clrScheme name="Ara, oma kokeilu">
      <a:dk1>
        <a:sysClr val="windowText" lastClr="000000"/>
      </a:dk1>
      <a:lt1>
        <a:sysClr val="window" lastClr="FFFFFF"/>
      </a:lt1>
      <a:dk2>
        <a:srgbClr val="2E5053"/>
      </a:dk2>
      <a:lt2>
        <a:srgbClr val="E7E6E6"/>
      </a:lt2>
      <a:accent1>
        <a:srgbClr val="79A130"/>
      </a:accent1>
      <a:accent2>
        <a:srgbClr val="329FA9"/>
      </a:accent2>
      <a:accent3>
        <a:srgbClr val="2E5053"/>
      </a:accent3>
      <a:accent4>
        <a:srgbClr val="C73D82"/>
      </a:accent4>
      <a:accent5>
        <a:srgbClr val="9933CC"/>
      </a:accent5>
      <a:accent6>
        <a:srgbClr val="59771E"/>
      </a:accent6>
      <a:hlink>
        <a:srgbClr val="1479B3"/>
      </a:hlink>
      <a:folHlink>
        <a:srgbClr val="9F27C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E83C0086C2B641B291AB71C309A085" ma:contentTypeVersion="0" ma:contentTypeDescription="Create a new document." ma:contentTypeScope="" ma:versionID="408cabc305950642e9029a963f64876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7D0AA9-39C6-4973-A3B9-A7EAEA4987D1}">
  <ds:schemaRefs>
    <ds:schemaRef ds:uri="http://schemas.openxmlformats.org/officeDocument/2006/bibliography"/>
  </ds:schemaRefs>
</ds:datastoreItem>
</file>

<file path=customXml/itemProps2.xml><?xml version="1.0" encoding="utf-8"?>
<ds:datastoreItem xmlns:ds="http://schemas.openxmlformats.org/officeDocument/2006/customXml" ds:itemID="{399B432E-69EE-491C-8B33-0119426AC788}">
  <ds:schemaRefs>
    <ds:schemaRef ds:uri="http://schemas.microsoft.com/sharepoint/v3/contenttype/forms"/>
  </ds:schemaRefs>
</ds:datastoreItem>
</file>

<file path=customXml/itemProps3.xml><?xml version="1.0" encoding="utf-8"?>
<ds:datastoreItem xmlns:ds="http://schemas.openxmlformats.org/officeDocument/2006/customXml" ds:itemID="{F8CA5DFB-0283-4839-8622-65B32C653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5712A35-B60F-48EE-A7A4-93BB397CB06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c14dfa4-c0fc-4725-9f04-76a443deb095}" enabled="0" method="" siteId="{7c14dfa4-c0fc-4725-9f04-76a443deb095}" removed="1"/>
</clbl:labelList>
</file>

<file path=docProps/app.xml><?xml version="1.0" encoding="utf-8"?>
<Properties xmlns="http://schemas.openxmlformats.org/officeDocument/2006/extended-properties" xmlns:vt="http://schemas.openxmlformats.org/officeDocument/2006/docPropsVTypes">
  <Template>_Plain.dot</Template>
  <TotalTime>0</TotalTime>
  <Pages>10</Pages>
  <Words>2235</Words>
  <Characters>18107</Characters>
  <Application>Microsoft Office Word</Application>
  <DocSecurity>0</DocSecurity>
  <Lines>150</Lines>
  <Paragraphs>40</Paragraphs>
  <ScaleCrop>false</ScaleCrop>
  <HeadingPairs>
    <vt:vector size="2" baseType="variant">
      <vt:variant>
        <vt:lpstr>Otsikko</vt:lpstr>
      </vt:variant>
      <vt:variant>
        <vt:i4>1</vt:i4>
      </vt:variant>
    </vt:vector>
  </HeadingPairs>
  <TitlesOfParts>
    <vt:vector size="1" baseType="lpstr">
      <vt:lpstr>Tilintarkastajan tarkastusraportti</vt:lpstr>
    </vt:vector>
  </TitlesOfParts>
  <Company>KPMG</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Tilintarkastajan tarkastusraportti</dc:title>
  <dc:creator>ARA</dc:creator>
  <cp:keywords>korkotukilaina, erityisryhmien investointiavustus, loppuselvitys</cp:keywords>
  <cp:lastModifiedBy>Saaristo Mira (ARA)</cp:lastModifiedBy>
  <cp:revision>2</cp:revision>
  <cp:lastPrinted>2019-11-27T13:32:00Z</cp:lastPrinted>
  <dcterms:created xsi:type="dcterms:W3CDTF">2024-09-26T12:07:00Z</dcterms:created>
  <dcterms:modified xsi:type="dcterms:W3CDTF">2024-09-26T12:07:00Z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d.M.yyyy</vt:lpwstr>
  </property>
  <property fmtid="{D5CDD505-2E9C-101B-9397-08002B2CF9AE}" pid="4" name="ContentTypeId">
    <vt:lpwstr>0x0101009FE83C0086C2B641B291AB71C309A085</vt:lpwstr>
  </property>
  <property fmtid="{D5CDD505-2E9C-101B-9397-08002B2CF9AE}" pid="5" name="MediaServiceImageTags">
    <vt:lpwstr/>
  </property>
  <property fmtid="{D5CDD505-2E9C-101B-9397-08002B2CF9AE}" pid="6" name="lcf76f155ced4ddcb4097134ff3c332f">
    <vt:lpwstr/>
  </property>
</Properties>
</file>