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C9D8" w14:textId="4939CB87" w:rsidR="00236F51" w:rsidRPr="0022158C" w:rsidRDefault="00E77D1E" w:rsidP="00744CFB">
      <w:pPr>
        <w:pStyle w:val="Otsikko"/>
        <w:ind w:right="283"/>
        <w:rPr>
          <w:b/>
          <w:bCs/>
          <w:sz w:val="28"/>
          <w:szCs w:val="28"/>
        </w:rPr>
      </w:pPr>
      <w:bookmarkStart w:id="0" w:name="_Hlk151727195"/>
      <w:r w:rsidRPr="0022158C">
        <w:rPr>
          <w:b/>
          <w:bCs/>
          <w:sz w:val="28"/>
          <w:szCs w:val="28"/>
        </w:rPr>
        <w:t>Korkotuki</w:t>
      </w:r>
      <w:r w:rsidR="00755E52" w:rsidRPr="0022158C">
        <w:rPr>
          <w:b/>
          <w:bCs/>
          <w:sz w:val="28"/>
          <w:szCs w:val="28"/>
        </w:rPr>
        <w:t>laina</w:t>
      </w:r>
      <w:r w:rsidR="002C5A62">
        <w:rPr>
          <w:b/>
          <w:bCs/>
          <w:sz w:val="28"/>
          <w:szCs w:val="28"/>
        </w:rPr>
        <w:t>a</w:t>
      </w:r>
      <w:r w:rsidRPr="0022158C">
        <w:rPr>
          <w:b/>
          <w:bCs/>
          <w:sz w:val="28"/>
          <w:szCs w:val="28"/>
        </w:rPr>
        <w:t xml:space="preserve"> j</w:t>
      </w:r>
      <w:r w:rsidR="002C5A62">
        <w:rPr>
          <w:b/>
          <w:bCs/>
          <w:sz w:val="28"/>
          <w:szCs w:val="28"/>
        </w:rPr>
        <w:t>a</w:t>
      </w:r>
      <w:r w:rsidR="00474E6A">
        <w:rPr>
          <w:b/>
          <w:bCs/>
          <w:sz w:val="28"/>
          <w:szCs w:val="28"/>
        </w:rPr>
        <w:t>/tai</w:t>
      </w:r>
      <w:r w:rsidRPr="00CB2936">
        <w:rPr>
          <w:b/>
          <w:bCs/>
          <w:color w:val="FF0000"/>
          <w:sz w:val="28"/>
          <w:szCs w:val="28"/>
        </w:rPr>
        <w:t xml:space="preserve"> </w:t>
      </w:r>
      <w:r w:rsidRPr="0022158C">
        <w:rPr>
          <w:b/>
          <w:bCs/>
          <w:sz w:val="28"/>
          <w:szCs w:val="28"/>
        </w:rPr>
        <w:t>investointiavustusta saaneen yhteisön</w:t>
      </w:r>
      <w:r w:rsidR="003012C5" w:rsidRPr="0022158C">
        <w:rPr>
          <w:b/>
          <w:bCs/>
          <w:sz w:val="28"/>
          <w:szCs w:val="28"/>
        </w:rPr>
        <w:t xml:space="preserve"> </w:t>
      </w:r>
      <w:r w:rsidR="00F84846" w:rsidRPr="0022158C">
        <w:rPr>
          <w:b/>
          <w:bCs/>
          <w:sz w:val="28"/>
          <w:szCs w:val="28"/>
        </w:rPr>
        <w:br/>
      </w:r>
      <w:r w:rsidR="0087203C" w:rsidRPr="0022158C">
        <w:rPr>
          <w:b/>
          <w:bCs/>
          <w:sz w:val="28"/>
          <w:szCs w:val="28"/>
        </w:rPr>
        <w:t>t</w:t>
      </w:r>
      <w:r w:rsidR="002D1103" w:rsidRPr="0022158C">
        <w:rPr>
          <w:b/>
          <w:bCs/>
          <w:sz w:val="28"/>
          <w:szCs w:val="28"/>
        </w:rPr>
        <w:t>ilintarkastajan r</w:t>
      </w:r>
      <w:r w:rsidR="00236F51" w:rsidRPr="0022158C">
        <w:rPr>
          <w:b/>
          <w:bCs/>
          <w:sz w:val="28"/>
          <w:szCs w:val="28"/>
        </w:rPr>
        <w:t>aportti erikseen sovituista toimenpiteistä</w:t>
      </w:r>
    </w:p>
    <w:p w14:paraId="4555DF9A" w14:textId="4B2B9968" w:rsidR="00D750B4" w:rsidRPr="0022158C" w:rsidRDefault="00D750B4" w:rsidP="00DD5EA7">
      <w:pPr>
        <w:pStyle w:val="Leipteksti"/>
        <w:spacing w:before="0" w:after="0" w:line="24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22158C" w:rsidRPr="0022158C" w14:paraId="4CBD1075" w14:textId="77777777" w:rsidTr="00DD5EA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929E100" w14:textId="04E583B2" w:rsidR="00DD5EA7" w:rsidRPr="0022158C" w:rsidRDefault="00DD5EA7" w:rsidP="00BE3483">
            <w:pPr>
              <w:pStyle w:val="Leipteksti"/>
            </w:pPr>
            <w:r w:rsidRPr="0022158C">
              <w:t>Toimeksiantajan nimi ja Y-tunnus</w:t>
            </w:r>
          </w:p>
        </w:tc>
        <w:tc>
          <w:tcPr>
            <w:tcW w:w="5948" w:type="dxa"/>
            <w:tcBorders>
              <w:top w:val="nil"/>
              <w:left w:val="nil"/>
              <w:right w:val="nil"/>
            </w:tcBorders>
          </w:tcPr>
          <w:p w14:paraId="26A96CBB" w14:textId="0BABC724" w:rsidR="00DD5EA7" w:rsidRPr="0022158C" w:rsidRDefault="00DD5EA7" w:rsidP="00BE3483">
            <w:pPr>
              <w:pStyle w:val="Leipteksti"/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</w:tbl>
    <w:p w14:paraId="7DBDAEBC" w14:textId="5B84B054" w:rsidR="00874BBF" w:rsidRPr="00874BBF" w:rsidRDefault="00874BBF" w:rsidP="00874BBF">
      <w:pPr>
        <w:pStyle w:val="Alatunniste"/>
        <w:tabs>
          <w:tab w:val="clear" w:pos="8505"/>
          <w:tab w:val="right" w:pos="9639"/>
        </w:tabs>
        <w:spacing w:before="60"/>
        <w:rPr>
          <w:sz w:val="20"/>
        </w:rPr>
      </w:pPr>
      <w:r w:rsidRPr="00874BBF">
        <w:rPr>
          <w:sz w:val="20"/>
        </w:rPr>
        <w:t xml:space="preserve">Yliviivaa raportilta ne tiedot, jotka eivät sovellu tarkastettavaan hankkeeseen. </w:t>
      </w:r>
    </w:p>
    <w:p w14:paraId="1081D6F4" w14:textId="103C8B6E" w:rsidR="00AC3B60" w:rsidRPr="0022158C" w:rsidRDefault="00AC3B60" w:rsidP="00B249DD">
      <w:pPr>
        <w:pStyle w:val="Otsikko2"/>
        <w:spacing w:before="360"/>
      </w:pPr>
      <w:r w:rsidRPr="0022158C">
        <w:rPr>
          <w:szCs w:val="18"/>
        </w:rPr>
        <w:t>Raportin tarkoitus sekä käyttöä ja jakelua koskeva rajoitus</w:t>
      </w:r>
    </w:p>
    <w:p w14:paraId="40103E36" w14:textId="11A0165C" w:rsidR="00894762" w:rsidRPr="00044AF1" w:rsidRDefault="00600B88" w:rsidP="00BE3483">
      <w:pPr>
        <w:pStyle w:val="Leipteksti"/>
        <w:spacing w:before="0" w:after="120" w:line="240" w:lineRule="auto"/>
        <w:rPr>
          <w:rFonts w:cs="Arial"/>
        </w:rPr>
      </w:pPr>
      <w:r w:rsidRPr="0022158C">
        <w:rPr>
          <w:rFonts w:cs="Arial"/>
        </w:rPr>
        <w:t>Tämän erikseen sovittuja toimenpiteitä koskevan</w:t>
      </w:r>
      <w:r w:rsidR="00894762" w:rsidRPr="0022158C">
        <w:rPr>
          <w:rFonts w:cs="Arial"/>
        </w:rPr>
        <w:t xml:space="preserve"> raportin tarkoituksena on yksinomaan </w:t>
      </w:r>
      <w:r w:rsidRPr="0022158C">
        <w:rPr>
          <w:rFonts w:cs="Arial"/>
        </w:rPr>
        <w:t xml:space="preserve">auttaa </w:t>
      </w:r>
      <w:r w:rsidR="00E96DF1" w:rsidRPr="0022158C">
        <w:rPr>
          <w:rFonts w:cs="Arial"/>
        </w:rPr>
        <w:t>Asumisen rahoitus- ja kehittämiskesku</w:t>
      </w:r>
      <w:r w:rsidRPr="0022158C">
        <w:rPr>
          <w:rFonts w:cs="Arial"/>
        </w:rPr>
        <w:t>sta</w:t>
      </w:r>
      <w:r w:rsidR="00E96DF1" w:rsidRPr="0022158C">
        <w:rPr>
          <w:rFonts w:cs="Arial"/>
        </w:rPr>
        <w:t xml:space="preserve"> (jäljempänä A</w:t>
      </w:r>
      <w:r w:rsidRPr="0022158C">
        <w:rPr>
          <w:rFonts w:cs="Arial"/>
        </w:rPr>
        <w:t>ra</w:t>
      </w:r>
      <w:r w:rsidR="00E96DF1" w:rsidRPr="0022158C">
        <w:rPr>
          <w:rFonts w:cs="Arial"/>
        </w:rPr>
        <w:t>)</w:t>
      </w:r>
      <w:r w:rsidR="00927544" w:rsidRPr="0022158C">
        <w:rPr>
          <w:rFonts w:cs="Arial"/>
        </w:rPr>
        <w:t xml:space="preserve"> </w:t>
      </w:r>
      <w:r w:rsidRPr="0022158C">
        <w:rPr>
          <w:rFonts w:cs="Arial"/>
        </w:rPr>
        <w:t>arvioimaan</w:t>
      </w:r>
      <w:r w:rsidR="00927544" w:rsidRPr="0022158C">
        <w:rPr>
          <w:rFonts w:cs="Arial"/>
        </w:rPr>
        <w:t>, on</w:t>
      </w:r>
      <w:r w:rsidR="00442750" w:rsidRPr="0022158C">
        <w:rPr>
          <w:rFonts w:cs="Arial"/>
        </w:rPr>
        <w:t xml:space="preserve">ko </w:t>
      </w:r>
      <w:r w:rsidR="00387227" w:rsidRPr="0022158C">
        <w:rPr>
          <w:rFonts w:cs="Arial"/>
        </w:rPr>
        <w:t>korkotukilaina</w:t>
      </w:r>
      <w:r w:rsidR="002C5A62">
        <w:rPr>
          <w:rFonts w:cs="Arial"/>
        </w:rPr>
        <w:t>a</w:t>
      </w:r>
      <w:r w:rsidR="00387227" w:rsidRPr="0022158C">
        <w:rPr>
          <w:rFonts w:cs="Arial"/>
        </w:rPr>
        <w:t xml:space="preserve"> ja investointiavustusta saanut </w:t>
      </w:r>
      <w:r w:rsidR="00D877A5">
        <w:rPr>
          <w:rFonts w:cs="Arial"/>
        </w:rPr>
        <w:t xml:space="preserve">toimeksiantaja </w:t>
      </w:r>
      <w:r w:rsidR="00387227" w:rsidRPr="0022158C">
        <w:rPr>
          <w:rFonts w:cs="Arial"/>
        </w:rPr>
        <w:t xml:space="preserve">(jäljempänä </w:t>
      </w:r>
      <w:r w:rsidR="00D877A5">
        <w:rPr>
          <w:rFonts w:cs="Arial"/>
        </w:rPr>
        <w:t>yhteisö</w:t>
      </w:r>
      <w:r w:rsidR="00387227" w:rsidRPr="0022158C">
        <w:rPr>
          <w:rFonts w:cs="Arial"/>
        </w:rPr>
        <w:t>) noudattan</w:t>
      </w:r>
      <w:r w:rsidR="00044AF1">
        <w:rPr>
          <w:rFonts w:cs="Arial"/>
        </w:rPr>
        <w:t>ut</w:t>
      </w:r>
      <w:r w:rsidR="00387227" w:rsidRPr="0022158C">
        <w:rPr>
          <w:rFonts w:cs="Arial"/>
        </w:rPr>
        <w:t xml:space="preserve"> </w:t>
      </w:r>
      <w:r w:rsidR="00442750" w:rsidRPr="002C5A62">
        <w:rPr>
          <w:rFonts w:cs="Arial"/>
        </w:rPr>
        <w:t>korkotuki</w:t>
      </w:r>
      <w:r w:rsidR="00044AF1">
        <w:rPr>
          <w:rFonts w:cs="Arial"/>
        </w:rPr>
        <w:t>l</w:t>
      </w:r>
      <w:r w:rsidR="00442750" w:rsidRPr="002C5A62">
        <w:rPr>
          <w:rFonts w:cs="Arial"/>
        </w:rPr>
        <w:t>aina</w:t>
      </w:r>
      <w:r w:rsidR="002C5A62" w:rsidRPr="002C5A62">
        <w:rPr>
          <w:rFonts w:cs="Arial"/>
        </w:rPr>
        <w:t>päätöstä</w:t>
      </w:r>
      <w:r w:rsidR="00442750" w:rsidRPr="00044AF1">
        <w:rPr>
          <w:rFonts w:cs="Arial"/>
        </w:rPr>
        <w:t xml:space="preserve"> ja investointiavustuspäätöstä</w:t>
      </w:r>
      <w:r w:rsidR="00EB6CAF" w:rsidRPr="00044AF1">
        <w:rPr>
          <w:rFonts w:cs="Arial"/>
        </w:rPr>
        <w:t xml:space="preserve"> </w:t>
      </w:r>
      <w:r w:rsidR="00387227" w:rsidRPr="00044AF1">
        <w:rPr>
          <w:rFonts w:cs="Arial"/>
        </w:rPr>
        <w:t>sekä</w:t>
      </w:r>
      <w:r w:rsidR="00EB6CAF" w:rsidRPr="00044AF1">
        <w:rPr>
          <w:rFonts w:cs="Arial"/>
        </w:rPr>
        <w:t xml:space="preserve"> niihin liittyviä ohjeita</w:t>
      </w:r>
      <w:r w:rsidR="00044AF1">
        <w:rPr>
          <w:rFonts w:cs="Arial"/>
        </w:rPr>
        <w:t>. Yhteisö on ilmoittanut noudattaneensa seuraavia ohjeita:</w:t>
      </w:r>
    </w:p>
    <w:p w14:paraId="384588FA" w14:textId="015528FB" w:rsidR="00600B88" w:rsidRPr="00044AF1" w:rsidRDefault="00600B88" w:rsidP="00BE3483">
      <w:pPr>
        <w:pStyle w:val="Leipteksti"/>
        <w:spacing w:before="0" w:after="120" w:line="240" w:lineRule="auto"/>
        <w:rPr>
          <w:rFonts w:cs="Arial"/>
        </w:rPr>
      </w:pPr>
    </w:p>
    <w:tbl>
      <w:tblPr>
        <w:tblStyle w:val="TaulukkoRuudukko"/>
        <w:tblW w:w="0" w:type="auto"/>
        <w:tblInd w:w="279" w:type="dxa"/>
        <w:tblLook w:val="04A0" w:firstRow="1" w:lastRow="0" w:firstColumn="1" w:lastColumn="0" w:noHBand="0" w:noVBand="1"/>
      </w:tblPr>
      <w:tblGrid>
        <w:gridCol w:w="6951"/>
        <w:gridCol w:w="852"/>
      </w:tblGrid>
      <w:tr w:rsidR="00044AF1" w:rsidRPr="00044AF1" w14:paraId="5CC0F4F3" w14:textId="77777777" w:rsidTr="00A26F16"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14:paraId="3E637019" w14:textId="45868A2F" w:rsidR="00FA689E" w:rsidRPr="00044AF1" w:rsidRDefault="00FA689E" w:rsidP="00FA689E">
            <w:pPr>
              <w:pStyle w:val="Leipteksti"/>
              <w:numPr>
                <w:ilvl w:val="0"/>
                <w:numId w:val="3"/>
              </w:numPr>
              <w:spacing w:before="0" w:after="120" w:line="240" w:lineRule="auto"/>
              <w:ind w:left="457" w:hanging="457"/>
              <w:rPr>
                <w:rFonts w:cs="Arial"/>
              </w:rPr>
            </w:pPr>
            <w:r w:rsidRPr="00044AF1">
              <w:rPr>
                <w:rFonts w:cs="Arial"/>
              </w:rPr>
              <w:t>Aran tuet hakuohje, pvm</w:t>
            </w:r>
            <w:r w:rsidR="00044AF1">
              <w:rPr>
                <w:rFonts w:cs="Arial"/>
              </w:rPr>
              <w:t>:</w:t>
            </w:r>
          </w:p>
        </w:tc>
        <w:bookmarkStart w:id="1" w:name="_Hlk153531840"/>
        <w:tc>
          <w:tcPr>
            <w:tcW w:w="852" w:type="dxa"/>
            <w:tcBorders>
              <w:top w:val="nil"/>
              <w:left w:val="nil"/>
              <w:right w:val="nil"/>
            </w:tcBorders>
          </w:tcPr>
          <w:p w14:paraId="07D04A59" w14:textId="49B2D2C6" w:rsidR="00FA689E" w:rsidRPr="00044AF1" w:rsidRDefault="00FA689E" w:rsidP="00FA689E">
            <w:pPr>
              <w:pStyle w:val="Leipteksti"/>
              <w:spacing w:before="40" w:after="0" w:line="240" w:lineRule="auto"/>
              <w:rPr>
                <w:rFonts w:cs="Arial"/>
              </w:rPr>
            </w:pPr>
            <w:r w:rsidRPr="00044AF1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44AF1">
              <w:rPr>
                <w:rFonts w:cs="Arial"/>
              </w:rPr>
              <w:instrText xml:space="preserve"> FORMTEXT </w:instrText>
            </w:r>
            <w:r w:rsidRPr="00044AF1">
              <w:rPr>
                <w:rFonts w:cs="Arial"/>
              </w:rPr>
            </w:r>
            <w:r w:rsidRPr="00044AF1">
              <w:rPr>
                <w:rFonts w:cs="Arial"/>
              </w:rPr>
              <w:fldChar w:fldCharType="separate"/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</w:rPr>
              <w:fldChar w:fldCharType="end"/>
            </w:r>
            <w:bookmarkEnd w:id="1"/>
          </w:p>
        </w:tc>
      </w:tr>
      <w:tr w:rsidR="00044AF1" w:rsidRPr="00044AF1" w14:paraId="033E3DF2" w14:textId="77777777" w:rsidTr="00A26F16"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14:paraId="1994C7D5" w14:textId="557000D8" w:rsidR="00FA689E" w:rsidRPr="00044AF1" w:rsidRDefault="00FA689E" w:rsidP="00BC3348">
            <w:pPr>
              <w:pStyle w:val="Leipteksti"/>
              <w:numPr>
                <w:ilvl w:val="0"/>
                <w:numId w:val="3"/>
              </w:numPr>
              <w:spacing w:before="0" w:after="120" w:line="240" w:lineRule="auto"/>
              <w:ind w:left="457" w:hanging="457"/>
              <w:rPr>
                <w:rFonts w:cs="Arial"/>
              </w:rPr>
            </w:pPr>
            <w:r w:rsidRPr="00044AF1">
              <w:rPr>
                <w:rFonts w:cs="Arial"/>
              </w:rPr>
              <w:t>Erityisryhmien asuntojen suunnitteluopas, pvm</w:t>
            </w:r>
            <w:r w:rsidR="00044AF1">
              <w:rPr>
                <w:rFonts w:cs="Arial"/>
              </w:rPr>
              <w:t>: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nil"/>
            </w:tcBorders>
          </w:tcPr>
          <w:p w14:paraId="7BC3025A" w14:textId="778E0E5D" w:rsidR="00FA689E" w:rsidRPr="00044AF1" w:rsidRDefault="00BC3348" w:rsidP="00FA689E">
            <w:pPr>
              <w:pStyle w:val="Leipteksti"/>
              <w:spacing w:before="40" w:after="0" w:line="240" w:lineRule="auto"/>
              <w:rPr>
                <w:rFonts w:cs="Arial"/>
              </w:rPr>
            </w:pPr>
            <w:r w:rsidRPr="00044AF1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44AF1">
              <w:rPr>
                <w:rFonts w:cs="Arial"/>
              </w:rPr>
              <w:instrText xml:space="preserve"> FORMTEXT </w:instrText>
            </w:r>
            <w:r w:rsidRPr="00044AF1">
              <w:rPr>
                <w:rFonts w:cs="Arial"/>
              </w:rPr>
            </w:r>
            <w:r w:rsidRPr="00044AF1">
              <w:rPr>
                <w:rFonts w:cs="Arial"/>
              </w:rPr>
              <w:fldChar w:fldCharType="separate"/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</w:rPr>
              <w:fldChar w:fldCharType="end"/>
            </w:r>
          </w:p>
        </w:tc>
      </w:tr>
      <w:tr w:rsidR="00044AF1" w:rsidRPr="00044AF1" w14:paraId="116E33C2" w14:textId="77777777" w:rsidTr="00A26F16"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14:paraId="2D25F20A" w14:textId="44DD3B28" w:rsidR="00FA689E" w:rsidRPr="00044AF1" w:rsidRDefault="00E35AF8" w:rsidP="00BC3348">
            <w:pPr>
              <w:pStyle w:val="Leipteksti"/>
              <w:numPr>
                <w:ilvl w:val="0"/>
                <w:numId w:val="3"/>
              </w:numPr>
              <w:spacing w:before="0" w:after="120" w:line="240" w:lineRule="auto"/>
              <w:ind w:left="457" w:hanging="457"/>
              <w:rPr>
                <w:rFonts w:cs="Arial"/>
              </w:rPr>
            </w:pPr>
            <w:r w:rsidRPr="00044AF1">
              <w:rPr>
                <w:rFonts w:cs="Arial"/>
              </w:rPr>
              <w:t>R</w:t>
            </w:r>
            <w:r w:rsidR="00FA689E" w:rsidRPr="00044AF1">
              <w:rPr>
                <w:rFonts w:cs="Arial"/>
              </w:rPr>
              <w:t>akennuttamis- ja suunnitteluopas, pvm</w:t>
            </w:r>
            <w:r w:rsidR="00044AF1">
              <w:rPr>
                <w:rFonts w:cs="Arial"/>
              </w:rPr>
              <w:t>: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nil"/>
            </w:tcBorders>
          </w:tcPr>
          <w:p w14:paraId="23C32BA6" w14:textId="1FCA0A7C" w:rsidR="00FA689E" w:rsidRPr="00044AF1" w:rsidRDefault="00BC3348" w:rsidP="00FA689E">
            <w:pPr>
              <w:pStyle w:val="Leipteksti"/>
              <w:spacing w:before="40" w:after="0" w:line="240" w:lineRule="auto"/>
              <w:rPr>
                <w:rFonts w:cs="Arial"/>
              </w:rPr>
            </w:pPr>
            <w:r w:rsidRPr="00044AF1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44AF1">
              <w:rPr>
                <w:rFonts w:cs="Arial"/>
              </w:rPr>
              <w:instrText xml:space="preserve"> FORMTEXT </w:instrText>
            </w:r>
            <w:r w:rsidRPr="00044AF1">
              <w:rPr>
                <w:rFonts w:cs="Arial"/>
              </w:rPr>
            </w:r>
            <w:r w:rsidRPr="00044AF1">
              <w:rPr>
                <w:rFonts w:cs="Arial"/>
              </w:rPr>
              <w:fldChar w:fldCharType="separate"/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</w:rPr>
              <w:fldChar w:fldCharType="end"/>
            </w:r>
          </w:p>
        </w:tc>
      </w:tr>
      <w:tr w:rsidR="00044AF1" w:rsidRPr="00044AF1" w14:paraId="5B5A1A43" w14:textId="77777777" w:rsidTr="00A26F16"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14:paraId="5D9242C0" w14:textId="2EEA5A3E" w:rsidR="00662F4A" w:rsidRPr="00044AF1" w:rsidRDefault="00662F4A" w:rsidP="00BC3348">
            <w:pPr>
              <w:pStyle w:val="Leipteksti"/>
              <w:numPr>
                <w:ilvl w:val="0"/>
                <w:numId w:val="3"/>
              </w:numPr>
              <w:spacing w:before="0" w:after="120" w:line="240" w:lineRule="auto"/>
              <w:ind w:left="457" w:hanging="457"/>
              <w:rPr>
                <w:rFonts w:cs="Arial"/>
              </w:rPr>
            </w:pPr>
            <w:r w:rsidRPr="00044AF1">
              <w:rPr>
                <w:rFonts w:cs="Arial"/>
              </w:rPr>
              <w:t>Liite lainansaajan yleisistä velvollisuuksista hankkeessa</w:t>
            </w:r>
            <w:r w:rsidR="00044AF1">
              <w:rPr>
                <w:rFonts w:cs="Arial"/>
              </w:rPr>
              <w:t>, pvm: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  <w:right w:val="nil"/>
            </w:tcBorders>
          </w:tcPr>
          <w:p w14:paraId="4F17B3D0" w14:textId="2D3C04F3" w:rsidR="00662F4A" w:rsidRPr="00044AF1" w:rsidRDefault="00662F4A" w:rsidP="00FA689E">
            <w:pPr>
              <w:pStyle w:val="Leipteksti"/>
              <w:spacing w:before="40" w:after="0" w:line="240" w:lineRule="auto"/>
              <w:rPr>
                <w:rFonts w:cs="Arial"/>
              </w:rPr>
            </w:pPr>
            <w:r w:rsidRPr="00044AF1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44AF1">
              <w:rPr>
                <w:rFonts w:cs="Arial"/>
              </w:rPr>
              <w:instrText xml:space="preserve"> FORMTEXT </w:instrText>
            </w:r>
            <w:r w:rsidRPr="00044AF1">
              <w:rPr>
                <w:rFonts w:cs="Arial"/>
              </w:rPr>
            </w:r>
            <w:r w:rsidRPr="00044AF1">
              <w:rPr>
                <w:rFonts w:cs="Arial"/>
              </w:rPr>
              <w:fldChar w:fldCharType="separate"/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  <w:noProof/>
              </w:rPr>
              <w:t> </w:t>
            </w:r>
            <w:r w:rsidRPr="00044AF1">
              <w:rPr>
                <w:rFonts w:cs="Arial"/>
              </w:rPr>
              <w:fldChar w:fldCharType="end"/>
            </w:r>
          </w:p>
        </w:tc>
      </w:tr>
    </w:tbl>
    <w:p w14:paraId="2B4EBB7E" w14:textId="2A41E3C3" w:rsidR="00C2646D" w:rsidRPr="0022158C" w:rsidRDefault="00442750" w:rsidP="00A26F16">
      <w:pPr>
        <w:pStyle w:val="Leipteksti"/>
        <w:spacing w:before="360" w:after="120" w:line="240" w:lineRule="auto"/>
        <w:rPr>
          <w:rFonts w:cs="Arial"/>
        </w:rPr>
      </w:pPr>
      <w:r w:rsidRPr="0022158C">
        <w:rPr>
          <w:rFonts w:cs="Arial"/>
        </w:rPr>
        <w:t xml:space="preserve">Raportti on tarkoitettu yksinomaan </w:t>
      </w:r>
      <w:r w:rsidR="00242D18" w:rsidRPr="0022158C">
        <w:rPr>
          <w:rFonts w:cs="Arial"/>
        </w:rPr>
        <w:t>Toimeksiantajalle ja A</w:t>
      </w:r>
      <w:r w:rsidR="00600B88" w:rsidRPr="0022158C">
        <w:rPr>
          <w:rFonts w:cs="Arial"/>
        </w:rPr>
        <w:t>ra</w:t>
      </w:r>
      <w:r w:rsidR="00242D18" w:rsidRPr="0022158C">
        <w:rPr>
          <w:rFonts w:cs="Arial"/>
        </w:rPr>
        <w:t>lle</w:t>
      </w:r>
      <w:r w:rsidRPr="0022158C">
        <w:rPr>
          <w:rFonts w:cs="Arial"/>
        </w:rPr>
        <w:t xml:space="preserve"> eikä </w:t>
      </w:r>
      <w:r w:rsidR="00953CDF" w:rsidRPr="0022158C">
        <w:rPr>
          <w:rFonts w:cs="Arial"/>
        </w:rPr>
        <w:t>muiden osapuolten pidä käyttää sitä eikä sitä pidä luovuttaa muille osapuolille</w:t>
      </w:r>
      <w:r w:rsidRPr="0022158C">
        <w:rPr>
          <w:rFonts w:cs="Arial"/>
        </w:rPr>
        <w:t>. A</w:t>
      </w:r>
      <w:r w:rsidR="00600B88" w:rsidRPr="0022158C">
        <w:rPr>
          <w:rFonts w:cs="Arial"/>
        </w:rPr>
        <w:t>ra</w:t>
      </w:r>
      <w:r w:rsidRPr="0022158C">
        <w:rPr>
          <w:rFonts w:cs="Arial"/>
        </w:rPr>
        <w:t xml:space="preserve">lla on kuitenkin oikeus luovuttaa tämä raportti muille viranomaisille rahoituksen valvontaa varten. </w:t>
      </w:r>
    </w:p>
    <w:p w14:paraId="5F4C4E32" w14:textId="60D9BC99" w:rsidR="00BC3002" w:rsidRPr="00E02529" w:rsidRDefault="00C2646D" w:rsidP="00BE3483">
      <w:pPr>
        <w:pStyle w:val="Leipteksti"/>
        <w:spacing w:before="0" w:after="120" w:line="240" w:lineRule="auto"/>
        <w:rPr>
          <w:rFonts w:cs="Arial"/>
          <w:b/>
          <w:color w:val="000000" w:themeColor="text1"/>
        </w:rPr>
      </w:pPr>
      <w:r w:rsidRPr="00E02529">
        <w:rPr>
          <w:rFonts w:cs="Arial"/>
          <w:color w:val="000000" w:themeColor="text1"/>
        </w:rPr>
        <w:t>R</w:t>
      </w:r>
      <w:r w:rsidR="00442750" w:rsidRPr="00E02529">
        <w:rPr>
          <w:rFonts w:cs="Arial"/>
          <w:color w:val="000000" w:themeColor="text1"/>
        </w:rPr>
        <w:t xml:space="preserve">aportti koskee vain </w:t>
      </w:r>
      <w:r w:rsidRPr="00E02529">
        <w:rPr>
          <w:rFonts w:cs="Arial"/>
          <w:color w:val="000000" w:themeColor="text1"/>
        </w:rPr>
        <w:t>alla</w:t>
      </w:r>
      <w:r w:rsidR="00442750" w:rsidRPr="00E02529">
        <w:rPr>
          <w:rFonts w:cs="Arial"/>
          <w:color w:val="000000" w:themeColor="text1"/>
        </w:rPr>
        <w:t xml:space="preserve"> yksilöi</w:t>
      </w:r>
      <w:r w:rsidR="00E02529" w:rsidRPr="00E02529">
        <w:rPr>
          <w:rFonts w:cs="Arial"/>
          <w:color w:val="000000" w:themeColor="text1"/>
        </w:rPr>
        <w:t>dyn</w:t>
      </w:r>
      <w:r w:rsidR="00442750" w:rsidRPr="00E02529">
        <w:rPr>
          <w:rFonts w:cs="Arial"/>
          <w:color w:val="000000" w:themeColor="text1"/>
        </w:rPr>
        <w:t xml:space="preserve"> hank</w:t>
      </w:r>
      <w:r w:rsidR="00E02529" w:rsidRPr="00E02529">
        <w:rPr>
          <w:rFonts w:cs="Arial"/>
          <w:color w:val="000000" w:themeColor="text1"/>
        </w:rPr>
        <w:t xml:space="preserve">keen </w:t>
      </w:r>
      <w:r w:rsidR="00442750" w:rsidRPr="00E02529">
        <w:rPr>
          <w:rFonts w:cs="Arial"/>
          <w:color w:val="000000" w:themeColor="text1"/>
        </w:rPr>
        <w:t>kirjanpitoa</w:t>
      </w:r>
      <w:r w:rsidR="00AA253C" w:rsidRPr="00E02529">
        <w:rPr>
          <w:rFonts w:cs="Arial"/>
          <w:color w:val="000000" w:themeColor="text1"/>
        </w:rPr>
        <w:t xml:space="preserve"> ja hankkeen </w:t>
      </w:r>
      <w:r w:rsidR="00E02529" w:rsidRPr="00E02529">
        <w:rPr>
          <w:rFonts w:cs="Arial"/>
          <w:color w:val="000000" w:themeColor="text1"/>
        </w:rPr>
        <w:t xml:space="preserve">kustannusten </w:t>
      </w:r>
      <w:r w:rsidR="00AA253C" w:rsidRPr="00E02529">
        <w:rPr>
          <w:rFonts w:cs="Arial"/>
          <w:color w:val="000000" w:themeColor="text1"/>
        </w:rPr>
        <w:t>kirjaamista</w:t>
      </w:r>
      <w:r w:rsidR="00E02529" w:rsidRPr="00E02529">
        <w:rPr>
          <w:rFonts w:cs="Arial"/>
          <w:color w:val="000000" w:themeColor="text1"/>
        </w:rPr>
        <w:t xml:space="preserve"> toimeksiantajan</w:t>
      </w:r>
      <w:r w:rsidR="00AA253C" w:rsidRPr="00E02529">
        <w:rPr>
          <w:rFonts w:cs="Arial"/>
          <w:color w:val="000000" w:themeColor="text1"/>
        </w:rPr>
        <w:t xml:space="preserve"> taseen tileille</w:t>
      </w:r>
      <w:r w:rsidR="00E02529" w:rsidRPr="00E02529">
        <w:rPr>
          <w:rFonts w:cs="Arial"/>
          <w:color w:val="000000" w:themeColor="text1"/>
        </w:rPr>
        <w:t xml:space="preserve"> mukaan lukien </w:t>
      </w:r>
      <w:r w:rsidR="00AA253C" w:rsidRPr="00E02529">
        <w:rPr>
          <w:rFonts w:cs="Arial"/>
          <w:color w:val="000000" w:themeColor="text1"/>
        </w:rPr>
        <w:t>hanketta</w:t>
      </w:r>
      <w:r w:rsidR="00E02529" w:rsidRPr="00E02529">
        <w:rPr>
          <w:rFonts w:cs="Arial"/>
          <w:color w:val="000000" w:themeColor="text1"/>
        </w:rPr>
        <w:t xml:space="preserve"> mahdollisesti koskevat korvaukset. Raportti ei koske</w:t>
      </w:r>
      <w:r w:rsidR="00442750" w:rsidRPr="00E02529">
        <w:rPr>
          <w:rFonts w:cs="Arial"/>
          <w:color w:val="000000" w:themeColor="text1"/>
        </w:rPr>
        <w:t xml:space="preserve"> </w:t>
      </w:r>
      <w:r w:rsidR="000B6D44" w:rsidRPr="00E02529">
        <w:rPr>
          <w:rFonts w:cs="Arial"/>
          <w:bCs/>
          <w:color w:val="000000" w:themeColor="text1"/>
        </w:rPr>
        <w:t>Toimeksiantaja</w:t>
      </w:r>
      <w:r w:rsidR="00442750" w:rsidRPr="00E02529">
        <w:rPr>
          <w:rFonts w:cs="Arial"/>
          <w:bCs/>
          <w:color w:val="000000" w:themeColor="text1"/>
        </w:rPr>
        <w:t>n</w:t>
      </w:r>
      <w:r w:rsidR="00442750" w:rsidRPr="00E02529">
        <w:rPr>
          <w:rFonts w:cs="Arial"/>
          <w:color w:val="000000" w:themeColor="text1"/>
        </w:rPr>
        <w:t xml:space="preserve"> tilinpäätöstä kokonaisuutena. </w:t>
      </w:r>
    </w:p>
    <w:p w14:paraId="71A569C5" w14:textId="78CB75BA" w:rsidR="00993524" w:rsidRPr="0022158C" w:rsidRDefault="00993524" w:rsidP="00BE3483">
      <w:pPr>
        <w:pStyle w:val="Otsikko2"/>
        <w:rPr>
          <w:szCs w:val="18"/>
        </w:rPr>
      </w:pPr>
      <w:r w:rsidRPr="0022158C">
        <w:rPr>
          <w:szCs w:val="18"/>
        </w:rPr>
        <w:t>Toimeksiantajan velvollisuudet</w:t>
      </w:r>
    </w:p>
    <w:p w14:paraId="71D79DCE" w14:textId="22014568" w:rsidR="00993524" w:rsidRPr="0022158C" w:rsidRDefault="00993524" w:rsidP="00BE3483">
      <w:pPr>
        <w:pStyle w:val="Leipteksti"/>
        <w:spacing w:line="240" w:lineRule="auto"/>
        <w:rPr>
          <w:rFonts w:cs="Arial"/>
        </w:rPr>
      </w:pPr>
      <w:r w:rsidRPr="0022158C">
        <w:rPr>
          <w:rFonts w:cs="Arial"/>
        </w:rPr>
        <w:t xml:space="preserve">Toimeksiantaja </w:t>
      </w:r>
      <w:r w:rsidR="00560E81">
        <w:rPr>
          <w:rFonts w:cs="Arial"/>
        </w:rPr>
        <w:t>vahvistaa,</w:t>
      </w:r>
      <w:r w:rsidRPr="0022158C">
        <w:rPr>
          <w:rFonts w:cs="Arial"/>
        </w:rPr>
        <w:t xml:space="preserve"> että erikseen sovitut toimenpiteet ovat asianmukaisia toimeksi</w:t>
      </w:r>
      <w:r w:rsidR="00A9664B">
        <w:rPr>
          <w:rFonts w:cs="Arial"/>
        </w:rPr>
        <w:t xml:space="preserve">-   </w:t>
      </w:r>
      <w:r w:rsidRPr="0022158C">
        <w:rPr>
          <w:rFonts w:cs="Arial"/>
        </w:rPr>
        <w:t>annon tarkoitusta varten.</w:t>
      </w:r>
    </w:p>
    <w:p w14:paraId="78DE22E8" w14:textId="77777777" w:rsidR="00756F4E" w:rsidRPr="0022158C" w:rsidRDefault="00993524" w:rsidP="00BE3483">
      <w:pPr>
        <w:pStyle w:val="Leipteksti"/>
        <w:spacing w:line="240" w:lineRule="auto"/>
        <w:rPr>
          <w:rFonts w:cs="Arial"/>
        </w:rPr>
      </w:pPr>
      <w:r w:rsidRPr="0022158C">
        <w:rPr>
          <w:rFonts w:cs="Arial"/>
        </w:rPr>
        <w:t>Toimeksiantaja on vastuussa oleva osapuoli</w:t>
      </w:r>
      <w:r w:rsidR="005B0B39" w:rsidRPr="0022158C">
        <w:rPr>
          <w:rFonts w:cs="Arial"/>
        </w:rPr>
        <w:t xml:space="preserve"> ja </w:t>
      </w:r>
      <w:r w:rsidRPr="0022158C">
        <w:rPr>
          <w:rFonts w:cs="Arial"/>
        </w:rPr>
        <w:t xml:space="preserve">vastaa </w:t>
      </w:r>
      <w:r w:rsidR="00915BE8" w:rsidRPr="0022158C">
        <w:rPr>
          <w:rFonts w:cs="Arial"/>
        </w:rPr>
        <w:t>hankkeen</w:t>
      </w:r>
      <w:r w:rsidRPr="0022158C">
        <w:rPr>
          <w:rFonts w:cs="Arial"/>
        </w:rPr>
        <w:t xml:space="preserve"> raportoinnista sekä oikeiden ja riittävien tietojen toimittamisesta tilintarkastajalle ja </w:t>
      </w:r>
      <w:r w:rsidR="00915BE8" w:rsidRPr="0022158C">
        <w:rPr>
          <w:rFonts w:cs="Arial"/>
        </w:rPr>
        <w:t>A</w:t>
      </w:r>
      <w:r w:rsidR="00600B88" w:rsidRPr="0022158C">
        <w:rPr>
          <w:rFonts w:cs="Arial"/>
        </w:rPr>
        <w:t>ra</w:t>
      </w:r>
      <w:r w:rsidR="00915BE8" w:rsidRPr="0022158C">
        <w:rPr>
          <w:rFonts w:cs="Arial"/>
        </w:rPr>
        <w:t>lle</w:t>
      </w:r>
      <w:r w:rsidRPr="0022158C">
        <w:rPr>
          <w:rFonts w:cs="Arial"/>
        </w:rPr>
        <w:t xml:space="preserve">. </w:t>
      </w:r>
    </w:p>
    <w:p w14:paraId="309064B9" w14:textId="7AE4DD18" w:rsidR="00B249DD" w:rsidRPr="0022158C" w:rsidRDefault="000621FE" w:rsidP="00B249DD">
      <w:pPr>
        <w:pStyle w:val="Leipteksti"/>
        <w:spacing w:line="240" w:lineRule="auto"/>
        <w:rPr>
          <w:rFonts w:cs="Arial"/>
        </w:rPr>
      </w:pPr>
      <w:r w:rsidRPr="0022158C">
        <w:rPr>
          <w:rFonts w:cs="Arial"/>
        </w:rPr>
        <w:t xml:space="preserve">Toimeksiantaja </w:t>
      </w:r>
      <w:r w:rsidR="00E1754A">
        <w:rPr>
          <w:rFonts w:cs="Arial"/>
        </w:rPr>
        <w:t>ja</w:t>
      </w:r>
      <w:r w:rsidR="005070C3">
        <w:rPr>
          <w:rFonts w:cs="Arial"/>
          <w:color w:val="FF0000"/>
        </w:rPr>
        <w:t xml:space="preserve"> </w:t>
      </w:r>
      <w:r w:rsidR="005070C3" w:rsidRPr="00E02529">
        <w:rPr>
          <w:rFonts w:cs="Arial"/>
          <w:color w:val="000000" w:themeColor="text1"/>
        </w:rPr>
        <w:t>kohteen</w:t>
      </w:r>
      <w:r w:rsidRPr="00E02529">
        <w:rPr>
          <w:rFonts w:cs="Arial"/>
          <w:color w:val="000000" w:themeColor="text1"/>
        </w:rPr>
        <w:t xml:space="preserve"> rakennuttaja vastaa</w:t>
      </w:r>
      <w:r w:rsidR="00D00110" w:rsidRPr="00E02529">
        <w:rPr>
          <w:rFonts w:cs="Arial"/>
          <w:color w:val="000000" w:themeColor="text1"/>
        </w:rPr>
        <w:t>vat</w:t>
      </w:r>
      <w:r w:rsidRPr="00E02529">
        <w:rPr>
          <w:rFonts w:cs="Arial"/>
          <w:color w:val="000000" w:themeColor="text1"/>
        </w:rPr>
        <w:t xml:space="preserve"> hankkeen </w:t>
      </w:r>
      <w:r w:rsidRPr="0022158C">
        <w:rPr>
          <w:rFonts w:cs="Arial"/>
        </w:rPr>
        <w:t xml:space="preserve">rakennusaikaisesta kirjanpidosta sekä siitä, että hankekirjanpidossa esitetyt </w:t>
      </w:r>
      <w:r w:rsidRPr="0022158C">
        <w:rPr>
          <w:rFonts w:cs="Arial"/>
          <w:b/>
        </w:rPr>
        <w:t>kustannukset kuuluvat hankkeelle</w:t>
      </w:r>
      <w:r w:rsidRPr="0022158C">
        <w:rPr>
          <w:rFonts w:cs="Arial"/>
        </w:rPr>
        <w:t xml:space="preserve">, ne on kohdennettu hankkeelle osapäätöksen liitteenä olevan hankinta-arvoerittelyn </w:t>
      </w:r>
      <w:r w:rsidR="00541EBC">
        <w:rPr>
          <w:rFonts w:cs="Arial"/>
        </w:rPr>
        <w:t xml:space="preserve">ryhmäjaon </w:t>
      </w:r>
      <w:r w:rsidRPr="0022158C">
        <w:rPr>
          <w:rFonts w:cs="Arial"/>
        </w:rPr>
        <w:t xml:space="preserve">mukaisesti </w:t>
      </w:r>
      <w:r w:rsidRPr="002075BA">
        <w:rPr>
          <w:rFonts w:cs="Arial"/>
        </w:rPr>
        <w:t>ja ne ovat raken</w:t>
      </w:r>
      <w:r w:rsidR="002075BA" w:rsidRPr="002075BA">
        <w:rPr>
          <w:rFonts w:cs="Arial"/>
        </w:rPr>
        <w:t>tamiseen</w:t>
      </w:r>
      <w:r w:rsidR="002075BA">
        <w:rPr>
          <w:rFonts w:cs="Arial"/>
        </w:rPr>
        <w:t xml:space="preserve"> liittyviä k</w:t>
      </w:r>
      <w:r w:rsidRPr="0022158C">
        <w:rPr>
          <w:rFonts w:cs="Arial"/>
        </w:rPr>
        <w:t>ustannuksia</w:t>
      </w:r>
      <w:r w:rsidRPr="009D398F">
        <w:rPr>
          <w:rFonts w:cs="Arial"/>
        </w:rPr>
        <w:t>.</w:t>
      </w:r>
      <w:r w:rsidR="00E1754A" w:rsidRPr="009D398F">
        <w:rPr>
          <w:rFonts w:cs="Arial"/>
        </w:rPr>
        <w:t xml:space="preserve"> Toimeksiantaja vastaa hankkeen taloushallinnon järjestämisestä ja sen oikeellisuudesta kokonaisuudessaan.</w:t>
      </w:r>
    </w:p>
    <w:p w14:paraId="3AF20015" w14:textId="741A5088" w:rsidR="001D6EBA" w:rsidRPr="0022158C" w:rsidRDefault="001D6EBA" w:rsidP="00B249DD">
      <w:pPr>
        <w:pStyle w:val="Otsikko2"/>
      </w:pPr>
      <w:r w:rsidRPr="0022158C">
        <w:t>Toimeksiannon suorittajan velvollisuudet</w:t>
      </w:r>
    </w:p>
    <w:p w14:paraId="268037CA" w14:textId="4626CEDF" w:rsidR="009C0A3F" w:rsidRPr="0022158C" w:rsidRDefault="009C0A3F" w:rsidP="00BE3483">
      <w:pPr>
        <w:pStyle w:val="Leipteksti"/>
        <w:spacing w:line="240" w:lineRule="auto"/>
        <w:rPr>
          <w:rFonts w:cs="Arial"/>
        </w:rPr>
      </w:pPr>
      <w:r w:rsidRPr="0022158C">
        <w:rPr>
          <w:rFonts w:cs="Arial"/>
        </w:rPr>
        <w:t>Olemme suorittaneet</w:t>
      </w:r>
      <w:r w:rsidR="009A62EF" w:rsidRPr="0022158C">
        <w:rPr>
          <w:rFonts w:cs="Arial"/>
        </w:rPr>
        <w:t xml:space="preserve"> </w:t>
      </w:r>
      <w:r w:rsidRPr="0022158C">
        <w:rPr>
          <w:rFonts w:cs="Arial"/>
        </w:rPr>
        <w:t xml:space="preserve">erikseen sovittuja toimenpiteitä koskevan toimeksiannon kansainvälisen liitännäispalvelustandardin </w:t>
      </w:r>
      <w:r w:rsidR="00E420DB" w:rsidRPr="0022158C">
        <w:rPr>
          <w:rFonts w:cs="Arial"/>
        </w:rPr>
        <w:t>(</w:t>
      </w:r>
      <w:r w:rsidRPr="0022158C">
        <w:rPr>
          <w:rFonts w:cs="Arial"/>
        </w:rPr>
        <w:t>ISRS</w:t>
      </w:r>
      <w:r w:rsidR="00E420DB" w:rsidRPr="0022158C">
        <w:rPr>
          <w:rFonts w:cs="Arial"/>
        </w:rPr>
        <w:t>)</w:t>
      </w:r>
      <w:r w:rsidRPr="0022158C">
        <w:rPr>
          <w:rFonts w:cs="Arial"/>
        </w:rPr>
        <w:t xml:space="preserve"> 4400</w:t>
      </w:r>
      <w:r w:rsidR="00E420DB" w:rsidRPr="0022158C">
        <w:rPr>
          <w:rFonts w:cs="Arial"/>
        </w:rPr>
        <w:t xml:space="preserve"> (uudistettu)</w:t>
      </w:r>
      <w:r w:rsidRPr="0022158C">
        <w:rPr>
          <w:rFonts w:cs="Arial"/>
        </w:rPr>
        <w:t xml:space="preserve"> </w:t>
      </w:r>
      <w:r w:rsidRPr="0022158C">
        <w:rPr>
          <w:rFonts w:cs="Arial"/>
          <w:i/>
        </w:rPr>
        <w:t>Erikseen sovittuja toimenpiteitä koskevat toimeksiannot</w:t>
      </w:r>
      <w:r w:rsidRPr="0022158C">
        <w:rPr>
          <w:rFonts w:cs="Arial"/>
        </w:rPr>
        <w:t xml:space="preserve"> mukaisesti. </w:t>
      </w:r>
      <w:r w:rsidR="009A62EF" w:rsidRPr="0022158C">
        <w:rPr>
          <w:rFonts w:cs="Arial"/>
        </w:rPr>
        <w:t>Suorit</w:t>
      </w:r>
      <w:r w:rsidR="00097390" w:rsidRPr="0022158C">
        <w:rPr>
          <w:rFonts w:cs="Arial"/>
        </w:rPr>
        <w:t>i</w:t>
      </w:r>
      <w:r w:rsidR="009A62EF" w:rsidRPr="0022158C">
        <w:rPr>
          <w:rFonts w:cs="Arial"/>
        </w:rPr>
        <w:t xml:space="preserve">mme toimeksiannossa </w:t>
      </w:r>
      <w:r w:rsidRPr="0022158C">
        <w:rPr>
          <w:rFonts w:cs="Arial"/>
        </w:rPr>
        <w:t xml:space="preserve">Toimeksiantajan kanssa sovitut toimenpiteet ja raportoimme havainnot, jotka ovat toimenpiteiden </w:t>
      </w:r>
      <w:r w:rsidR="00DD5A25" w:rsidRPr="0022158C">
        <w:rPr>
          <w:rFonts w:cs="Arial"/>
        </w:rPr>
        <w:t xml:space="preserve">tosiasiallisia </w:t>
      </w:r>
      <w:r w:rsidRPr="0022158C">
        <w:rPr>
          <w:rFonts w:cs="Arial"/>
        </w:rPr>
        <w:t xml:space="preserve">tuloksia. Emme ota kantaa erikseen sovittujen toimenpiteiden asianmukaisuuteen. </w:t>
      </w:r>
    </w:p>
    <w:p w14:paraId="1E074C47" w14:textId="1BFF5ABB" w:rsidR="00E723C0" w:rsidRPr="0022158C" w:rsidRDefault="00E723C0" w:rsidP="00BE3483">
      <w:pPr>
        <w:pStyle w:val="Leipteksti"/>
        <w:spacing w:line="240" w:lineRule="auto"/>
        <w:rPr>
          <w:rFonts w:cs="Arial"/>
        </w:rPr>
      </w:pPr>
      <w:r w:rsidRPr="0022158C">
        <w:rPr>
          <w:rFonts w:cs="Arial"/>
        </w:rPr>
        <w:t xml:space="preserve">Tämä toimeksianto ei ole varmennustoimeksianto. </w:t>
      </w:r>
      <w:r w:rsidR="009A62EF" w:rsidRPr="0022158C">
        <w:rPr>
          <w:rFonts w:cs="Arial"/>
        </w:rPr>
        <w:t>Siksi</w:t>
      </w:r>
      <w:r w:rsidRPr="0022158C">
        <w:rPr>
          <w:rFonts w:cs="Arial"/>
        </w:rPr>
        <w:t xml:space="preserve"> emme anna lausuntoa emmekä esitä varmennusjohtopäätöksiä. </w:t>
      </w:r>
    </w:p>
    <w:p w14:paraId="2AB80DBA" w14:textId="77777777" w:rsidR="00145C6D" w:rsidRDefault="00E723C0" w:rsidP="00145C6D">
      <w:pPr>
        <w:pStyle w:val="Leipteksti"/>
        <w:spacing w:line="240" w:lineRule="auto"/>
        <w:rPr>
          <w:rFonts w:cs="Arial"/>
        </w:rPr>
      </w:pPr>
      <w:r w:rsidRPr="0022158C">
        <w:rPr>
          <w:rFonts w:cs="Arial"/>
        </w:rPr>
        <w:lastRenderedPageBreak/>
        <w:t>Jos olisimme suorittaneet lisätoimenpiteitä, tietoomme olisi saattanut tulla muita seikkoja, joista olisi</w:t>
      </w:r>
      <w:r w:rsidR="009A62EF" w:rsidRPr="0022158C">
        <w:rPr>
          <w:rFonts w:cs="Arial"/>
        </w:rPr>
        <w:t>mme raportoineet.</w:t>
      </w:r>
      <w:r w:rsidRPr="0022158C">
        <w:rPr>
          <w:rFonts w:cs="Arial"/>
        </w:rPr>
        <w:t xml:space="preserve"> </w:t>
      </w:r>
    </w:p>
    <w:p w14:paraId="2E423666" w14:textId="1D56EC68" w:rsidR="00AC376E" w:rsidRPr="00145C6D" w:rsidRDefault="00AC376E" w:rsidP="00A26F16">
      <w:pPr>
        <w:pStyle w:val="Otsikko2"/>
      </w:pPr>
      <w:r w:rsidRPr="00145C6D">
        <w:t xml:space="preserve">Ammatillinen etiikka ja </w:t>
      </w:r>
      <w:r w:rsidR="00632C64" w:rsidRPr="00145C6D">
        <w:t>laadunhallinta</w:t>
      </w:r>
    </w:p>
    <w:p w14:paraId="0245DE4D" w14:textId="072E4F4B" w:rsidR="00D750B4" w:rsidRPr="0022158C" w:rsidRDefault="007711B3" w:rsidP="00BE3483">
      <w:pPr>
        <w:pStyle w:val="Leipteksti"/>
        <w:spacing w:line="240" w:lineRule="auto"/>
        <w:rPr>
          <w:rFonts w:cs="Arial"/>
        </w:rPr>
      </w:pPr>
      <w:r w:rsidRPr="0022158C">
        <w:rPr>
          <w:rFonts w:cs="Arial"/>
        </w:rPr>
        <w:t>Olemme riippumattomia Toimeksiantajasta niiden Suomessa noudatettavien eettisten vaatimusten mukaisesti,</w:t>
      </w:r>
      <w:r w:rsidR="00623ADB" w:rsidRPr="0022158C">
        <w:rPr>
          <w:rFonts w:cs="Arial"/>
        </w:rPr>
        <w:t xml:space="preserve"> jotka koskevat suorittamaamme toimeksiantoa</w:t>
      </w:r>
      <w:r w:rsidR="009A62EF" w:rsidRPr="0022158C">
        <w:rPr>
          <w:rFonts w:cs="Arial"/>
        </w:rPr>
        <w:t>,</w:t>
      </w:r>
      <w:r w:rsidR="00623ADB" w:rsidRPr="0022158C">
        <w:rPr>
          <w:rFonts w:cs="Arial"/>
        </w:rPr>
        <w:t xml:space="preserve"> ja olemme täyttäneet muut näiden vaatimusten mukaiset eettiset velvollisuutemme.</w:t>
      </w:r>
    </w:p>
    <w:p w14:paraId="7B93CF87" w14:textId="5E39BFBA" w:rsidR="0042513D" w:rsidRPr="0022158C" w:rsidRDefault="00E1754A" w:rsidP="00BE3483">
      <w:pPr>
        <w:pStyle w:val="Leipteksti"/>
        <w:spacing w:line="260" w:lineRule="atLeast"/>
        <w:rPr>
          <w:rFonts w:cs="Arial"/>
        </w:rPr>
      </w:pPr>
      <w:r>
        <w:rPr>
          <w:rFonts w:cs="Arial"/>
        </w:rPr>
        <w:t xml:space="preserve">Tilintarkastaja/tilintarkastusyhteisö </w:t>
      </w:r>
      <w:r w:rsidR="008F13A0" w:rsidRPr="0022158C">
        <w:rPr>
          <w:rFonts w:cs="Arial"/>
        </w:rPr>
        <w:t>soveltaa kansainvälistä laadunhallintastandardia ISQM 1</w:t>
      </w:r>
      <w:r w:rsidR="0081710A" w:rsidRPr="0022158C">
        <w:rPr>
          <w:rFonts w:cs="Arial"/>
        </w:rPr>
        <w:t>. Standa</w:t>
      </w:r>
      <w:r w:rsidR="009C5505" w:rsidRPr="0022158C">
        <w:rPr>
          <w:rFonts w:cs="Arial"/>
        </w:rPr>
        <w:t>r</w:t>
      </w:r>
      <w:r w:rsidR="0081710A" w:rsidRPr="0022158C">
        <w:rPr>
          <w:rFonts w:cs="Arial"/>
        </w:rPr>
        <w:t>din</w:t>
      </w:r>
      <w:r w:rsidR="008F13A0" w:rsidRPr="0022158C">
        <w:rPr>
          <w:rFonts w:cs="Arial"/>
        </w:rPr>
        <w:t xml:space="preserve"> mukaan tilintarkastusyhteisön on suunniteltava, otettava käyttöön ja pidettävä toiminnassa laadunhallintajärjestelmä</w:t>
      </w:r>
      <w:r w:rsidR="009C5505" w:rsidRPr="0022158C">
        <w:rPr>
          <w:rFonts w:cs="Arial"/>
        </w:rPr>
        <w:t xml:space="preserve">, </w:t>
      </w:r>
      <w:r w:rsidR="002E682A" w:rsidRPr="0022158C">
        <w:rPr>
          <w:rFonts w:cs="Arial"/>
        </w:rPr>
        <w:t xml:space="preserve">johon </w:t>
      </w:r>
      <w:r w:rsidR="008B5F35" w:rsidRPr="0022158C">
        <w:rPr>
          <w:rFonts w:cs="Arial"/>
        </w:rPr>
        <w:t>sisälty</w:t>
      </w:r>
      <w:r w:rsidR="00E05002" w:rsidRPr="0022158C">
        <w:rPr>
          <w:rFonts w:cs="Arial"/>
        </w:rPr>
        <w:t>vät</w:t>
      </w:r>
      <w:r w:rsidR="009C5505" w:rsidRPr="0022158C">
        <w:rPr>
          <w:rFonts w:cs="Arial"/>
        </w:rPr>
        <w:t xml:space="preserve"> </w:t>
      </w:r>
      <w:r w:rsidR="00673773" w:rsidRPr="0022158C">
        <w:rPr>
          <w:rFonts w:cs="Arial"/>
        </w:rPr>
        <w:t>eettis</w:t>
      </w:r>
      <w:r w:rsidR="005C6A41" w:rsidRPr="0022158C">
        <w:rPr>
          <w:rFonts w:cs="Arial"/>
        </w:rPr>
        <w:t>iä vaatimuksia, ammatillisia standardeja sekä</w:t>
      </w:r>
      <w:r w:rsidR="00673773" w:rsidRPr="0022158C">
        <w:rPr>
          <w:rFonts w:cs="Arial"/>
        </w:rPr>
        <w:t xml:space="preserve"> </w:t>
      </w:r>
      <w:r w:rsidR="00407D93" w:rsidRPr="0022158C">
        <w:rPr>
          <w:rFonts w:cs="Arial"/>
        </w:rPr>
        <w:t xml:space="preserve">säädöksiin ja määräyksiin perustuvien </w:t>
      </w:r>
      <w:r w:rsidR="006362FF" w:rsidRPr="0022158C">
        <w:rPr>
          <w:rFonts w:cs="Arial"/>
        </w:rPr>
        <w:t xml:space="preserve">sovellettavien </w:t>
      </w:r>
      <w:r w:rsidR="00407D93" w:rsidRPr="0022158C">
        <w:rPr>
          <w:rFonts w:cs="Arial"/>
        </w:rPr>
        <w:t xml:space="preserve">vaatimusten </w:t>
      </w:r>
      <w:r w:rsidR="005F3111" w:rsidRPr="0022158C">
        <w:rPr>
          <w:rFonts w:cs="Arial"/>
        </w:rPr>
        <w:t>noudattamista koskev</w:t>
      </w:r>
      <w:r w:rsidR="00E303A8" w:rsidRPr="0022158C">
        <w:rPr>
          <w:rFonts w:cs="Arial"/>
        </w:rPr>
        <w:t>at</w:t>
      </w:r>
      <w:r w:rsidR="005F3111" w:rsidRPr="0022158C">
        <w:rPr>
          <w:rFonts w:cs="Arial"/>
        </w:rPr>
        <w:t xml:space="preserve"> toimintaperiaatte</w:t>
      </w:r>
      <w:r w:rsidR="00E303A8" w:rsidRPr="0022158C">
        <w:rPr>
          <w:rFonts w:cs="Arial"/>
        </w:rPr>
        <w:t>et</w:t>
      </w:r>
      <w:r w:rsidR="005F3111" w:rsidRPr="0022158C">
        <w:rPr>
          <w:rFonts w:cs="Arial"/>
        </w:rPr>
        <w:t xml:space="preserve"> ja menettelyta</w:t>
      </w:r>
      <w:r w:rsidR="00E303A8" w:rsidRPr="0022158C">
        <w:rPr>
          <w:rFonts w:cs="Arial"/>
        </w:rPr>
        <w:t>vat</w:t>
      </w:r>
      <w:r w:rsidR="005F3111" w:rsidRPr="0022158C">
        <w:rPr>
          <w:rFonts w:cs="Arial"/>
        </w:rPr>
        <w:t xml:space="preserve">. </w:t>
      </w:r>
    </w:p>
    <w:p w14:paraId="0616433F" w14:textId="77777777" w:rsidR="00DF4880" w:rsidRPr="0022158C" w:rsidRDefault="00DF4880" w:rsidP="00BE3483">
      <w:pPr>
        <w:pStyle w:val="Otsikko2"/>
        <w:rPr>
          <w:szCs w:val="18"/>
        </w:rPr>
      </w:pPr>
      <w:r w:rsidRPr="0022158C">
        <w:rPr>
          <w:szCs w:val="18"/>
        </w:rPr>
        <w:t>Toimenpiteet ja havainnot</w:t>
      </w:r>
    </w:p>
    <w:p w14:paraId="14319E8A" w14:textId="29BBEB83" w:rsidR="00373435" w:rsidRPr="0022158C" w:rsidRDefault="007B4AB9" w:rsidP="00BE3483">
      <w:pPr>
        <w:pStyle w:val="Leipteksti"/>
        <w:spacing w:before="0" w:after="120" w:line="240" w:lineRule="auto"/>
        <w:rPr>
          <w:rFonts w:cs="Arial"/>
        </w:rPr>
      </w:pPr>
      <w:r w:rsidRPr="0022158C">
        <w:rPr>
          <w:rFonts w:cs="Arial"/>
        </w:rPr>
        <w:t>Ol</w:t>
      </w:r>
      <w:r w:rsidR="00E77D1E" w:rsidRPr="0022158C">
        <w:rPr>
          <w:rFonts w:cs="Arial"/>
        </w:rPr>
        <w:t>e</w:t>
      </w:r>
      <w:r w:rsidR="00DF4880" w:rsidRPr="0022158C">
        <w:rPr>
          <w:rFonts w:cs="Arial"/>
        </w:rPr>
        <w:t>mme</w:t>
      </w:r>
      <w:r w:rsidRPr="0022158C">
        <w:rPr>
          <w:rFonts w:cs="Arial"/>
        </w:rPr>
        <w:t xml:space="preserve"> suorittan</w:t>
      </w:r>
      <w:r w:rsidR="00DF4880" w:rsidRPr="0022158C">
        <w:rPr>
          <w:rFonts w:cs="Arial"/>
        </w:rPr>
        <w:t>eet</w:t>
      </w:r>
      <w:r w:rsidRPr="0022158C">
        <w:rPr>
          <w:rFonts w:cs="Arial"/>
        </w:rPr>
        <w:t xml:space="preserve"> alla luetellut erikseen sovitut toimen</w:t>
      </w:r>
      <w:r w:rsidRPr="0022158C">
        <w:rPr>
          <w:rFonts w:cs="Arial"/>
        </w:rPr>
        <w:softHyphen/>
        <w:t>piteet, jotka liittyvät</w:t>
      </w:r>
      <w:r w:rsidR="00F26F44" w:rsidRPr="0022158C">
        <w:rPr>
          <w:rFonts w:cs="Arial"/>
        </w:rPr>
        <w:t xml:space="preserve"> Aran seuraavalle rakennushankkeelle tekemiin päätöksiin sekä rakennushankkeen kokonaiskustannuksiin</w:t>
      </w:r>
      <w:r w:rsidR="00373435" w:rsidRPr="0022158C">
        <w:rPr>
          <w:rFonts w:cs="Arial"/>
        </w:rPr>
        <w:t>:</w:t>
      </w:r>
    </w:p>
    <w:tbl>
      <w:tblPr>
        <w:tblStyle w:val="TaulukkoRuudukko"/>
        <w:tblW w:w="0" w:type="auto"/>
        <w:tblInd w:w="279" w:type="dxa"/>
        <w:tblLook w:val="04A0" w:firstRow="1" w:lastRow="0" w:firstColumn="1" w:lastColumn="0" w:noHBand="0" w:noVBand="1"/>
      </w:tblPr>
      <w:tblGrid>
        <w:gridCol w:w="3549"/>
        <w:gridCol w:w="2976"/>
        <w:gridCol w:w="2552"/>
      </w:tblGrid>
      <w:tr w:rsidR="0022158C" w:rsidRPr="0022158C" w14:paraId="4DB97A3C" w14:textId="77777777" w:rsidTr="00082906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1C22B790" w14:textId="649345FC" w:rsidR="00082906" w:rsidRPr="0022158C" w:rsidRDefault="00104688" w:rsidP="007B3ED7">
            <w:pPr>
              <w:pStyle w:val="Leipteksti"/>
              <w:numPr>
                <w:ilvl w:val="0"/>
                <w:numId w:val="3"/>
              </w:numPr>
              <w:spacing w:before="0" w:after="120" w:line="240" w:lineRule="auto"/>
              <w:ind w:left="457" w:hanging="457"/>
              <w:rPr>
                <w:rFonts w:cs="Arial"/>
              </w:rPr>
            </w:pPr>
            <w:r w:rsidRPr="00AE4C6F">
              <w:rPr>
                <w:rFonts w:cs="Arial"/>
                <w:color w:val="000000" w:themeColor="text1"/>
              </w:rPr>
              <w:t>Y</w:t>
            </w:r>
            <w:r w:rsidR="00E14800" w:rsidRPr="00AE4C6F">
              <w:rPr>
                <w:rFonts w:cs="Arial"/>
                <w:color w:val="000000" w:themeColor="text1"/>
              </w:rPr>
              <w:t>hteisön</w:t>
            </w:r>
            <w:r w:rsidR="00082906" w:rsidRPr="0022158C">
              <w:rPr>
                <w:rFonts w:cs="Arial"/>
              </w:rPr>
              <w:t xml:space="preserve"> nimi ja y-tunnus: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</w:tcPr>
          <w:p w14:paraId="7AE8BD77" w14:textId="77777777" w:rsidR="00082906" w:rsidRPr="0022158C" w:rsidRDefault="00082906" w:rsidP="007B3ED7">
            <w:pPr>
              <w:pStyle w:val="Leipteksti"/>
              <w:spacing w:before="40" w:after="0"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  <w:tr w:rsidR="0022158C" w:rsidRPr="0022158C" w14:paraId="64A54A4D" w14:textId="77777777" w:rsidTr="00082906"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34150" w14:textId="694F1D5F" w:rsidR="00082906" w:rsidRPr="0022158C" w:rsidRDefault="00082906" w:rsidP="007B3ED7">
            <w:pPr>
              <w:pStyle w:val="Leipteksti"/>
              <w:numPr>
                <w:ilvl w:val="0"/>
                <w:numId w:val="3"/>
              </w:numPr>
              <w:spacing w:before="0" w:after="120" w:line="240" w:lineRule="auto"/>
              <w:ind w:left="457" w:hanging="457"/>
              <w:rPr>
                <w:rFonts w:cs="Arial"/>
              </w:rPr>
            </w:pPr>
            <w:r w:rsidRPr="0022158C">
              <w:rPr>
                <w:rFonts w:cs="Arial"/>
              </w:rPr>
              <w:t>Aran</w:t>
            </w:r>
            <w:r w:rsidR="00E1754A">
              <w:rPr>
                <w:rFonts w:cs="Arial"/>
              </w:rPr>
              <w:t xml:space="preserve"> antaman</w:t>
            </w:r>
            <w:r w:rsidRPr="0022158C">
              <w:rPr>
                <w:rFonts w:cs="Arial"/>
              </w:rPr>
              <w:t xml:space="preserve"> korkotukilainapäätöksen diaarinumero: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2F3D7B05" w14:textId="77777777" w:rsidR="00082906" w:rsidRPr="0022158C" w:rsidRDefault="00082906" w:rsidP="007B3ED7">
            <w:pPr>
              <w:pStyle w:val="Leipteksti"/>
              <w:spacing w:before="40" w:after="0"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  <w:tr w:rsidR="0022158C" w:rsidRPr="0022158C" w14:paraId="2AF5E35B" w14:textId="77777777" w:rsidTr="00082906"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BE26D" w14:textId="6E2DCEB4" w:rsidR="00082906" w:rsidRPr="0022158C" w:rsidRDefault="00082906" w:rsidP="007B3ED7">
            <w:pPr>
              <w:pStyle w:val="Leipteksti"/>
              <w:numPr>
                <w:ilvl w:val="0"/>
                <w:numId w:val="3"/>
              </w:numPr>
              <w:spacing w:before="0" w:after="120" w:line="240" w:lineRule="auto"/>
              <w:ind w:left="457" w:hanging="457"/>
              <w:rPr>
                <w:rFonts w:cs="Arial"/>
              </w:rPr>
            </w:pPr>
            <w:r w:rsidRPr="0022158C">
              <w:rPr>
                <w:rFonts w:cs="Arial"/>
              </w:rPr>
              <w:t>Aran</w:t>
            </w:r>
            <w:r w:rsidR="00E1754A">
              <w:rPr>
                <w:rFonts w:cs="Arial"/>
              </w:rPr>
              <w:t xml:space="preserve"> antaman</w:t>
            </w:r>
            <w:r w:rsidRPr="0022158C">
              <w:rPr>
                <w:rFonts w:cs="Arial"/>
              </w:rPr>
              <w:t xml:space="preserve"> investointiavustuspäätöksen diaarinumero: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5F5A6C34" w14:textId="09C04E04" w:rsidR="00082906" w:rsidRPr="0022158C" w:rsidRDefault="00082906" w:rsidP="007B3ED7">
            <w:pPr>
              <w:pStyle w:val="Leipteksti"/>
              <w:spacing w:before="40" w:after="0"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  <w:tr w:rsidR="00155BC7" w:rsidRPr="0022158C" w14:paraId="04F08F81" w14:textId="77777777" w:rsidTr="00082906"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0E9EF" w14:textId="68462442" w:rsidR="00155BC7" w:rsidRPr="0022158C" w:rsidRDefault="00155BC7" w:rsidP="007B3ED7">
            <w:pPr>
              <w:pStyle w:val="Leipteksti"/>
              <w:numPr>
                <w:ilvl w:val="0"/>
                <w:numId w:val="3"/>
              </w:numPr>
              <w:spacing w:before="0" w:after="120" w:line="240" w:lineRule="auto"/>
              <w:ind w:left="457" w:hanging="457"/>
              <w:rPr>
                <w:rFonts w:cs="Arial"/>
              </w:rPr>
            </w:pPr>
            <w:r>
              <w:rPr>
                <w:rFonts w:cs="Arial"/>
              </w:rPr>
              <w:t xml:space="preserve">Vuosi, jolloin on kirjanpidossa aktivoitu ensimmäiset </w:t>
            </w:r>
            <w:r w:rsidR="0014387F">
              <w:rPr>
                <w:rFonts w:cs="Arial"/>
              </w:rPr>
              <w:t xml:space="preserve">hankkeen </w:t>
            </w:r>
            <w:r>
              <w:rPr>
                <w:rFonts w:cs="Arial"/>
              </w:rPr>
              <w:t>kustannukset</w:t>
            </w:r>
            <w:r w:rsidR="0053305C">
              <w:rPr>
                <w:rFonts w:cs="Arial"/>
              </w:rPr>
              <w:t>: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283B45C6" w14:textId="3C831C1E" w:rsidR="00155BC7" w:rsidRPr="0022158C" w:rsidRDefault="00155BC7" w:rsidP="007B3ED7">
            <w:pPr>
              <w:pStyle w:val="Leipteksti"/>
              <w:spacing w:before="40" w:after="0"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  <w:tr w:rsidR="0022158C" w:rsidRPr="0022158C" w14:paraId="541E5BB9" w14:textId="77777777" w:rsidTr="00082906"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CAE5A" w14:textId="3744A0E0" w:rsidR="00082906" w:rsidRPr="0022158C" w:rsidRDefault="00501EB1" w:rsidP="007B3ED7">
            <w:pPr>
              <w:pStyle w:val="Leipteksti"/>
              <w:numPr>
                <w:ilvl w:val="0"/>
                <w:numId w:val="3"/>
              </w:numPr>
              <w:spacing w:before="0" w:after="120" w:line="240" w:lineRule="auto"/>
              <w:ind w:left="457" w:hanging="457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AE4C6F">
              <w:rPr>
                <w:rFonts w:cs="Arial"/>
              </w:rPr>
              <w:t>akentamisen aloit</w:t>
            </w:r>
            <w:r>
              <w:rPr>
                <w:rFonts w:cs="Arial"/>
              </w:rPr>
              <w:t>uskokouksen pvm</w:t>
            </w:r>
            <w:r w:rsidR="00082906" w:rsidRPr="0022158C">
              <w:rPr>
                <w:rFonts w:cs="Arial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0559765C" w14:textId="317D942B" w:rsidR="00082906" w:rsidRPr="0022158C" w:rsidRDefault="00082906" w:rsidP="007B3ED7">
            <w:pPr>
              <w:pStyle w:val="Leipteksti"/>
              <w:spacing w:before="40" w:after="0"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  <w:tr w:rsidR="00EC47B3" w:rsidRPr="0022158C" w14:paraId="30DD2BDA" w14:textId="77777777" w:rsidTr="00082906"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29E69" w14:textId="6AC3BAE9" w:rsidR="00EC47B3" w:rsidRPr="00AE4C6F" w:rsidRDefault="00104688" w:rsidP="00AE4C6F">
            <w:pPr>
              <w:pStyle w:val="Leipteksti"/>
              <w:numPr>
                <w:ilvl w:val="0"/>
                <w:numId w:val="3"/>
              </w:numPr>
              <w:spacing w:before="0" w:after="120" w:line="240" w:lineRule="auto"/>
              <w:ind w:left="457" w:hanging="457"/>
              <w:rPr>
                <w:rFonts w:cs="Arial"/>
              </w:rPr>
            </w:pPr>
            <w:r>
              <w:rPr>
                <w:rFonts w:cs="Arial"/>
              </w:rPr>
              <w:t>Rakenn</w:t>
            </w:r>
            <w:r w:rsidR="00AE4C6F">
              <w:rPr>
                <w:rFonts w:cs="Arial"/>
              </w:rPr>
              <w:t>uskohteen valmistumispäi</w:t>
            </w:r>
            <w:r w:rsidR="00501EB1">
              <w:rPr>
                <w:rFonts w:cs="Arial"/>
              </w:rPr>
              <w:t>vä</w:t>
            </w:r>
            <w:r w:rsidR="005B1D38">
              <w:rPr>
                <w:rFonts w:cs="Arial"/>
              </w:rPr>
              <w:t>:</w:t>
            </w:r>
            <w:r w:rsidR="006854C7">
              <w:rPr>
                <w:rStyle w:val="Alaviitteenviite"/>
              </w:rPr>
              <w:footnoteReference w:id="2"/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5A23F790" w14:textId="7681AB2E" w:rsidR="00EC47B3" w:rsidRPr="0022158C" w:rsidRDefault="00104688" w:rsidP="007B3ED7">
            <w:pPr>
              <w:pStyle w:val="Leipteksti"/>
              <w:spacing w:before="40" w:after="0"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  <w:tr w:rsidR="00AE4C6F" w:rsidRPr="0022158C" w14:paraId="5DB4DD63" w14:textId="77777777" w:rsidTr="00082906"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DCEC5" w14:textId="216401D2" w:rsidR="00AE4C6F" w:rsidRDefault="00AE4C6F" w:rsidP="007B3ED7">
            <w:pPr>
              <w:pStyle w:val="Leipteksti"/>
              <w:numPr>
                <w:ilvl w:val="0"/>
                <w:numId w:val="3"/>
              </w:numPr>
              <w:spacing w:before="0" w:after="120" w:line="240" w:lineRule="auto"/>
              <w:ind w:left="457" w:hanging="457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14800">
              <w:rPr>
                <w:rFonts w:cs="Arial"/>
              </w:rPr>
              <w:t>sumisajan alkaminen rakennuksessa: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0FF24E5C" w14:textId="327DAC14" w:rsidR="00AE4C6F" w:rsidRPr="0022158C" w:rsidRDefault="00AE4C6F" w:rsidP="007B3ED7">
            <w:pPr>
              <w:pStyle w:val="Leipteksti"/>
              <w:spacing w:before="40" w:after="0"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  <w:tr w:rsidR="0022158C" w:rsidRPr="0022158C" w14:paraId="47D4AF33" w14:textId="77777777" w:rsidTr="001A3EE6"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75C13" w14:textId="759B369C" w:rsidR="00082906" w:rsidRPr="0022158C" w:rsidRDefault="00104688" w:rsidP="007B3ED7">
            <w:pPr>
              <w:pStyle w:val="Leipteksti"/>
              <w:numPr>
                <w:ilvl w:val="0"/>
                <w:numId w:val="3"/>
              </w:numPr>
              <w:spacing w:before="0" w:after="120" w:line="240" w:lineRule="auto"/>
              <w:ind w:left="457" w:hanging="457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082906" w:rsidRPr="00E14800">
              <w:rPr>
                <w:rFonts w:cs="Arial"/>
              </w:rPr>
              <w:t xml:space="preserve">akennushankkeen </w:t>
            </w:r>
            <w:r w:rsidR="001A3EE6" w:rsidRPr="00E14800">
              <w:rPr>
                <w:rFonts w:cs="Arial"/>
              </w:rPr>
              <w:t>loppuhintahakemuksen hankinta-arvo erittelyn yhteissumma</w:t>
            </w:r>
            <w:r w:rsidR="00082906" w:rsidRPr="00E14800">
              <w:rPr>
                <w:rFonts w:cs="Arial"/>
              </w:rPr>
              <w:t xml:space="preserve"> yhteensä: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5E143225" w14:textId="39AA0F9C" w:rsidR="00082906" w:rsidRPr="0022158C" w:rsidRDefault="00082906" w:rsidP="007B3ED7">
            <w:pPr>
              <w:pStyle w:val="Leipteksti"/>
              <w:spacing w:before="40" w:after="0"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  <w:tr w:rsidR="001A3EE6" w:rsidRPr="0022158C" w14:paraId="71A15F41" w14:textId="77777777" w:rsidTr="00082906">
        <w:tc>
          <w:tcPr>
            <w:tcW w:w="6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43BC2" w14:textId="143B7651" w:rsidR="001A3EE6" w:rsidRPr="0022158C" w:rsidRDefault="00104688" w:rsidP="007B3ED7">
            <w:pPr>
              <w:pStyle w:val="Leipteksti"/>
              <w:numPr>
                <w:ilvl w:val="0"/>
                <w:numId w:val="3"/>
              </w:numPr>
              <w:spacing w:before="0" w:after="120" w:line="240" w:lineRule="auto"/>
              <w:ind w:left="457" w:hanging="457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1A3EE6">
              <w:rPr>
                <w:rFonts w:cs="Arial"/>
              </w:rPr>
              <w:t>rvonlisäveron käsittely vastaa Aran korkotukilainapäätöstä ja investointiavustuspäätöstä: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14:paraId="22354B95" w14:textId="0CAAF95F" w:rsidR="001A3EE6" w:rsidRPr="0022158C" w:rsidRDefault="001C7D2D" w:rsidP="007B3ED7">
            <w:pPr>
              <w:pStyle w:val="Leipteksti"/>
              <w:spacing w:before="40" w:after="0"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</w:tbl>
    <w:p w14:paraId="5CBE19BD" w14:textId="77777777" w:rsidR="00082906" w:rsidRPr="0022158C" w:rsidRDefault="00082906" w:rsidP="00BE3483">
      <w:pPr>
        <w:pStyle w:val="Leipteksti"/>
        <w:spacing w:before="240" w:after="120" w:line="240" w:lineRule="auto"/>
        <w:rPr>
          <w:rFonts w:cs="Arial"/>
        </w:rPr>
      </w:pPr>
      <w:r w:rsidRPr="0022158C">
        <w:rPr>
          <w:rFonts w:cs="Arial"/>
        </w:rPr>
        <w:t>T</w:t>
      </w:r>
      <w:r w:rsidR="001A2E1B" w:rsidRPr="0022158C">
        <w:rPr>
          <w:rFonts w:cs="Arial"/>
        </w:rPr>
        <w:t>oimenpiteet on sovittu Toimeksiantajan kanssa toimeksiannon ehdoissa</w:t>
      </w:r>
      <w:r w:rsidR="00373435" w:rsidRPr="0022158C">
        <w:rPr>
          <w:rFonts w:cs="Arial"/>
        </w:rPr>
        <w:t>, jotka on päivätty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8"/>
      </w:tblGrid>
      <w:tr w:rsidR="0022158C" w:rsidRPr="0022158C" w14:paraId="42C91024" w14:textId="77777777" w:rsidTr="00082906"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778079E" w14:textId="5CE76237" w:rsidR="00082906" w:rsidRPr="0022158C" w:rsidRDefault="00082906" w:rsidP="00082906">
            <w:pPr>
              <w:pStyle w:val="Leipteksti"/>
              <w:spacing w:before="0" w:after="80"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</w:tbl>
    <w:p w14:paraId="247388AA" w14:textId="332E5C60" w:rsidR="00F07835" w:rsidRPr="0022158C" w:rsidRDefault="00373435" w:rsidP="00DD5EA7">
      <w:pPr>
        <w:pStyle w:val="Leipteksti"/>
        <w:spacing w:before="0" w:after="120" w:line="240" w:lineRule="auto"/>
        <w:rPr>
          <w:rFonts w:cs="Arial"/>
        </w:rPr>
      </w:pPr>
      <w:r w:rsidRPr="0022158C">
        <w:rPr>
          <w:rFonts w:cs="Arial"/>
        </w:rPr>
        <w:t xml:space="preserve"> </w:t>
      </w:r>
    </w:p>
    <w:p w14:paraId="4868AEFD" w14:textId="36E56E80" w:rsidR="00097390" w:rsidRPr="0022158C" w:rsidRDefault="00042119" w:rsidP="00082906">
      <w:pPr>
        <w:pStyle w:val="Otsikko3"/>
        <w:numPr>
          <w:ilvl w:val="0"/>
          <w:numId w:val="7"/>
        </w:numPr>
        <w:spacing w:before="0"/>
        <w:ind w:left="357" w:hanging="357"/>
      </w:pPr>
      <w:r w:rsidRPr="0022158C">
        <w:t>Hanke</w:t>
      </w:r>
      <w:r w:rsidR="006970AE" w:rsidRPr="0022158C">
        <w:t>kirjanpito</w:t>
      </w:r>
    </w:p>
    <w:p w14:paraId="150D7485" w14:textId="77777777" w:rsidR="00A8377E" w:rsidRPr="0022158C" w:rsidRDefault="00A8377E" w:rsidP="002672BC">
      <w:pPr>
        <w:pStyle w:val="Leipteksti"/>
        <w:spacing w:before="120" w:after="0"/>
      </w:pPr>
      <w:r w:rsidRPr="0022158C">
        <w:t xml:space="preserve">Sain käyttööni hankekirjanpitoa koskevan kuvauksen ja tein haastatteluja selvittääkseni, </w:t>
      </w:r>
    </w:p>
    <w:p w14:paraId="403BDBD2" w14:textId="72074BDF" w:rsidR="00A8377E" w:rsidRPr="0022158C" w:rsidRDefault="00A8377E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t>miten hankekirjanpito on toteutettu</w:t>
      </w:r>
      <w:r w:rsidR="00F30E70">
        <w:rPr>
          <w:rFonts w:cs="Arial"/>
        </w:rPr>
        <w:t>, ketkä ovat vastanneet</w:t>
      </w:r>
      <w:r w:rsidRPr="0022158C">
        <w:rPr>
          <w:rFonts w:cs="Arial"/>
        </w:rPr>
        <w:t xml:space="preserve"> </w:t>
      </w:r>
      <w:r w:rsidR="00F30E70">
        <w:rPr>
          <w:rFonts w:cs="Arial"/>
        </w:rPr>
        <w:t>toteutuksesta ja onko hankekirjanpidon tiedot täsmäytettävissä omistajan kirjanpitoon</w:t>
      </w:r>
    </w:p>
    <w:p w14:paraId="536CE865" w14:textId="26C35E0C" w:rsidR="00A8377E" w:rsidRPr="00AE4C6F" w:rsidRDefault="00A8377E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</w:rPr>
      </w:pPr>
      <w:r w:rsidRPr="00AE4C6F">
        <w:rPr>
          <w:rFonts w:cs="Arial"/>
        </w:rPr>
        <w:t xml:space="preserve">onko hankekirjanpito päätösten (korkotukilainapäätös, avustuspäätös, osapäätös) ja </w:t>
      </w:r>
      <w:r w:rsidR="001930FE" w:rsidRPr="00AE4C6F">
        <w:rPr>
          <w:rFonts w:cs="Arial"/>
        </w:rPr>
        <w:t xml:space="preserve">niiden </w:t>
      </w:r>
      <w:r w:rsidRPr="00AE4C6F">
        <w:rPr>
          <w:rFonts w:cs="Arial"/>
        </w:rPr>
        <w:t>liitteenä olevien ohjeiden mukainen</w:t>
      </w:r>
    </w:p>
    <w:p w14:paraId="661163CD" w14:textId="77777777" w:rsidR="00AC7E38" w:rsidRDefault="00A8377E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t>onko kustannukset esitetty kirjanpidossa</w:t>
      </w:r>
      <w:r w:rsidR="00AC7E38">
        <w:rPr>
          <w:rFonts w:cs="Arial"/>
        </w:rPr>
        <w:t xml:space="preserve"> kustannuspaikkakohtaisesti</w:t>
      </w:r>
    </w:p>
    <w:p w14:paraId="3242B187" w14:textId="3BF1A49C" w:rsidR="00006AA2" w:rsidRPr="00006AA2" w:rsidRDefault="00AC7E38" w:rsidP="00006AA2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onko </w:t>
      </w:r>
      <w:r w:rsidR="000E32E6">
        <w:rPr>
          <w:rFonts w:cs="Arial"/>
        </w:rPr>
        <w:t>hankinta-arvoerittelyn erien yksityiskohtainen sisältö todennettavissa</w:t>
      </w:r>
      <w:r w:rsidR="00A8377E" w:rsidRPr="0022158C">
        <w:rPr>
          <w:rFonts w:cs="Arial"/>
        </w:rPr>
        <w:t xml:space="preserve"> kustannuslajikohtaisesti</w:t>
      </w:r>
    </w:p>
    <w:p w14:paraId="7FEA386E" w14:textId="5CB9AE71" w:rsidR="000E32E6" w:rsidRDefault="000E32E6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</w:rPr>
      </w:pPr>
      <w:r>
        <w:rPr>
          <w:rFonts w:cs="Arial"/>
        </w:rPr>
        <w:t>sisältyykö hankkeeseen yllättäviä kustannuksia tai muita tapahtumia ja onko niistä ilmoitettu Araan</w:t>
      </w:r>
    </w:p>
    <w:p w14:paraId="2B965F0C" w14:textId="5D58BE2B" w:rsidR="00006AA2" w:rsidRDefault="00006AA2" w:rsidP="00006AA2">
      <w:pPr>
        <w:pStyle w:val="Merkittyluettelo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14:paraId="0DCF033B" w14:textId="246C5622" w:rsidR="0053305C" w:rsidRPr="0022158C" w:rsidRDefault="0053305C" w:rsidP="0053305C">
      <w:pPr>
        <w:pStyle w:val="Merkittyluettelo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14:paraId="7F8A3225" w14:textId="77777777" w:rsidR="001E63AC" w:rsidRDefault="001E63AC" w:rsidP="001E63AC">
      <w:pPr>
        <w:pStyle w:val="Merkittyluettelo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14:paraId="1DD3CC2E" w14:textId="13214CC1" w:rsidR="00A8377E" w:rsidRPr="0022158C" w:rsidRDefault="00A8377E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t>onko</w:t>
      </w:r>
      <w:r w:rsidR="00A64B7A">
        <w:rPr>
          <w:rFonts w:cs="Arial"/>
        </w:rPr>
        <w:t xml:space="preserve"> hankkeen</w:t>
      </w:r>
      <w:r w:rsidRPr="0022158C">
        <w:rPr>
          <w:rFonts w:cs="Arial"/>
        </w:rPr>
        <w:t xml:space="preserve"> </w:t>
      </w:r>
      <w:r w:rsidR="00E75F62">
        <w:rPr>
          <w:rFonts w:cs="Arial"/>
        </w:rPr>
        <w:t xml:space="preserve">kaikki </w:t>
      </w:r>
      <w:r w:rsidRPr="0022158C">
        <w:rPr>
          <w:rFonts w:cs="Arial"/>
        </w:rPr>
        <w:t>kustannukset maksettu</w:t>
      </w:r>
      <w:r w:rsidR="00A64B7A">
        <w:rPr>
          <w:rFonts w:cs="Arial"/>
        </w:rPr>
        <w:t xml:space="preserve"> ja onko niitä vastaavat suoritteet saatu</w:t>
      </w:r>
    </w:p>
    <w:p w14:paraId="614CCCE9" w14:textId="0759E3A3" w:rsidR="00A8377E" w:rsidRPr="00A64B7A" w:rsidRDefault="00A8377E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</w:rPr>
      </w:pPr>
      <w:r w:rsidRPr="00A64B7A">
        <w:rPr>
          <w:rFonts w:cs="Arial"/>
        </w:rPr>
        <w:t xml:space="preserve">ovatko </w:t>
      </w:r>
      <w:r w:rsidR="00A64B7A" w:rsidRPr="00A64B7A">
        <w:rPr>
          <w:rFonts w:cs="Arial"/>
        </w:rPr>
        <w:t xml:space="preserve">hankkeen </w:t>
      </w:r>
      <w:r w:rsidRPr="00A64B7A">
        <w:rPr>
          <w:rFonts w:cs="Arial"/>
        </w:rPr>
        <w:t>kustannu</w:t>
      </w:r>
      <w:r w:rsidR="00A64B7A" w:rsidRPr="00A64B7A">
        <w:rPr>
          <w:rFonts w:cs="Arial"/>
        </w:rPr>
        <w:t>kset</w:t>
      </w:r>
      <w:r w:rsidRPr="00A64B7A">
        <w:rPr>
          <w:rFonts w:cs="Arial"/>
        </w:rPr>
        <w:t xml:space="preserve"> </w:t>
      </w:r>
      <w:r w:rsidR="00A64B7A" w:rsidRPr="00A64B7A">
        <w:rPr>
          <w:rFonts w:cs="Arial"/>
        </w:rPr>
        <w:t xml:space="preserve">kirjattu kirjanpitoon </w:t>
      </w:r>
      <w:r w:rsidRPr="00A64B7A">
        <w:rPr>
          <w:rFonts w:cs="Arial"/>
        </w:rPr>
        <w:t>arvonlisäveroll</w:t>
      </w:r>
      <w:r w:rsidR="00A64B7A" w:rsidRPr="00A64B7A">
        <w:rPr>
          <w:rFonts w:cs="Arial"/>
        </w:rPr>
        <w:t>isina tai onko hankkeesta saatu arvonlisäveropalautusta</w:t>
      </w:r>
    </w:p>
    <w:p w14:paraId="5A5DFC6E" w14:textId="3A14A9B3" w:rsidR="00A8377E" w:rsidRDefault="00A8377E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</w:rPr>
      </w:pPr>
      <w:r w:rsidRPr="00A64B7A">
        <w:rPr>
          <w:rFonts w:cs="Arial"/>
        </w:rPr>
        <w:t>ovatko</w:t>
      </w:r>
      <w:r w:rsidR="00DA7AE7" w:rsidRPr="00A64B7A">
        <w:rPr>
          <w:rFonts w:cs="Arial"/>
        </w:rPr>
        <w:t xml:space="preserve"> asuntojen määrät,</w:t>
      </w:r>
      <w:r w:rsidRPr="00A64B7A">
        <w:rPr>
          <w:rFonts w:cs="Arial"/>
        </w:rPr>
        <w:t xml:space="preserve"> tilaluettelon</w:t>
      </w:r>
      <w:r w:rsidR="00DA7AE7" w:rsidRPr="00A64B7A">
        <w:rPr>
          <w:rFonts w:cs="Arial"/>
        </w:rPr>
        <w:t xml:space="preserve"> eri tilojen</w:t>
      </w:r>
      <w:r w:rsidRPr="00A64B7A">
        <w:rPr>
          <w:rFonts w:cs="Arial"/>
        </w:rPr>
        <w:t xml:space="preserve"> neliömäärät</w:t>
      </w:r>
      <w:r w:rsidR="00DA7AE7" w:rsidRPr="00A64B7A">
        <w:rPr>
          <w:rFonts w:cs="Arial"/>
        </w:rPr>
        <w:t xml:space="preserve"> ja tilojen tarkoitus</w:t>
      </w:r>
      <w:r w:rsidRPr="00A64B7A">
        <w:rPr>
          <w:rFonts w:cs="Arial"/>
        </w:rPr>
        <w:t xml:space="preserve"> muuttuneet</w:t>
      </w:r>
      <w:r w:rsidR="00DA7AE7" w:rsidRPr="00A64B7A">
        <w:rPr>
          <w:rFonts w:cs="Arial"/>
        </w:rPr>
        <w:t xml:space="preserve"> osapäätösvaiheessa</w:t>
      </w:r>
      <w:r w:rsidRPr="00A64B7A">
        <w:rPr>
          <w:rFonts w:cs="Arial"/>
        </w:rPr>
        <w:t xml:space="preserve"> Aralle esitety</w:t>
      </w:r>
      <w:r w:rsidR="00DA7AE7" w:rsidRPr="00A64B7A">
        <w:rPr>
          <w:rFonts w:cs="Arial"/>
        </w:rPr>
        <w:t>i</w:t>
      </w:r>
      <w:r w:rsidRPr="00A64B7A">
        <w:rPr>
          <w:rFonts w:cs="Arial"/>
        </w:rPr>
        <w:t>stä</w:t>
      </w:r>
      <w:r w:rsidR="00A64B7A" w:rsidRPr="00A64B7A">
        <w:rPr>
          <w:rFonts w:cs="Arial"/>
        </w:rPr>
        <w:t xml:space="preserve"> ja onko niistä ilmoitettu Aralle</w:t>
      </w:r>
    </w:p>
    <w:p w14:paraId="68318AB2" w14:textId="4AED51F6" w:rsidR="00141326" w:rsidRPr="00A64B7A" w:rsidRDefault="00E53242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</w:rPr>
      </w:pPr>
      <w:r>
        <w:rPr>
          <w:rFonts w:cs="Arial"/>
        </w:rPr>
        <w:t>onko yhteisö noudattanut vakuutustaan pakotteiden noudattamisesta</w:t>
      </w:r>
    </w:p>
    <w:p w14:paraId="03AA2D7D" w14:textId="77777777" w:rsidR="00BE3483" w:rsidRPr="0022158C" w:rsidRDefault="00BE3483" w:rsidP="00BE3483">
      <w:pPr>
        <w:pStyle w:val="Merkittyluettelo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22158C" w:rsidRPr="0022158C" w14:paraId="5C31AC09" w14:textId="77777777" w:rsidTr="00326653">
        <w:trPr>
          <w:trHeight w:val="984"/>
        </w:trPr>
        <w:tc>
          <w:tcPr>
            <w:tcW w:w="2122" w:type="dxa"/>
          </w:tcPr>
          <w:p w14:paraId="21A0202E" w14:textId="7771A36D" w:rsidR="00762177" w:rsidRPr="0022158C" w:rsidRDefault="00762177" w:rsidP="00BE3483">
            <w:pPr>
              <w:pStyle w:val="Leipteksti"/>
              <w:spacing w:line="240" w:lineRule="auto"/>
            </w:pPr>
            <w:r w:rsidRPr="0022158C">
              <w:t>Haastattelemani henkilö</w:t>
            </w:r>
            <w:r w:rsidR="004161A1" w:rsidRPr="0022158C">
              <w:t>(</w:t>
            </w:r>
            <w:r w:rsidRPr="0022158C">
              <w:t>t</w:t>
            </w:r>
            <w:r w:rsidR="004161A1" w:rsidRPr="0022158C">
              <w:t>)</w:t>
            </w:r>
          </w:p>
        </w:tc>
        <w:tc>
          <w:tcPr>
            <w:tcW w:w="7654" w:type="dxa"/>
          </w:tcPr>
          <w:p w14:paraId="69B32292" w14:textId="77777777" w:rsidR="00762177" w:rsidRPr="0022158C" w:rsidRDefault="006777A6" w:rsidP="006777A6">
            <w:pPr>
              <w:pStyle w:val="Leipteksti"/>
              <w:spacing w:before="40" w:line="240" w:lineRule="auto"/>
            </w:pPr>
            <w:r w:rsidRPr="0022158C">
              <w:t>Nimi/nimet ja tehtävä</w:t>
            </w:r>
          </w:p>
          <w:p w14:paraId="16FF5377" w14:textId="31DAA3E7" w:rsidR="006777A6" w:rsidRPr="0022158C" w:rsidRDefault="006777A6" w:rsidP="006777A6">
            <w:pPr>
              <w:pStyle w:val="Leipteksti"/>
              <w:spacing w:before="120" w:after="0"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  <w:tr w:rsidR="0022158C" w:rsidRPr="0022158C" w14:paraId="20FEB834" w14:textId="77777777" w:rsidTr="00326653">
        <w:trPr>
          <w:trHeight w:val="1965"/>
        </w:trPr>
        <w:tc>
          <w:tcPr>
            <w:tcW w:w="2122" w:type="dxa"/>
          </w:tcPr>
          <w:p w14:paraId="78A1AAC2" w14:textId="6362008D" w:rsidR="00762177" w:rsidRPr="0022158C" w:rsidRDefault="00762177" w:rsidP="00BE3483">
            <w:pPr>
              <w:pStyle w:val="Leipteksti"/>
              <w:spacing w:line="240" w:lineRule="auto"/>
            </w:pPr>
            <w:r w:rsidRPr="0022158C">
              <w:t>Havain</w:t>
            </w:r>
            <w:r w:rsidR="003904DF" w:rsidRPr="0022158C">
              <w:t>not</w:t>
            </w:r>
          </w:p>
        </w:tc>
        <w:tc>
          <w:tcPr>
            <w:tcW w:w="7654" w:type="dxa"/>
          </w:tcPr>
          <w:p w14:paraId="0779EDE3" w14:textId="568EC1A5" w:rsidR="006777A6" w:rsidRPr="0022158C" w:rsidRDefault="004C2247" w:rsidP="006777A6">
            <w:pPr>
              <w:pStyle w:val="Leipteksti"/>
              <w:spacing w:before="40" w:after="0" w:line="240" w:lineRule="auto"/>
              <w:rPr>
                <w:rFonts w:cs="Arial"/>
              </w:rPr>
            </w:pPr>
            <w:r w:rsidRPr="0022158C">
              <w:t xml:space="preserve">Kuvaa </w:t>
            </w:r>
            <w:r w:rsidR="00D877A5">
              <w:t>yhteisön</w:t>
            </w:r>
            <w:r w:rsidRPr="0022158C">
              <w:t xml:space="preserve"> </w:t>
            </w:r>
            <w:r w:rsidR="009565C2" w:rsidRPr="0022158C">
              <w:t>hanke</w:t>
            </w:r>
            <w:r w:rsidRPr="0022158C">
              <w:t xml:space="preserve">kirjanpitoa </w:t>
            </w:r>
            <w:r w:rsidR="00E75F62">
              <w:t xml:space="preserve">sitä </w:t>
            </w:r>
            <w:r w:rsidRPr="0022158C">
              <w:t xml:space="preserve">koskevan kuvauksen ja haastattelun perusteella, miten </w:t>
            </w:r>
            <w:r w:rsidR="009565C2" w:rsidRPr="0022158C">
              <w:t>hanke</w:t>
            </w:r>
            <w:r w:rsidRPr="0022158C">
              <w:t>kirjanpito on toteutettu</w:t>
            </w:r>
            <w:r w:rsidR="004161A1" w:rsidRPr="0022158C">
              <w:rPr>
                <w:rFonts w:cs="Arial"/>
              </w:rPr>
              <w:t xml:space="preserve"> </w:t>
            </w:r>
            <w:r w:rsidR="00D9065A" w:rsidRPr="0022158C">
              <w:rPr>
                <w:rFonts w:cs="Arial"/>
              </w:rPr>
              <w:t>vastaamalla kaikkiin yllä lueteltuihin kysymyksiin</w:t>
            </w:r>
            <w:r w:rsidR="00E04D6D" w:rsidRPr="0022158C">
              <w:rPr>
                <w:rFonts w:cs="Arial"/>
              </w:rPr>
              <w:t>. Kuvaa mahdolliset poikkeavuudet.</w:t>
            </w:r>
          </w:p>
          <w:p w14:paraId="6D20DE58" w14:textId="6BA7E086" w:rsidR="00762177" w:rsidRPr="0022158C" w:rsidRDefault="006777A6" w:rsidP="006777A6">
            <w:pPr>
              <w:pStyle w:val="Leipteksti"/>
              <w:spacing w:before="120" w:after="0" w:line="240" w:lineRule="auto"/>
              <w:rPr>
                <w:rFonts w:cs="Arial"/>
              </w:rPr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</w:tbl>
    <w:p w14:paraId="7E7B98CB" w14:textId="77777777" w:rsidR="00D94C85" w:rsidRPr="00D94C85" w:rsidRDefault="00D94C85" w:rsidP="00D94C85">
      <w:pPr>
        <w:pStyle w:val="Leipteksti"/>
      </w:pPr>
    </w:p>
    <w:p w14:paraId="0F8D899C" w14:textId="5A8660A6" w:rsidR="00097390" w:rsidRPr="0022158C" w:rsidRDefault="007C3D82" w:rsidP="00F30E70">
      <w:pPr>
        <w:pStyle w:val="Otsikko3"/>
        <w:numPr>
          <w:ilvl w:val="0"/>
          <w:numId w:val="7"/>
        </w:numPr>
        <w:spacing w:before="0"/>
        <w:ind w:left="357" w:hanging="357"/>
        <w:rPr>
          <w:rFonts w:cs="Arial"/>
        </w:rPr>
      </w:pPr>
      <w:r w:rsidRPr="0022158C">
        <w:t>Urakkasopimu</w:t>
      </w:r>
      <w:r w:rsidR="00097390" w:rsidRPr="0022158C">
        <w:t>s</w:t>
      </w:r>
      <w:r w:rsidR="00A1192E" w:rsidRPr="0022158C">
        <w:t xml:space="preserve"> </w:t>
      </w:r>
    </w:p>
    <w:p w14:paraId="784BACE0" w14:textId="14064CD4" w:rsidR="00762177" w:rsidRPr="0022158C" w:rsidRDefault="00762177" w:rsidP="00BE3483">
      <w:pPr>
        <w:pStyle w:val="Leipteksti"/>
      </w:pPr>
      <w:r w:rsidRPr="0022158C">
        <w:t xml:space="preserve">Urakkasopimuksen osalta </w:t>
      </w:r>
      <w:r w:rsidR="0074492B">
        <w:t>tarkastin</w:t>
      </w:r>
      <w:r w:rsidRPr="0022158C">
        <w:t xml:space="preserve"> </w:t>
      </w:r>
    </w:p>
    <w:p w14:paraId="0A3405F0" w14:textId="71FBB516" w:rsidR="00762177" w:rsidRPr="00AE4C6F" w:rsidRDefault="00762177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  <w:color w:val="000000" w:themeColor="text1"/>
        </w:rPr>
      </w:pPr>
      <w:r w:rsidRPr="0022158C">
        <w:rPr>
          <w:rFonts w:cs="Arial"/>
        </w:rPr>
        <w:t>ovatko</w:t>
      </w:r>
      <w:r w:rsidR="0074492B">
        <w:rPr>
          <w:rFonts w:cs="Arial"/>
        </w:rPr>
        <w:t xml:space="preserve"> kirjanpitoon</w:t>
      </w:r>
      <w:r w:rsidRPr="0022158C">
        <w:rPr>
          <w:rFonts w:cs="Arial"/>
        </w:rPr>
        <w:t xml:space="preserve"> </w:t>
      </w:r>
      <w:r w:rsidR="002C5151" w:rsidRPr="00AE4C6F">
        <w:rPr>
          <w:rFonts w:cs="Arial"/>
          <w:color w:val="000000" w:themeColor="text1"/>
        </w:rPr>
        <w:t xml:space="preserve">kirjatut </w:t>
      </w:r>
      <w:r w:rsidRPr="00AE4C6F">
        <w:rPr>
          <w:rFonts w:cs="Arial"/>
          <w:color w:val="000000" w:themeColor="text1"/>
        </w:rPr>
        <w:t>rakennusurakan kustannukset sopimuksen mukais</w:t>
      </w:r>
      <w:r w:rsidR="002C5151" w:rsidRPr="00AE4C6F">
        <w:rPr>
          <w:rFonts w:cs="Arial"/>
          <w:color w:val="000000" w:themeColor="text1"/>
        </w:rPr>
        <w:t>ia</w:t>
      </w:r>
      <w:r w:rsidRPr="00AE4C6F">
        <w:rPr>
          <w:rFonts w:cs="Arial"/>
          <w:color w:val="000000" w:themeColor="text1"/>
        </w:rPr>
        <w:t xml:space="preserve"> </w:t>
      </w:r>
    </w:p>
    <w:p w14:paraId="08D485B5" w14:textId="1C0560AB" w:rsidR="00762177" w:rsidRPr="00AE4C6F" w:rsidRDefault="00762177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  <w:color w:val="000000" w:themeColor="text1"/>
        </w:rPr>
      </w:pPr>
      <w:r w:rsidRPr="00AE4C6F">
        <w:rPr>
          <w:rFonts w:cs="Arial"/>
          <w:color w:val="000000" w:themeColor="text1"/>
        </w:rPr>
        <w:t xml:space="preserve">perustuvatko rakennusurakan kustannukset hankekirjanpitoon ja </w:t>
      </w:r>
      <w:r w:rsidR="00D877A5">
        <w:rPr>
          <w:rFonts w:cs="Arial"/>
          <w:color w:val="000000" w:themeColor="text1"/>
        </w:rPr>
        <w:t>yhteisön</w:t>
      </w:r>
      <w:r w:rsidRPr="00AE4C6F">
        <w:rPr>
          <w:rFonts w:cs="Arial"/>
          <w:color w:val="000000" w:themeColor="text1"/>
        </w:rPr>
        <w:t xml:space="preserve"> kirjanpitoon</w:t>
      </w:r>
    </w:p>
    <w:p w14:paraId="5C1A2919" w14:textId="6C106251" w:rsidR="00762177" w:rsidRPr="00AE4C6F" w:rsidRDefault="00762177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  <w:color w:val="000000" w:themeColor="text1"/>
        </w:rPr>
      </w:pPr>
      <w:r w:rsidRPr="00AE4C6F">
        <w:rPr>
          <w:rFonts w:cs="Arial"/>
          <w:color w:val="000000" w:themeColor="text1"/>
        </w:rPr>
        <w:t xml:space="preserve">ovatko kustannukset syntyneet </w:t>
      </w:r>
      <w:r w:rsidR="00FD1E13" w:rsidRPr="00AE4C6F">
        <w:rPr>
          <w:rFonts w:cs="Arial"/>
          <w:color w:val="000000" w:themeColor="text1"/>
        </w:rPr>
        <w:t>hankkeen</w:t>
      </w:r>
      <w:r w:rsidRPr="00AE4C6F">
        <w:rPr>
          <w:rFonts w:cs="Arial"/>
          <w:color w:val="000000" w:themeColor="text1"/>
        </w:rPr>
        <w:t xml:space="preserve"> kestoaikana suoriteperusteisesti Suomessa </w:t>
      </w:r>
    </w:p>
    <w:p w14:paraId="72A794B2" w14:textId="4A4EEAC3" w:rsidR="00762177" w:rsidRPr="00AE4C6F" w:rsidRDefault="00762177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  <w:color w:val="000000" w:themeColor="text1"/>
        </w:rPr>
      </w:pPr>
      <w:r w:rsidRPr="00AE4C6F">
        <w:rPr>
          <w:rFonts w:cs="Arial"/>
          <w:color w:val="000000" w:themeColor="text1"/>
        </w:rPr>
        <w:t>onko</w:t>
      </w:r>
      <w:r w:rsidR="006C7733" w:rsidRPr="00AE4C6F">
        <w:rPr>
          <w:rFonts w:cs="Arial"/>
          <w:color w:val="000000" w:themeColor="text1"/>
        </w:rPr>
        <w:t xml:space="preserve"> laskutettu</w:t>
      </w:r>
      <w:r w:rsidRPr="00AE4C6F">
        <w:rPr>
          <w:rFonts w:cs="Arial"/>
          <w:color w:val="000000" w:themeColor="text1"/>
        </w:rPr>
        <w:t xml:space="preserve"> lisä- ja/tai muutostöitä, jotka ovat aiheuttaneet lisäkustannuksia  </w:t>
      </w:r>
    </w:p>
    <w:p w14:paraId="22007118" w14:textId="541F5E74" w:rsidR="00762177" w:rsidRPr="00AE4C6F" w:rsidRDefault="00762177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  <w:color w:val="000000" w:themeColor="text1"/>
        </w:rPr>
      </w:pPr>
      <w:r w:rsidRPr="00AE4C6F">
        <w:rPr>
          <w:rFonts w:cs="Arial"/>
          <w:color w:val="000000" w:themeColor="text1"/>
        </w:rPr>
        <w:t>onko</w:t>
      </w:r>
      <w:r w:rsidR="002C5151" w:rsidRPr="00AE4C6F">
        <w:rPr>
          <w:rFonts w:cs="Arial"/>
          <w:color w:val="000000" w:themeColor="text1"/>
        </w:rPr>
        <w:t xml:space="preserve"> lisä- </w:t>
      </w:r>
      <w:r w:rsidR="002E4A71" w:rsidRPr="00AE4C6F">
        <w:rPr>
          <w:rFonts w:cs="Arial"/>
          <w:color w:val="000000" w:themeColor="text1"/>
        </w:rPr>
        <w:t>ja/</w:t>
      </w:r>
      <w:r w:rsidR="002C5151" w:rsidRPr="00AE4C6F">
        <w:rPr>
          <w:rFonts w:cs="Arial"/>
          <w:color w:val="000000" w:themeColor="text1"/>
        </w:rPr>
        <w:t>tai muutostyöt</w:t>
      </w:r>
      <w:r w:rsidRPr="00AE4C6F">
        <w:rPr>
          <w:rFonts w:cs="Arial"/>
          <w:color w:val="000000" w:themeColor="text1"/>
        </w:rPr>
        <w:t xml:space="preserve"> </w:t>
      </w:r>
      <w:r w:rsidR="002C5151" w:rsidRPr="00AE4C6F">
        <w:rPr>
          <w:rFonts w:cs="Arial"/>
          <w:color w:val="000000" w:themeColor="text1"/>
        </w:rPr>
        <w:t>esitetty</w:t>
      </w:r>
      <w:r w:rsidR="00E45087" w:rsidRPr="00AE4C6F">
        <w:rPr>
          <w:rFonts w:cs="Arial"/>
          <w:color w:val="000000" w:themeColor="text1"/>
        </w:rPr>
        <w:t xml:space="preserve"> ja selvitetty</w:t>
      </w:r>
      <w:r w:rsidRPr="00AE4C6F">
        <w:rPr>
          <w:rFonts w:cs="Arial"/>
          <w:color w:val="000000" w:themeColor="text1"/>
        </w:rPr>
        <w:t xml:space="preserve"> hankinta-arvoerittelyssä tai </w:t>
      </w:r>
      <w:r w:rsidR="006C7733" w:rsidRPr="00AE4C6F">
        <w:rPr>
          <w:rFonts w:cs="Arial"/>
          <w:color w:val="000000" w:themeColor="text1"/>
        </w:rPr>
        <w:t>loppuhinta</w:t>
      </w:r>
      <w:r w:rsidR="00A26F16">
        <w:rPr>
          <w:rFonts w:cs="Arial"/>
          <w:color w:val="000000" w:themeColor="text1"/>
        </w:rPr>
        <w:softHyphen/>
      </w:r>
      <w:r w:rsidR="00A26F16">
        <w:rPr>
          <w:rFonts w:cs="Arial"/>
          <w:color w:val="000000" w:themeColor="text1"/>
        </w:rPr>
        <w:softHyphen/>
      </w:r>
      <w:r w:rsidR="006C7733" w:rsidRPr="00AE4C6F">
        <w:rPr>
          <w:rFonts w:cs="Arial"/>
          <w:color w:val="000000" w:themeColor="text1"/>
        </w:rPr>
        <w:t xml:space="preserve">ilmoituksen </w:t>
      </w:r>
      <w:r w:rsidRPr="00AE4C6F">
        <w:rPr>
          <w:rFonts w:cs="Arial"/>
          <w:color w:val="000000" w:themeColor="text1"/>
        </w:rPr>
        <w:t>erillisessä liitteessä</w:t>
      </w:r>
    </w:p>
    <w:p w14:paraId="6DC39A81" w14:textId="6CA8E245" w:rsidR="00762177" w:rsidRPr="0022158C" w:rsidRDefault="00762177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</w:rPr>
      </w:pPr>
      <w:r w:rsidRPr="00AE4C6F">
        <w:rPr>
          <w:rFonts w:cs="Arial"/>
          <w:color w:val="000000" w:themeColor="text1"/>
        </w:rPr>
        <w:t xml:space="preserve">perustuvatko </w:t>
      </w:r>
      <w:r w:rsidR="006C7733" w:rsidRPr="00AE4C6F">
        <w:rPr>
          <w:rFonts w:cs="Arial"/>
          <w:color w:val="000000" w:themeColor="text1"/>
        </w:rPr>
        <w:t>lisä- tai muutostyöt</w:t>
      </w:r>
      <w:r w:rsidRPr="00AE4C6F">
        <w:rPr>
          <w:rFonts w:cs="Arial"/>
          <w:color w:val="000000" w:themeColor="text1"/>
        </w:rPr>
        <w:t xml:space="preserve"> sopimukseen</w:t>
      </w:r>
      <w:r w:rsidRPr="0022158C">
        <w:rPr>
          <w:rFonts w:cs="Arial"/>
        </w:rPr>
        <w:t>.</w:t>
      </w:r>
    </w:p>
    <w:p w14:paraId="36E5CA0F" w14:textId="288562B7" w:rsidR="00762177" w:rsidRPr="0022158C" w:rsidRDefault="00762177" w:rsidP="00BE3483">
      <w:pPr>
        <w:pStyle w:val="Leipteksti"/>
        <w:spacing w:line="240" w:lineRule="auto"/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6C7733" w:rsidRPr="0022158C" w14:paraId="709530C9" w14:textId="77777777" w:rsidTr="00DB274F">
        <w:tc>
          <w:tcPr>
            <w:tcW w:w="1980" w:type="dxa"/>
          </w:tcPr>
          <w:p w14:paraId="41B45A36" w14:textId="2F51AFB0" w:rsidR="006C7733" w:rsidRPr="0022158C" w:rsidRDefault="006C7733" w:rsidP="00BE3483">
            <w:pPr>
              <w:pStyle w:val="Leipteksti"/>
              <w:spacing w:line="240" w:lineRule="auto"/>
            </w:pPr>
            <w:r w:rsidRPr="008006EE">
              <w:t>Urakkamuoto, urakoitsija ja urakkasopimuksen allekirjoituspäivä</w:t>
            </w:r>
          </w:p>
        </w:tc>
        <w:tc>
          <w:tcPr>
            <w:tcW w:w="7796" w:type="dxa"/>
          </w:tcPr>
          <w:p w14:paraId="4C441394" w14:textId="38EA3BBB" w:rsidR="008006EE" w:rsidRDefault="008006EE" w:rsidP="00BE3483">
            <w:pPr>
              <w:pStyle w:val="Leipteksti"/>
              <w:spacing w:line="240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Ilmoita hankkeen toteutuksessa käytetty urakkamuoto, hankkeeseen valittu urakoitsija ja urakkasopimuksen allekirjoituspäivä.</w:t>
            </w:r>
          </w:p>
          <w:p w14:paraId="3EF5A3AE" w14:textId="67914D01" w:rsidR="006C7733" w:rsidRPr="0022158C" w:rsidRDefault="00996885" w:rsidP="00BE3483">
            <w:pPr>
              <w:pStyle w:val="Leipteksti"/>
              <w:spacing w:line="240" w:lineRule="auto"/>
              <w:rPr>
                <w:rFonts w:cs="Arial"/>
                <w:noProof/>
              </w:rPr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tr w:rsidR="0022158C" w:rsidRPr="0022158C" w14:paraId="25B75047" w14:textId="77777777" w:rsidTr="00DB274F">
        <w:tc>
          <w:tcPr>
            <w:tcW w:w="1980" w:type="dxa"/>
          </w:tcPr>
          <w:p w14:paraId="67E3FFCF" w14:textId="3DFFD36B" w:rsidR="00762177" w:rsidRPr="0022158C" w:rsidRDefault="00762177" w:rsidP="00BE3483">
            <w:pPr>
              <w:pStyle w:val="Leipteksti"/>
              <w:spacing w:line="240" w:lineRule="auto"/>
            </w:pPr>
            <w:r w:rsidRPr="0022158C">
              <w:t>Urakkasopimuksen kokonaiskustannusten määrä</w:t>
            </w:r>
            <w:r w:rsidR="00D24335" w:rsidRPr="0022158C">
              <w:t>, €</w:t>
            </w:r>
          </w:p>
        </w:tc>
        <w:tc>
          <w:tcPr>
            <w:tcW w:w="7796" w:type="dxa"/>
          </w:tcPr>
          <w:p w14:paraId="30D991B3" w14:textId="57EF0750" w:rsidR="00762177" w:rsidRPr="0022158C" w:rsidRDefault="00D24335" w:rsidP="00BE3483">
            <w:pPr>
              <w:pStyle w:val="Leipteksti"/>
              <w:spacing w:line="240" w:lineRule="auto"/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tr w:rsidR="0022158C" w:rsidRPr="0022158C" w14:paraId="24C952FC" w14:textId="77777777" w:rsidTr="00DB274F">
        <w:trPr>
          <w:trHeight w:val="2551"/>
        </w:trPr>
        <w:tc>
          <w:tcPr>
            <w:tcW w:w="1980" w:type="dxa"/>
          </w:tcPr>
          <w:p w14:paraId="048F7BE1" w14:textId="5313E571" w:rsidR="00762177" w:rsidRPr="0022158C" w:rsidRDefault="003904DF" w:rsidP="00BE3483">
            <w:pPr>
              <w:pStyle w:val="Leipteksti"/>
              <w:spacing w:line="240" w:lineRule="auto"/>
            </w:pPr>
            <w:r w:rsidRPr="0022158C">
              <w:lastRenderedPageBreak/>
              <w:t>Havainnot</w:t>
            </w:r>
          </w:p>
        </w:tc>
        <w:tc>
          <w:tcPr>
            <w:tcW w:w="7796" w:type="dxa"/>
          </w:tcPr>
          <w:p w14:paraId="793DF940" w14:textId="77777777" w:rsidR="000410B7" w:rsidRDefault="00D24335" w:rsidP="000410B7">
            <w:pPr>
              <w:pStyle w:val="Leipteksti"/>
              <w:spacing w:after="0" w:line="240" w:lineRule="auto"/>
              <w:rPr>
                <w:color w:val="000000" w:themeColor="text1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1"/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bookmarkEnd w:id="2"/>
            <w:r w:rsidRPr="0022158C">
              <w:t xml:space="preserve"> </w:t>
            </w:r>
            <w:r w:rsidR="00D8654C" w:rsidRPr="0022158C">
              <w:t>R</w:t>
            </w:r>
            <w:r w:rsidR="00FB6BA7" w:rsidRPr="0022158C">
              <w:t>akennusurakan kustannukset ovat sopimuksen</w:t>
            </w:r>
            <w:r w:rsidR="006C7733">
              <w:rPr>
                <w:color w:val="FF0000"/>
              </w:rPr>
              <w:t xml:space="preserve"> </w:t>
            </w:r>
            <w:r w:rsidR="006C7733" w:rsidRPr="00AE4C6F">
              <w:rPr>
                <w:color w:val="000000" w:themeColor="text1"/>
              </w:rPr>
              <w:t>ja maksuerätaulukon</w:t>
            </w:r>
          </w:p>
          <w:p w14:paraId="30198864" w14:textId="277D4D52" w:rsidR="00C0002F" w:rsidRPr="0022158C" w:rsidRDefault="00FB6BA7" w:rsidP="000410B7">
            <w:pPr>
              <w:pStyle w:val="Leipteksti"/>
              <w:spacing w:before="0" w:line="240" w:lineRule="auto"/>
              <w:ind w:firstLine="323"/>
            </w:pPr>
            <w:r w:rsidRPr="0022158C">
              <w:t>mukaiset</w:t>
            </w:r>
            <w:r w:rsidR="00D8654C" w:rsidRPr="0022158C">
              <w:t>.</w:t>
            </w:r>
          </w:p>
          <w:p w14:paraId="6FF94473" w14:textId="77777777" w:rsidR="00D24335" w:rsidRPr="0022158C" w:rsidRDefault="00D24335" w:rsidP="00D24335">
            <w:pPr>
              <w:pStyle w:val="Leipteksti"/>
              <w:spacing w:after="0" w:line="240" w:lineRule="auto"/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="00D8654C" w:rsidRPr="0022158C">
              <w:t>R</w:t>
            </w:r>
            <w:r w:rsidR="00FB6BA7" w:rsidRPr="0022158C">
              <w:t xml:space="preserve">akennusurakan kustannukset perustuvat hankekirjanpitoon ja </w:t>
            </w:r>
          </w:p>
          <w:p w14:paraId="05347F1B" w14:textId="212DA87A" w:rsidR="00FB6BA7" w:rsidRPr="0022158C" w:rsidRDefault="00D24335" w:rsidP="00D24335">
            <w:pPr>
              <w:pStyle w:val="Leipteksti"/>
              <w:spacing w:before="0" w:line="240" w:lineRule="auto"/>
            </w:pPr>
            <w:r w:rsidRPr="0022158C">
              <w:t xml:space="preserve">     </w:t>
            </w:r>
            <w:r w:rsidR="00D877A5">
              <w:t>yhteisön</w:t>
            </w:r>
            <w:r w:rsidR="00FB6BA7" w:rsidRPr="0022158C">
              <w:t xml:space="preserve"> kirjanpitoon</w:t>
            </w:r>
            <w:r w:rsidR="00D8654C" w:rsidRPr="0022158C">
              <w:t>.</w:t>
            </w:r>
          </w:p>
          <w:p w14:paraId="2B753B41" w14:textId="77777777" w:rsidR="00D24335" w:rsidRPr="0022158C" w:rsidRDefault="00D24335" w:rsidP="00BE3483"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="00D8654C" w:rsidRPr="0022158C">
              <w:t>K</w:t>
            </w:r>
            <w:r w:rsidR="00FB6BA7" w:rsidRPr="0022158C">
              <w:t>ustannukset ovat syntyneet projektin kestoaikana suoriteperus</w:t>
            </w:r>
            <w:r w:rsidRPr="0022158C">
              <w:t xml:space="preserve">- </w:t>
            </w:r>
          </w:p>
          <w:p w14:paraId="2D12E0FE" w14:textId="09BD56AB" w:rsidR="00FB6BA7" w:rsidRPr="0022158C" w:rsidRDefault="00D24335" w:rsidP="00D24335">
            <w:pPr>
              <w:spacing w:line="200" w:lineRule="exact"/>
            </w:pPr>
            <w:r w:rsidRPr="0022158C">
              <w:t xml:space="preserve">     </w:t>
            </w:r>
            <w:r w:rsidR="00FB6BA7" w:rsidRPr="0022158C">
              <w:t>teisesti Suomessa</w:t>
            </w:r>
            <w:r w:rsidR="00D8654C" w:rsidRPr="0022158C">
              <w:t>.</w:t>
            </w:r>
          </w:p>
          <w:p w14:paraId="3FB29246" w14:textId="77777777" w:rsidR="00571E71" w:rsidRPr="0022158C" w:rsidRDefault="00571E71" w:rsidP="00D24335">
            <w:pPr>
              <w:spacing w:line="200" w:lineRule="exact"/>
            </w:pPr>
          </w:p>
          <w:p w14:paraId="426867D7" w14:textId="2B983DA8" w:rsidR="00E04D6D" w:rsidRPr="0022158C" w:rsidRDefault="00092343" w:rsidP="00130814">
            <w:r w:rsidRPr="0022158C">
              <w:t xml:space="preserve">Kuvaa </w:t>
            </w:r>
            <w:r w:rsidR="00E04D6D" w:rsidRPr="0022158C">
              <w:t xml:space="preserve">mahdolliset </w:t>
            </w:r>
            <w:r w:rsidRPr="0022158C">
              <w:t>poikkeavuudet</w:t>
            </w:r>
            <w:r w:rsidR="00E04D6D" w:rsidRPr="0022158C">
              <w:t xml:space="preserve">: </w:t>
            </w:r>
            <w:r w:rsidR="006B6381" w:rsidRPr="0022158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B6381" w:rsidRPr="0022158C">
              <w:instrText xml:space="preserve"> FORMTEXT </w:instrText>
            </w:r>
            <w:r w:rsidR="006B6381" w:rsidRPr="0022158C">
              <w:fldChar w:fldCharType="separate"/>
            </w:r>
            <w:r w:rsidR="006B6381" w:rsidRPr="0022158C">
              <w:t> </w:t>
            </w:r>
            <w:r w:rsidR="006B6381" w:rsidRPr="0022158C">
              <w:t> </w:t>
            </w:r>
            <w:r w:rsidR="006B6381" w:rsidRPr="0022158C">
              <w:t> </w:t>
            </w:r>
            <w:r w:rsidR="006B6381" w:rsidRPr="0022158C">
              <w:t> </w:t>
            </w:r>
            <w:r w:rsidR="006B6381" w:rsidRPr="0022158C">
              <w:t> </w:t>
            </w:r>
            <w:r w:rsidR="006B6381" w:rsidRPr="0022158C">
              <w:fldChar w:fldCharType="end"/>
            </w:r>
          </w:p>
          <w:p w14:paraId="0F90102D" w14:textId="38E4F3C4" w:rsidR="00FB6BA7" w:rsidRPr="0022158C" w:rsidRDefault="00092343" w:rsidP="00130814">
            <w:r w:rsidRPr="0022158C">
              <w:t xml:space="preserve"> </w:t>
            </w:r>
          </w:p>
        </w:tc>
      </w:tr>
      <w:tr w:rsidR="00130814" w:rsidRPr="0022158C" w14:paraId="2EE8F7DE" w14:textId="77777777" w:rsidTr="00DB274F">
        <w:tc>
          <w:tcPr>
            <w:tcW w:w="1980" w:type="dxa"/>
          </w:tcPr>
          <w:p w14:paraId="57225281" w14:textId="4B8075B3" w:rsidR="00130814" w:rsidRPr="0022158C" w:rsidRDefault="00130814" w:rsidP="00BE3483">
            <w:pPr>
              <w:pStyle w:val="Leipteksti"/>
              <w:spacing w:line="240" w:lineRule="auto"/>
            </w:pPr>
            <w:r w:rsidRPr="0022158C">
              <w:t>Lisä- ja/tai muutostyöt</w:t>
            </w:r>
          </w:p>
        </w:tc>
        <w:tc>
          <w:tcPr>
            <w:tcW w:w="7796" w:type="dxa"/>
          </w:tcPr>
          <w:p w14:paraId="1F71F1D8" w14:textId="77777777" w:rsidR="00130814" w:rsidRPr="0022158C" w:rsidRDefault="00130814" w:rsidP="00130814">
            <w:r w:rsidRPr="0022158C">
              <w:t>Onko lisä- ja/tai muutostöitä tehty?</w:t>
            </w:r>
          </w:p>
          <w:p w14:paraId="71579F51" w14:textId="156172F8" w:rsidR="00130814" w:rsidRPr="0022158C" w:rsidRDefault="00DD5EA7" w:rsidP="00130814"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="00D86C9C" w:rsidRPr="0022158C">
              <w:t xml:space="preserve"> </w:t>
            </w:r>
            <w:r w:rsidR="00130814" w:rsidRPr="0022158C">
              <w:t>Kyllä</w:t>
            </w:r>
          </w:p>
          <w:p w14:paraId="4987DAF0" w14:textId="4B2174B8" w:rsidR="00130814" w:rsidRDefault="00D86C9C" w:rsidP="00DD5EA7">
            <w:pPr>
              <w:spacing w:line="240" w:lineRule="auto"/>
            </w:pPr>
            <w:r w:rsidRPr="0022158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="00130814" w:rsidRPr="0022158C">
              <w:t>Ei</w:t>
            </w:r>
          </w:p>
          <w:p w14:paraId="5D879314" w14:textId="77777777" w:rsidR="00371CF3" w:rsidRPr="0022158C" w:rsidRDefault="00371CF3" w:rsidP="00DD5EA7">
            <w:pPr>
              <w:spacing w:line="240" w:lineRule="auto"/>
            </w:pPr>
          </w:p>
          <w:p w14:paraId="7BE71468" w14:textId="543CBD8A" w:rsidR="00130814" w:rsidRPr="00371CF3" w:rsidRDefault="00130814" w:rsidP="00130814">
            <w:r w:rsidRPr="00371CF3">
              <w:t>Luettel</w:t>
            </w:r>
            <w:r w:rsidR="00C0002F" w:rsidRPr="00371CF3">
              <w:t>e</w:t>
            </w:r>
            <w:r w:rsidRPr="00371CF3">
              <w:t xml:space="preserve"> lisä</w:t>
            </w:r>
            <w:r w:rsidR="00E45087">
              <w:t>- ja muutos</w:t>
            </w:r>
            <w:r w:rsidRPr="00371CF3">
              <w:t>työt</w:t>
            </w:r>
            <w:r w:rsidR="00371CF3" w:rsidRPr="00371CF3">
              <w:t xml:space="preserve"> (tai liitä erillinen liite)</w:t>
            </w:r>
            <w:r w:rsidRPr="00371CF3">
              <w:t xml:space="preserve"> ja niiden kustannukset: </w:t>
            </w:r>
          </w:p>
          <w:p w14:paraId="6B06D735" w14:textId="4B71E760" w:rsidR="00130814" w:rsidRPr="0022158C" w:rsidRDefault="00D86C9C" w:rsidP="00130814">
            <w:r w:rsidRPr="0022158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instrText xml:space="preserve"> FORMTEXT </w:instrText>
            </w:r>
            <w:r w:rsidRPr="0022158C">
              <w:fldChar w:fldCharType="separate"/>
            </w:r>
            <w:r w:rsidRPr="0022158C">
              <w:t> </w:t>
            </w:r>
            <w:r w:rsidRPr="0022158C">
              <w:t> </w:t>
            </w:r>
            <w:r w:rsidRPr="0022158C">
              <w:t> </w:t>
            </w:r>
            <w:r w:rsidRPr="0022158C">
              <w:t> </w:t>
            </w:r>
            <w:r w:rsidRPr="0022158C">
              <w:t> </w:t>
            </w:r>
            <w:r w:rsidRPr="0022158C">
              <w:fldChar w:fldCharType="end"/>
            </w:r>
          </w:p>
          <w:p w14:paraId="3186FABC" w14:textId="77777777" w:rsidR="00EF3F7A" w:rsidRPr="0022158C" w:rsidRDefault="00EF3F7A" w:rsidP="00130814"/>
          <w:p w14:paraId="2EF154D3" w14:textId="77777777" w:rsidR="000410B7" w:rsidRDefault="00D86C9C" w:rsidP="000410B7">
            <w:pPr>
              <w:spacing w:line="240" w:lineRule="auto"/>
              <w:ind w:firstLine="39"/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="00130814" w:rsidRPr="0022158C">
              <w:t>Lisä</w:t>
            </w:r>
            <w:r w:rsidR="00E45087">
              <w:t>- ja muutostyö</w:t>
            </w:r>
            <w:r w:rsidR="00130814" w:rsidRPr="0022158C">
              <w:t xml:space="preserve">kustannukset on avattu hankinta-arvoerittelyssä tai </w:t>
            </w:r>
          </w:p>
          <w:p w14:paraId="007B0F28" w14:textId="2A197D86" w:rsidR="00130814" w:rsidRPr="0022158C" w:rsidRDefault="00130814" w:rsidP="000410B7">
            <w:pPr>
              <w:spacing w:line="240" w:lineRule="auto"/>
              <w:ind w:firstLine="322"/>
            </w:pPr>
            <w:r w:rsidRPr="0022158C">
              <w:t>erillisessä liitteessä.</w:t>
            </w:r>
          </w:p>
          <w:p w14:paraId="0C013199" w14:textId="1C56FDE8" w:rsidR="00130814" w:rsidRPr="0022158C" w:rsidRDefault="00D86C9C" w:rsidP="00DD5EA7">
            <w:pPr>
              <w:spacing w:before="40" w:line="240" w:lineRule="auto"/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="00130814" w:rsidRPr="0022158C">
              <w:t>Lisä</w:t>
            </w:r>
            <w:r w:rsidR="00E45087">
              <w:t>- ja muutostyö</w:t>
            </w:r>
            <w:r w:rsidR="00130814" w:rsidRPr="0022158C">
              <w:t>kustannukset perustuvat sopimukseen.</w:t>
            </w:r>
          </w:p>
          <w:p w14:paraId="5AC411BA" w14:textId="77777777" w:rsidR="00130814" w:rsidRPr="0022158C" w:rsidRDefault="00130814" w:rsidP="00BE3483">
            <w:pPr>
              <w:pStyle w:val="Leipteksti"/>
              <w:spacing w:line="240" w:lineRule="auto"/>
            </w:pPr>
          </w:p>
        </w:tc>
      </w:tr>
    </w:tbl>
    <w:p w14:paraId="52EB5E8E" w14:textId="77777777" w:rsidR="004F1396" w:rsidRPr="004F1396" w:rsidRDefault="004F1396" w:rsidP="004F1396">
      <w:pPr>
        <w:pStyle w:val="Leipteksti"/>
      </w:pPr>
    </w:p>
    <w:p w14:paraId="05B10115" w14:textId="457D88C6" w:rsidR="00273D84" w:rsidRPr="0022158C" w:rsidRDefault="00273D84" w:rsidP="00273D84">
      <w:pPr>
        <w:pStyle w:val="Otsikko3"/>
        <w:numPr>
          <w:ilvl w:val="0"/>
          <w:numId w:val="7"/>
        </w:numPr>
      </w:pPr>
      <w:r w:rsidRPr="0022158C">
        <w:t>Suunnittelu- ja asiantuntijapalkkiot</w:t>
      </w:r>
    </w:p>
    <w:p w14:paraId="72833B59" w14:textId="77777777" w:rsidR="00273D84" w:rsidRPr="0022158C" w:rsidRDefault="00273D84" w:rsidP="00273D84">
      <w:pPr>
        <w:pStyle w:val="Merkittyluettelo"/>
        <w:numPr>
          <w:ilvl w:val="0"/>
          <w:numId w:val="0"/>
        </w:numPr>
        <w:spacing w:after="0"/>
      </w:pPr>
      <w:r w:rsidRPr="0022158C">
        <w:rPr>
          <w:rFonts w:cs="Arial"/>
          <w:bCs/>
        </w:rPr>
        <w:t xml:space="preserve">Suunnittelu- ja asiantuntijapalkkioiden osalta </w:t>
      </w:r>
      <w:r>
        <w:rPr>
          <w:rFonts w:cs="Arial"/>
          <w:bCs/>
        </w:rPr>
        <w:t>tarkastin</w:t>
      </w:r>
      <w:r w:rsidRPr="0022158C">
        <w:rPr>
          <w:rFonts w:cs="Arial"/>
          <w:bCs/>
        </w:rPr>
        <w:t>,</w:t>
      </w:r>
    </w:p>
    <w:p w14:paraId="2F88B26E" w14:textId="77777777" w:rsidR="00273D84" w:rsidRPr="00945245" w:rsidRDefault="00273D84" w:rsidP="00273D84">
      <w:pPr>
        <w:pStyle w:val="Merkittyluettelo"/>
        <w:numPr>
          <w:ilvl w:val="0"/>
          <w:numId w:val="9"/>
        </w:numPr>
        <w:spacing w:after="0" w:line="240" w:lineRule="auto"/>
        <w:rPr>
          <w:rFonts w:cs="Arial"/>
          <w:color w:val="FF0000"/>
        </w:rPr>
      </w:pPr>
      <w:r w:rsidRPr="0022158C">
        <w:rPr>
          <w:rFonts w:cs="Arial"/>
        </w:rPr>
        <w:t>ovatko</w:t>
      </w:r>
      <w:r>
        <w:rPr>
          <w:rFonts w:cs="Arial"/>
        </w:rPr>
        <w:t xml:space="preserve"> kirjanpitoon kirjatut</w:t>
      </w:r>
      <w:r w:rsidRPr="0022158C">
        <w:rPr>
          <w:rFonts w:cs="Arial"/>
        </w:rPr>
        <w:t xml:space="preserve"> suunnittelu- ja asiantuntija</w:t>
      </w:r>
      <w:r>
        <w:rPr>
          <w:rFonts w:cs="Arial"/>
        </w:rPr>
        <w:t>kustannukset sopimuksen mukaisia</w:t>
      </w:r>
    </w:p>
    <w:p w14:paraId="55890158" w14:textId="77777777" w:rsidR="002318CA" w:rsidRDefault="00273D84" w:rsidP="00273D84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</w:rPr>
      </w:pPr>
      <w:r w:rsidRPr="00FD1E13">
        <w:rPr>
          <w:rFonts w:cs="Arial"/>
        </w:rPr>
        <w:t xml:space="preserve">perustuvatko </w:t>
      </w:r>
      <w:r>
        <w:rPr>
          <w:rFonts w:cs="Arial"/>
        </w:rPr>
        <w:t xml:space="preserve">hankkeen suunnittelu- ja asiantuntijakustannukset </w:t>
      </w:r>
      <w:r w:rsidRPr="00FD1E13">
        <w:rPr>
          <w:rFonts w:cs="Arial"/>
        </w:rPr>
        <w:t xml:space="preserve">hankekirjanpitoon ja </w:t>
      </w:r>
    </w:p>
    <w:p w14:paraId="2A31EB6C" w14:textId="34EBCFA0" w:rsidR="00273D84" w:rsidRPr="00945245" w:rsidRDefault="00D877A5" w:rsidP="002318CA">
      <w:pPr>
        <w:pStyle w:val="Merkittyluettelo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>
        <w:rPr>
          <w:rFonts w:cs="Arial"/>
        </w:rPr>
        <w:t>yhteisön</w:t>
      </w:r>
      <w:r w:rsidR="00273D84" w:rsidRPr="00FD1E13">
        <w:rPr>
          <w:rFonts w:cs="Arial"/>
        </w:rPr>
        <w:t xml:space="preserve"> kirjanpitoon</w:t>
      </w:r>
    </w:p>
    <w:p w14:paraId="58215052" w14:textId="49AD02F8" w:rsidR="00273D84" w:rsidRDefault="00273D84" w:rsidP="00273D84">
      <w:pPr>
        <w:pStyle w:val="Merkittyluettelo"/>
        <w:numPr>
          <w:ilvl w:val="0"/>
          <w:numId w:val="9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t>onko</w:t>
      </w:r>
      <w:r>
        <w:rPr>
          <w:rFonts w:cs="Arial"/>
        </w:rPr>
        <w:t xml:space="preserve"> hankkeessa</w:t>
      </w:r>
      <w:r w:rsidRPr="00AE4C6F">
        <w:rPr>
          <w:rFonts w:cs="Arial"/>
          <w:color w:val="000000" w:themeColor="text1"/>
        </w:rPr>
        <w:t xml:space="preserve"> laskutettu </w:t>
      </w:r>
      <w:r w:rsidR="00110428">
        <w:rPr>
          <w:rFonts w:cs="Arial"/>
        </w:rPr>
        <w:t>lisä</w:t>
      </w:r>
      <w:r w:rsidRPr="0022158C">
        <w:rPr>
          <w:rFonts w:cs="Arial"/>
        </w:rPr>
        <w:t xml:space="preserve">- ja </w:t>
      </w:r>
      <w:r w:rsidR="00110428">
        <w:rPr>
          <w:rFonts w:cs="Arial"/>
        </w:rPr>
        <w:t>muutos</w:t>
      </w:r>
      <w:r w:rsidRPr="0022158C">
        <w:rPr>
          <w:rFonts w:cs="Arial"/>
        </w:rPr>
        <w:t>töi</w:t>
      </w:r>
      <w:r>
        <w:rPr>
          <w:rFonts w:cs="Arial"/>
        </w:rPr>
        <w:t>tä.</w:t>
      </w:r>
    </w:p>
    <w:p w14:paraId="39421182" w14:textId="77777777" w:rsidR="00256078" w:rsidRPr="0022158C" w:rsidRDefault="00256078" w:rsidP="00256078">
      <w:pPr>
        <w:pStyle w:val="Merkittyluettelo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273D84" w:rsidRPr="0022158C" w14:paraId="232F3B3D" w14:textId="77777777" w:rsidTr="00F92102">
        <w:trPr>
          <w:trHeight w:val="1265"/>
        </w:trPr>
        <w:tc>
          <w:tcPr>
            <w:tcW w:w="1980" w:type="dxa"/>
          </w:tcPr>
          <w:p w14:paraId="29E12B74" w14:textId="36D26707" w:rsidR="00273D84" w:rsidRPr="0022158C" w:rsidRDefault="00273D84" w:rsidP="00867A22">
            <w:r w:rsidRPr="0022158C">
              <w:rPr>
                <w:rFonts w:cs="Arial"/>
                <w:bCs/>
              </w:rPr>
              <w:t>Suunnittelu- ja asiantuntij</w:t>
            </w:r>
            <w:r>
              <w:rPr>
                <w:rFonts w:cs="Arial"/>
                <w:bCs/>
              </w:rPr>
              <w:t>akustannukset</w:t>
            </w:r>
            <w:r w:rsidR="00256078">
              <w:rPr>
                <w:rFonts w:cs="Arial"/>
                <w:bCs/>
              </w:rPr>
              <w:t xml:space="preserve"> yhteensä</w:t>
            </w:r>
            <w:r w:rsidRPr="0022158C">
              <w:rPr>
                <w:rFonts w:cs="Arial"/>
                <w:bCs/>
              </w:rPr>
              <w:t>, €</w:t>
            </w:r>
          </w:p>
        </w:tc>
        <w:tc>
          <w:tcPr>
            <w:tcW w:w="7796" w:type="dxa"/>
          </w:tcPr>
          <w:p w14:paraId="3E4CCBB2" w14:textId="77777777" w:rsidR="00273D84" w:rsidRPr="0022158C" w:rsidRDefault="00273D84" w:rsidP="00867A22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ind w:left="357" w:hanging="357"/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tr w:rsidR="00273D84" w:rsidRPr="0022158C" w14:paraId="13226F89" w14:textId="77777777" w:rsidTr="00DB274F">
        <w:tc>
          <w:tcPr>
            <w:tcW w:w="1980" w:type="dxa"/>
          </w:tcPr>
          <w:p w14:paraId="5B6FB276" w14:textId="77777777" w:rsidR="00273D84" w:rsidRPr="0022158C" w:rsidRDefault="00273D84" w:rsidP="00867A22">
            <w:r w:rsidRPr="0022158C">
              <w:t>Havainnot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71E3B3F" w14:textId="5162CAFC" w:rsidR="00273D84" w:rsidRDefault="00273D84" w:rsidP="00867A22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ind w:left="357" w:hanging="357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>Suunnittelu- ja asiantuntija</w:t>
            </w:r>
            <w:r>
              <w:rPr>
                <w:rFonts w:cs="Arial"/>
              </w:rPr>
              <w:t>kustannukset</w:t>
            </w:r>
            <w:r w:rsidRPr="0022158C">
              <w:rPr>
                <w:rFonts w:cs="Arial"/>
              </w:rPr>
              <w:t xml:space="preserve"> ovat </w:t>
            </w:r>
            <w:r>
              <w:rPr>
                <w:rFonts w:cs="Arial"/>
              </w:rPr>
              <w:t>sopimu</w:t>
            </w:r>
            <w:r w:rsidR="00256078">
              <w:rPr>
                <w:rFonts w:cs="Arial"/>
              </w:rPr>
              <w:t>sten</w:t>
            </w:r>
            <w:r w:rsidRPr="0022158C">
              <w:rPr>
                <w:rFonts w:cs="Arial"/>
              </w:rPr>
              <w:t xml:space="preserve"> mukaiset.</w:t>
            </w:r>
          </w:p>
          <w:p w14:paraId="11602587" w14:textId="77777777" w:rsidR="00273D84" w:rsidRPr="0022158C" w:rsidRDefault="00273D84" w:rsidP="00867A22">
            <w:pPr>
              <w:spacing w:before="120" w:line="240" w:lineRule="auto"/>
            </w:pPr>
            <w:r w:rsidRPr="0022158C">
              <w:t xml:space="preserve">Kuvaa mahdolliset poikkeavuudet: </w:t>
            </w: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  <w:p w14:paraId="308C5840" w14:textId="77777777" w:rsidR="00273D84" w:rsidRPr="0022158C" w:rsidRDefault="00273D84" w:rsidP="00867A22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</w:tc>
      </w:tr>
      <w:tr w:rsidR="00273D84" w:rsidRPr="0022158C" w14:paraId="281CB536" w14:textId="77777777" w:rsidTr="00F92102">
        <w:trPr>
          <w:trHeight w:val="1000"/>
        </w:trPr>
        <w:tc>
          <w:tcPr>
            <w:tcW w:w="1980" w:type="dxa"/>
          </w:tcPr>
          <w:p w14:paraId="2B1D9DE8" w14:textId="7A64F621" w:rsidR="00273D84" w:rsidRPr="0022158C" w:rsidRDefault="00110428" w:rsidP="00867A22">
            <w:r>
              <w:t>Lisä-</w:t>
            </w:r>
            <w:r w:rsidR="00273D84" w:rsidRPr="0022158C">
              <w:t xml:space="preserve"> ja </w:t>
            </w:r>
            <w:r>
              <w:t>muutos</w:t>
            </w:r>
            <w:r w:rsidR="00273D84" w:rsidRPr="0022158C">
              <w:t>töiden kustannukset, €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A3F9D88" w14:textId="272B8772" w:rsidR="00273D84" w:rsidRPr="0022158C" w:rsidRDefault="00110428" w:rsidP="00867A22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cs="Arial"/>
              </w:rPr>
            </w:pPr>
            <w:r>
              <w:rPr>
                <w:rFonts w:cs="Arial"/>
              </w:rPr>
              <w:t>Lisä</w:t>
            </w:r>
            <w:r w:rsidR="00273D84" w:rsidRPr="0022158C">
              <w:rPr>
                <w:rFonts w:cs="Arial"/>
              </w:rPr>
              <w:t xml:space="preserve">- ja </w:t>
            </w:r>
            <w:r>
              <w:rPr>
                <w:rFonts w:cs="Arial"/>
              </w:rPr>
              <w:t>muutos</w:t>
            </w:r>
            <w:r w:rsidR="00273D84" w:rsidRPr="0022158C">
              <w:rPr>
                <w:rFonts w:cs="Arial"/>
              </w:rPr>
              <w:t xml:space="preserve">töistä on aiheutunut seuraavat kustannukset: </w:t>
            </w:r>
          </w:p>
          <w:p w14:paraId="658B327C" w14:textId="77777777" w:rsidR="00273D84" w:rsidRPr="0022158C" w:rsidRDefault="00273D84" w:rsidP="00867A22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cs="Arial"/>
              </w:rPr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</w:tbl>
    <w:p w14:paraId="70609D40" w14:textId="77777777" w:rsidR="00273D84" w:rsidRDefault="00273D84" w:rsidP="00273D84">
      <w:pPr>
        <w:pStyle w:val="Merkittyluettelo"/>
        <w:numPr>
          <w:ilvl w:val="0"/>
          <w:numId w:val="0"/>
        </w:numPr>
        <w:spacing w:after="0"/>
        <w:rPr>
          <w:rFonts w:cs="Arial"/>
        </w:rPr>
      </w:pPr>
    </w:p>
    <w:p w14:paraId="0E48EF85" w14:textId="77777777" w:rsidR="00273D84" w:rsidRPr="0022158C" w:rsidRDefault="00273D84" w:rsidP="00273D84">
      <w:pPr>
        <w:pStyle w:val="Otsikko3"/>
        <w:numPr>
          <w:ilvl w:val="0"/>
          <w:numId w:val="7"/>
        </w:numPr>
      </w:pPr>
      <w:r w:rsidRPr="0022158C">
        <w:t>Rakentamisajan rahoitusk</w:t>
      </w:r>
      <w:r>
        <w:t>ulut</w:t>
      </w:r>
    </w:p>
    <w:p w14:paraId="1F197A30" w14:textId="77777777" w:rsidR="00273D84" w:rsidRPr="0022158C" w:rsidRDefault="00273D84" w:rsidP="00273D84">
      <w:pPr>
        <w:pStyle w:val="Merkittyluettelo"/>
        <w:numPr>
          <w:ilvl w:val="0"/>
          <w:numId w:val="0"/>
        </w:numPr>
        <w:spacing w:after="0"/>
        <w:ind w:left="360"/>
        <w:rPr>
          <w:rFonts w:cs="Arial"/>
          <w:b/>
        </w:rPr>
      </w:pPr>
      <w:r w:rsidRPr="0022158C">
        <w:rPr>
          <w:rFonts w:cs="Arial"/>
          <w:bCs/>
        </w:rPr>
        <w:t xml:space="preserve">Rakentamisajan rahoituskustannusten osalta </w:t>
      </w:r>
      <w:r>
        <w:rPr>
          <w:rFonts w:cs="Arial"/>
          <w:bCs/>
        </w:rPr>
        <w:t>tarkastin</w:t>
      </w:r>
      <w:r w:rsidRPr="0022158C">
        <w:rPr>
          <w:rFonts w:cs="Arial"/>
          <w:bCs/>
        </w:rPr>
        <w:t>,</w:t>
      </w:r>
    </w:p>
    <w:p w14:paraId="2F71581C" w14:textId="77777777" w:rsidR="00273D84" w:rsidRDefault="00273D84" w:rsidP="00273D84">
      <w:pPr>
        <w:pStyle w:val="Merkittyluettelo"/>
        <w:numPr>
          <w:ilvl w:val="1"/>
          <w:numId w:val="4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t>kohdistuvatko</w:t>
      </w:r>
      <w:r>
        <w:rPr>
          <w:rFonts w:cs="Arial"/>
        </w:rPr>
        <w:t xml:space="preserve"> kirjanpidossa kirjatut hankkeen</w:t>
      </w:r>
      <w:r>
        <w:rPr>
          <w:rFonts w:cs="Arial"/>
          <w:color w:val="FF0000"/>
        </w:rPr>
        <w:t xml:space="preserve"> </w:t>
      </w:r>
      <w:r w:rsidRPr="0022158C">
        <w:rPr>
          <w:rFonts w:cs="Arial"/>
        </w:rPr>
        <w:t>rahoituskustannukset ainoastaan rakentamisajalle</w:t>
      </w:r>
    </w:p>
    <w:p w14:paraId="2A4DE764" w14:textId="06441A3C" w:rsidR="00273D84" w:rsidRPr="0022158C" w:rsidRDefault="00273D84" w:rsidP="00273D84">
      <w:pPr>
        <w:pStyle w:val="Merkittyluettelo"/>
        <w:numPr>
          <w:ilvl w:val="1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onko kirjanpitoon kirjatut rahoituskustannukset todennettavissa pankin laskelmilta/</w:t>
      </w:r>
      <w:r w:rsidR="00A211FC">
        <w:rPr>
          <w:rFonts w:cs="Arial"/>
        </w:rPr>
        <w:t xml:space="preserve">   </w:t>
      </w:r>
      <w:r>
        <w:rPr>
          <w:rFonts w:cs="Arial"/>
        </w:rPr>
        <w:t>veloituksiin</w:t>
      </w:r>
    </w:p>
    <w:p w14:paraId="09B2AA2B" w14:textId="77777777" w:rsidR="00273D84" w:rsidRPr="00273D84" w:rsidRDefault="00273D84" w:rsidP="00273D84">
      <w:pPr>
        <w:pStyle w:val="Merkittyluettelo"/>
        <w:numPr>
          <w:ilvl w:val="1"/>
          <w:numId w:val="4"/>
        </w:numPr>
        <w:spacing w:after="0" w:line="240" w:lineRule="auto"/>
        <w:rPr>
          <w:rFonts w:cs="Arial"/>
        </w:rPr>
      </w:pPr>
      <w:r w:rsidRPr="00273D84">
        <w:rPr>
          <w:rFonts w:cs="Arial"/>
        </w:rPr>
        <w:lastRenderedPageBreak/>
        <w:t xml:space="preserve">onko rakentamisajan rahoituskulu enintään korkotukilainan korkokulun suuruinen, vaikka olisi käytetty muuta rahoitusta </w:t>
      </w:r>
    </w:p>
    <w:p w14:paraId="2636E7FF" w14:textId="5448862C" w:rsidR="00273D84" w:rsidRDefault="00273D84" w:rsidP="00273D84">
      <w:pPr>
        <w:pStyle w:val="Merkittyluettelo"/>
        <w:numPr>
          <w:ilvl w:val="1"/>
          <w:numId w:val="4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t xml:space="preserve">millä varoilla rakentamisajan kustannukset on rahoitettu (esimerkiksi </w:t>
      </w:r>
      <w:r w:rsidRPr="00256078">
        <w:rPr>
          <w:rFonts w:cs="Arial"/>
          <w:color w:val="000000" w:themeColor="text1"/>
        </w:rPr>
        <w:t xml:space="preserve">onko nostettu </w:t>
      </w:r>
      <w:r w:rsidR="00A211FC">
        <w:rPr>
          <w:rFonts w:cs="Arial"/>
          <w:color w:val="000000" w:themeColor="text1"/>
        </w:rPr>
        <w:t xml:space="preserve">  </w:t>
      </w:r>
      <w:r w:rsidR="00256078" w:rsidRPr="00256078">
        <w:rPr>
          <w:rFonts w:cs="Arial"/>
          <w:color w:val="000000" w:themeColor="text1"/>
        </w:rPr>
        <w:t>rakentamisaikana</w:t>
      </w:r>
      <w:r w:rsidRPr="00256078">
        <w:rPr>
          <w:rFonts w:cs="Arial"/>
          <w:color w:val="000000" w:themeColor="text1"/>
        </w:rPr>
        <w:t xml:space="preserve"> korkotukilainaa ja</w:t>
      </w:r>
      <w:r w:rsidR="00AF5D2D">
        <w:rPr>
          <w:rFonts w:cs="Arial"/>
          <w:color w:val="000000" w:themeColor="text1"/>
        </w:rPr>
        <w:t>/tai</w:t>
      </w:r>
      <w:r w:rsidRPr="00256078">
        <w:rPr>
          <w:rFonts w:cs="Arial"/>
          <w:color w:val="000000" w:themeColor="text1"/>
        </w:rPr>
        <w:t xml:space="preserve"> investointiavustusta, onko käytetty yhteisön kassavaroja</w:t>
      </w:r>
      <w:r w:rsidRPr="0022158C">
        <w:rPr>
          <w:rFonts w:cs="Arial"/>
        </w:rPr>
        <w:t>, onko nostettu ulkopuolista lainaa vai onko omistaja antanut lainaa)</w:t>
      </w:r>
    </w:p>
    <w:p w14:paraId="3FFF50DE" w14:textId="56A5C568" w:rsidR="00256078" w:rsidRPr="000B7544" w:rsidRDefault="00256078" w:rsidP="00273D84">
      <w:pPr>
        <w:pStyle w:val="Merkittyluettelo"/>
        <w:numPr>
          <w:ilvl w:val="1"/>
          <w:numId w:val="4"/>
        </w:numPr>
        <w:spacing w:after="0" w:line="240" w:lineRule="auto"/>
        <w:rPr>
          <w:rFonts w:cs="Arial"/>
        </w:rPr>
      </w:pPr>
      <w:r w:rsidRPr="000B7544">
        <w:rPr>
          <w:rFonts w:cs="Arial"/>
        </w:rPr>
        <w:t>miten on rahoitettu kohteen mahdolliset liiketilat tai tukirahoituksen ulkopuolelle jätetyt kohteen kustannukset</w:t>
      </w:r>
      <w:r w:rsidR="004F1396" w:rsidRPr="000B7544">
        <w:rPr>
          <w:rFonts w:cs="Arial"/>
        </w:rPr>
        <w:t xml:space="preserve"> (ei-lainoitettavat kustannukset)</w:t>
      </w:r>
      <w:r w:rsidRPr="000B7544">
        <w:rPr>
          <w:rFonts w:cs="Arial"/>
        </w:rPr>
        <w:t>, mitä rahoituskuluja näistä on muodostunut</w:t>
      </w:r>
    </w:p>
    <w:p w14:paraId="236EFA34" w14:textId="2EE2F3FF" w:rsidR="00273D84" w:rsidRDefault="00273D84" w:rsidP="00273D84">
      <w:pPr>
        <w:pStyle w:val="Merkittyluettelo"/>
        <w:numPr>
          <w:ilvl w:val="1"/>
          <w:numId w:val="4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t xml:space="preserve">onko hankkeelle avattu oma pankkitili, </w:t>
      </w:r>
      <w:r w:rsidRPr="00AE53B9">
        <w:rPr>
          <w:rFonts w:cs="Arial"/>
        </w:rPr>
        <w:t>mistä</w:t>
      </w:r>
      <w:r w:rsidR="00AE53B9">
        <w:rPr>
          <w:rFonts w:cs="Arial"/>
          <w:color w:val="FF0000"/>
        </w:rPr>
        <w:t xml:space="preserve"> </w:t>
      </w:r>
      <w:r w:rsidR="00AE53B9" w:rsidRPr="00811F3B">
        <w:rPr>
          <w:rFonts w:cs="Arial"/>
          <w:color w:val="000000" w:themeColor="text1"/>
        </w:rPr>
        <w:t>on maksettu</w:t>
      </w:r>
      <w:r w:rsidRPr="00811F3B">
        <w:rPr>
          <w:rFonts w:cs="Arial"/>
          <w:color w:val="000000" w:themeColor="text1"/>
        </w:rPr>
        <w:t xml:space="preserve"> rakennusajan kustannukset ja</w:t>
      </w:r>
      <w:r w:rsidR="00AE53B9" w:rsidRPr="00811F3B">
        <w:rPr>
          <w:rFonts w:cs="Arial"/>
          <w:color w:val="000000" w:themeColor="text1"/>
        </w:rPr>
        <w:t xml:space="preserve"> </w:t>
      </w:r>
      <w:r w:rsidRPr="00811F3B">
        <w:rPr>
          <w:rFonts w:cs="Arial"/>
          <w:color w:val="000000" w:themeColor="text1"/>
        </w:rPr>
        <w:t xml:space="preserve">jolle on </w:t>
      </w:r>
      <w:r w:rsidR="00AE53B9" w:rsidRPr="00811F3B">
        <w:rPr>
          <w:rFonts w:cs="Arial"/>
          <w:color w:val="000000" w:themeColor="text1"/>
        </w:rPr>
        <w:t>saatu</w:t>
      </w:r>
      <w:r w:rsidRPr="00811F3B">
        <w:rPr>
          <w:rFonts w:cs="Arial"/>
          <w:color w:val="000000" w:themeColor="text1"/>
        </w:rPr>
        <w:t xml:space="preserve"> avustukset sekä korkotukilaina</w:t>
      </w:r>
      <w:r w:rsidRPr="0022158C">
        <w:rPr>
          <w:rFonts w:cs="Arial"/>
        </w:rPr>
        <w:t>.</w:t>
      </w:r>
    </w:p>
    <w:p w14:paraId="73816B30" w14:textId="77777777" w:rsidR="00273D84" w:rsidRPr="00811F3B" w:rsidRDefault="00273D84" w:rsidP="00273D84">
      <w:pPr>
        <w:pStyle w:val="Merkittyluettelo"/>
        <w:numPr>
          <w:ilvl w:val="1"/>
          <w:numId w:val="4"/>
        </w:numPr>
        <w:spacing w:after="0" w:line="240" w:lineRule="auto"/>
        <w:rPr>
          <w:rFonts w:cs="Arial"/>
          <w:color w:val="000000" w:themeColor="text1"/>
        </w:rPr>
      </w:pPr>
      <w:r w:rsidRPr="00811F3B">
        <w:rPr>
          <w:rFonts w:cs="Arial"/>
          <w:color w:val="000000" w:themeColor="text1"/>
        </w:rPr>
        <w:t>jos hankkeelle ei ole avattu omaa pankkitiliä, onko myös tase-erille oma kustannuspaikka</w:t>
      </w:r>
    </w:p>
    <w:p w14:paraId="46FA0986" w14:textId="77777777" w:rsidR="00273D84" w:rsidRPr="0022158C" w:rsidRDefault="00273D84" w:rsidP="00273D84">
      <w:pPr>
        <w:pStyle w:val="Merkittyluettelo"/>
        <w:numPr>
          <w:ilvl w:val="0"/>
          <w:numId w:val="0"/>
        </w:numPr>
        <w:spacing w:after="0" w:line="240" w:lineRule="auto"/>
        <w:ind w:left="360" w:hanging="360"/>
        <w:rPr>
          <w:rFonts w:cs="Arial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273D84" w:rsidRPr="0022158C" w14:paraId="43E9EB8B" w14:textId="77777777" w:rsidTr="00F92102">
        <w:trPr>
          <w:trHeight w:val="727"/>
        </w:trPr>
        <w:tc>
          <w:tcPr>
            <w:tcW w:w="1980" w:type="dxa"/>
          </w:tcPr>
          <w:p w14:paraId="014C218A" w14:textId="3F477A4F" w:rsidR="00273D84" w:rsidRPr="0022158C" w:rsidRDefault="00811F3B" w:rsidP="00B45AB7">
            <w:r>
              <w:t>Ara tilojen r</w:t>
            </w:r>
            <w:r w:rsidR="00273D84" w:rsidRPr="0022158C">
              <w:t>ahoitus</w:t>
            </w:r>
            <w:r>
              <w:t>kulut</w:t>
            </w:r>
            <w:r w:rsidR="00273D84" w:rsidRPr="0022158C">
              <w:t>, €</w:t>
            </w:r>
          </w:p>
        </w:tc>
        <w:tc>
          <w:tcPr>
            <w:tcW w:w="7796" w:type="dxa"/>
          </w:tcPr>
          <w:p w14:paraId="60AF6606" w14:textId="77777777" w:rsidR="00273D84" w:rsidRPr="0022158C" w:rsidRDefault="00273D84" w:rsidP="00B45AB7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ind w:left="357" w:hanging="357"/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tr w:rsidR="00811F3B" w:rsidRPr="0022158C" w14:paraId="436DD67D" w14:textId="77777777" w:rsidTr="00DB274F">
        <w:tc>
          <w:tcPr>
            <w:tcW w:w="1980" w:type="dxa"/>
          </w:tcPr>
          <w:p w14:paraId="1D095003" w14:textId="5ADE20F4" w:rsidR="00811F3B" w:rsidRPr="000B7544" w:rsidRDefault="004F1396" w:rsidP="00B45AB7">
            <w:r w:rsidRPr="000B7544">
              <w:rPr>
                <w:rFonts w:cs="Arial"/>
              </w:rPr>
              <w:t>Ei-lainoitettavien kustannusten rahoitusmuoto</w:t>
            </w:r>
          </w:p>
        </w:tc>
        <w:tc>
          <w:tcPr>
            <w:tcW w:w="7796" w:type="dxa"/>
          </w:tcPr>
          <w:p w14:paraId="765F9C5E" w14:textId="4D510165" w:rsidR="004F1396" w:rsidRPr="0022158C" w:rsidRDefault="004F1396" w:rsidP="004F1396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t xml:space="preserve">Rakentamisajan </w:t>
            </w:r>
            <w:r>
              <w:rPr>
                <w:rFonts w:cs="Arial"/>
              </w:rPr>
              <w:t>ei-lainoitettavat kustannukset</w:t>
            </w:r>
            <w:r w:rsidRPr="0022158C">
              <w:rPr>
                <w:rFonts w:cs="Arial"/>
              </w:rPr>
              <w:t xml:space="preserve"> on rahoitettu seuraavilla varoilla: </w:t>
            </w:r>
            <w:r w:rsidRPr="0022158C">
              <w:rPr>
                <w:rFonts w:cs="Arial"/>
              </w:rPr>
              <w:br/>
              <w:t>[TÄYDENNÄ, esimerkiksi, onko käytetty kassavaroja</w:t>
            </w:r>
            <w:r w:rsidR="000B7544">
              <w:rPr>
                <w:rFonts w:cs="Arial"/>
              </w:rPr>
              <w:t xml:space="preserve"> ja minkä toiminnan varat ovat kyseessä</w:t>
            </w:r>
            <w:r w:rsidRPr="0022158C">
              <w:rPr>
                <w:rFonts w:cs="Arial"/>
              </w:rPr>
              <w:t xml:space="preserve">, onko nostettu ulkopuolista lainaa vai onko omistaja antanut lainaa.] </w:t>
            </w: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  <w:p w14:paraId="094F549E" w14:textId="3DEADE51" w:rsidR="004F1396" w:rsidRPr="0022158C" w:rsidRDefault="004F1396" w:rsidP="00B45AB7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ind w:left="357" w:hanging="357"/>
              <w:rPr>
                <w:rFonts w:cs="Arial"/>
                <w:noProof/>
              </w:rPr>
            </w:pPr>
          </w:p>
        </w:tc>
      </w:tr>
      <w:tr w:rsidR="004F1396" w:rsidRPr="0022158C" w14:paraId="2A1301A7" w14:textId="77777777" w:rsidTr="00F92102">
        <w:trPr>
          <w:trHeight w:val="944"/>
        </w:trPr>
        <w:tc>
          <w:tcPr>
            <w:tcW w:w="1980" w:type="dxa"/>
          </w:tcPr>
          <w:p w14:paraId="01E3B0F3" w14:textId="42E71AAD" w:rsidR="004F1396" w:rsidRPr="000B7544" w:rsidRDefault="004F1396" w:rsidP="00B45AB7">
            <w:r w:rsidRPr="000B7544">
              <w:rPr>
                <w:rFonts w:cs="Arial"/>
              </w:rPr>
              <w:t>Ei-lainoitettavien kustannusten</w:t>
            </w:r>
            <w:r w:rsidRPr="000B7544">
              <w:t xml:space="preserve"> rahoituskulut, €</w:t>
            </w:r>
          </w:p>
        </w:tc>
        <w:tc>
          <w:tcPr>
            <w:tcW w:w="7796" w:type="dxa"/>
          </w:tcPr>
          <w:p w14:paraId="17080776" w14:textId="636FFB65" w:rsidR="004F1396" w:rsidRPr="0022158C" w:rsidRDefault="004F1396" w:rsidP="00B45AB7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ind w:left="357" w:hanging="357"/>
              <w:rPr>
                <w:rFonts w:cs="Arial"/>
                <w:noProof/>
              </w:rPr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tr w:rsidR="00273D84" w:rsidRPr="0022158C" w14:paraId="0B60EA31" w14:textId="77777777" w:rsidTr="00DB274F">
        <w:trPr>
          <w:trHeight w:val="636"/>
        </w:trPr>
        <w:tc>
          <w:tcPr>
            <w:tcW w:w="1980" w:type="dxa"/>
          </w:tcPr>
          <w:p w14:paraId="7FFDFFFF" w14:textId="77777777" w:rsidR="00273D84" w:rsidRPr="0022158C" w:rsidRDefault="00273D84" w:rsidP="00B45AB7">
            <w:r w:rsidRPr="0022158C">
              <w:t>Rakentamisaika</w:t>
            </w:r>
          </w:p>
        </w:tc>
        <w:tc>
          <w:tcPr>
            <w:tcW w:w="7796" w:type="dxa"/>
          </w:tcPr>
          <w:p w14:paraId="4E52C4EF" w14:textId="77777777" w:rsidR="00273D84" w:rsidRPr="0022158C" w:rsidRDefault="00273D84" w:rsidP="00B45AB7">
            <w:pPr>
              <w:pStyle w:val="Merkittyluettelo"/>
              <w:numPr>
                <w:ilvl w:val="0"/>
                <w:numId w:val="0"/>
              </w:numPr>
              <w:spacing w:before="20" w:after="0" w:line="240" w:lineRule="auto"/>
              <w:ind w:left="357" w:hanging="357"/>
              <w:rPr>
                <w:rFonts w:cs="Arial"/>
                <w:noProof/>
              </w:rPr>
            </w:pPr>
            <w:r w:rsidRPr="0022158C">
              <w:rPr>
                <w:rFonts w:cs="Arial"/>
                <w:noProof/>
              </w:rPr>
              <w:t>pp.kk.vvvv-pp.kk.vvvv</w:t>
            </w:r>
          </w:p>
          <w:p w14:paraId="5859E2DC" w14:textId="77777777" w:rsidR="00273D84" w:rsidRPr="00371CF3" w:rsidRDefault="00273D84" w:rsidP="00B45AB7">
            <w:pPr>
              <w:pStyle w:val="Merkittyluettelo"/>
              <w:numPr>
                <w:ilvl w:val="0"/>
                <w:numId w:val="0"/>
              </w:numPr>
              <w:spacing w:before="60" w:after="0" w:line="240" w:lineRule="auto"/>
              <w:ind w:left="357" w:hanging="357"/>
              <w:rPr>
                <w:rFonts w:cs="Arial"/>
                <w:noProof/>
              </w:rPr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tr w:rsidR="00273D84" w:rsidRPr="0022158C" w14:paraId="694B49C4" w14:textId="77777777" w:rsidTr="00DB274F">
        <w:tc>
          <w:tcPr>
            <w:tcW w:w="1980" w:type="dxa"/>
          </w:tcPr>
          <w:p w14:paraId="20050C3B" w14:textId="77777777" w:rsidR="00273D84" w:rsidRPr="0022158C" w:rsidRDefault="00273D84" w:rsidP="00B45AB7">
            <w:r w:rsidRPr="0022158C">
              <w:t>Havainnot</w:t>
            </w:r>
          </w:p>
        </w:tc>
        <w:tc>
          <w:tcPr>
            <w:tcW w:w="7796" w:type="dxa"/>
          </w:tcPr>
          <w:p w14:paraId="7CB2F046" w14:textId="19C9E508" w:rsidR="00273D84" w:rsidRPr="0022158C" w:rsidRDefault="00273D84" w:rsidP="00B45AB7">
            <w:pPr>
              <w:pStyle w:val="Merkittyluettelo"/>
              <w:numPr>
                <w:ilvl w:val="0"/>
                <w:numId w:val="0"/>
              </w:numPr>
              <w:spacing w:before="80" w:after="0" w:line="240" w:lineRule="auto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>Rahoitusku</w:t>
            </w:r>
            <w:r w:rsidR="00811F3B">
              <w:rPr>
                <w:rFonts w:cs="Arial"/>
              </w:rPr>
              <w:t>lut</w:t>
            </w:r>
            <w:r w:rsidRPr="0022158C">
              <w:rPr>
                <w:rFonts w:cs="Arial"/>
              </w:rPr>
              <w:t xml:space="preserve"> kohdistuvat ainoastaan rakentamisajalle. </w:t>
            </w:r>
          </w:p>
          <w:p w14:paraId="77B89A26" w14:textId="28BA8CEF" w:rsidR="00273D84" w:rsidRPr="0022158C" w:rsidRDefault="00273D84" w:rsidP="00B45AB7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t xml:space="preserve">Rakentamisajan </w:t>
            </w:r>
            <w:r w:rsidR="004F1396">
              <w:rPr>
                <w:rFonts w:cs="Arial"/>
              </w:rPr>
              <w:t xml:space="preserve">kustannukset </w:t>
            </w:r>
            <w:r w:rsidRPr="0022158C">
              <w:rPr>
                <w:rFonts w:cs="Arial"/>
              </w:rPr>
              <w:t xml:space="preserve">on rahoitettu seuraavilla varoilla: </w:t>
            </w:r>
            <w:r w:rsidRPr="0022158C">
              <w:rPr>
                <w:rFonts w:cs="Arial"/>
              </w:rPr>
              <w:br/>
              <w:t>[TÄYDENNÄ, esimerkiksi onko otettu korkotukilainaa ja</w:t>
            </w:r>
            <w:r w:rsidR="00AF5D2D">
              <w:rPr>
                <w:rFonts w:cs="Arial"/>
              </w:rPr>
              <w:t>/tai</w:t>
            </w:r>
            <w:r w:rsidRPr="0022158C">
              <w:rPr>
                <w:rFonts w:cs="Arial"/>
              </w:rPr>
              <w:t xml:space="preserve"> investointiavustusta, onko käytetty kassavaroja, onko nostettu ulkopuolista lainaa vai onko omistaja antanut lainaa.] </w:t>
            </w: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  <w:p w14:paraId="01C60BE5" w14:textId="725789AF" w:rsidR="00AE53B9" w:rsidRPr="00811F3B" w:rsidRDefault="00273D84" w:rsidP="00B45AB7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>Hankkeelle on avattu oma pankkitili tai oma kustannuspaikka, myös tase-erille, mistä maksetaan rakennusajan kustannukset ja jolle on maksettu avustukset sekä korkotukilaina.</w:t>
            </w:r>
          </w:p>
          <w:p w14:paraId="6462CF71" w14:textId="77777777" w:rsidR="00273D84" w:rsidRPr="0022158C" w:rsidRDefault="00273D84" w:rsidP="00B45AB7">
            <w:pPr>
              <w:pStyle w:val="Merkittyluettelo"/>
              <w:numPr>
                <w:ilvl w:val="0"/>
                <w:numId w:val="0"/>
              </w:numPr>
              <w:spacing w:before="120" w:after="120" w:line="240" w:lineRule="auto"/>
              <w:rPr>
                <w:rFonts w:cs="Arial"/>
                <w:noProof/>
              </w:rPr>
            </w:pPr>
            <w:r w:rsidRPr="0022158C">
              <w:rPr>
                <w:rFonts w:cs="Arial"/>
              </w:rPr>
              <w:t xml:space="preserve">Kustannuspaikan numero: </w:t>
            </w: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  <w:p w14:paraId="3DBD04E2" w14:textId="77777777" w:rsidR="00273D84" w:rsidRPr="0022158C" w:rsidRDefault="00273D84" w:rsidP="00B45AB7">
            <w:r w:rsidRPr="0022158C">
              <w:t xml:space="preserve">Kuvaa mahdolliset poikkeavuudet: </w:t>
            </w: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  <w:p w14:paraId="17711BFC" w14:textId="77777777" w:rsidR="00273D84" w:rsidRPr="0022158C" w:rsidRDefault="00273D84" w:rsidP="00B45AB7">
            <w:pPr>
              <w:pStyle w:val="Merkittyluettelo"/>
              <w:numPr>
                <w:ilvl w:val="0"/>
                <w:numId w:val="0"/>
              </w:numPr>
              <w:spacing w:before="120" w:after="120" w:line="240" w:lineRule="auto"/>
              <w:rPr>
                <w:rFonts w:cs="Arial"/>
              </w:rPr>
            </w:pPr>
          </w:p>
        </w:tc>
      </w:tr>
    </w:tbl>
    <w:p w14:paraId="0FB32480" w14:textId="77777777" w:rsidR="009A62EF" w:rsidRDefault="009A62EF" w:rsidP="00BE3483">
      <w:pPr>
        <w:pStyle w:val="Merkittyluettelo"/>
        <w:numPr>
          <w:ilvl w:val="0"/>
          <w:numId w:val="0"/>
        </w:numPr>
        <w:spacing w:after="0"/>
        <w:rPr>
          <w:rFonts w:cs="Arial"/>
        </w:rPr>
      </w:pPr>
    </w:p>
    <w:p w14:paraId="29196C70" w14:textId="77777777" w:rsidR="00AE53B9" w:rsidRPr="0022158C" w:rsidRDefault="00AE53B9" w:rsidP="00AE53B9">
      <w:pPr>
        <w:pStyle w:val="Otsikko3"/>
        <w:numPr>
          <w:ilvl w:val="0"/>
          <w:numId w:val="7"/>
        </w:numPr>
      </w:pPr>
      <w:r w:rsidRPr="0022158C">
        <w:t>Rakennuttamis</w:t>
      </w:r>
      <w:r>
        <w:t>kulut</w:t>
      </w:r>
    </w:p>
    <w:p w14:paraId="4F61BB03" w14:textId="11C547CA" w:rsidR="00AE53B9" w:rsidRPr="0022158C" w:rsidRDefault="00AE53B9" w:rsidP="00AE53B9">
      <w:pPr>
        <w:pStyle w:val="Merkittyluettelo"/>
        <w:numPr>
          <w:ilvl w:val="0"/>
          <w:numId w:val="0"/>
        </w:numPr>
        <w:spacing w:after="0"/>
        <w:rPr>
          <w:rFonts w:cs="Arial"/>
          <w:bCs/>
        </w:rPr>
      </w:pPr>
      <w:r w:rsidRPr="0022158C">
        <w:rPr>
          <w:rFonts w:cs="Arial"/>
          <w:bCs/>
        </w:rPr>
        <w:t>Rakennuttamisku</w:t>
      </w:r>
      <w:r w:rsidR="00811F3B">
        <w:rPr>
          <w:rFonts w:cs="Arial"/>
          <w:bCs/>
        </w:rPr>
        <w:t>lujen</w:t>
      </w:r>
      <w:r w:rsidRPr="0022158C">
        <w:rPr>
          <w:rFonts w:cs="Arial"/>
          <w:bCs/>
        </w:rPr>
        <w:t xml:space="preserve"> osalta </w:t>
      </w:r>
      <w:r>
        <w:rPr>
          <w:rFonts w:cs="Arial"/>
          <w:bCs/>
        </w:rPr>
        <w:t>tarkastin</w:t>
      </w:r>
      <w:r w:rsidRPr="0022158C">
        <w:rPr>
          <w:rFonts w:cs="Arial"/>
          <w:b/>
        </w:rPr>
        <w:t xml:space="preserve">, </w:t>
      </w:r>
    </w:p>
    <w:p w14:paraId="73503003" w14:textId="6494BDB9" w:rsidR="00AE53B9" w:rsidRDefault="00AE53B9" w:rsidP="00AE53B9">
      <w:pPr>
        <w:pStyle w:val="Merkittyluettelo"/>
        <w:numPr>
          <w:ilvl w:val="0"/>
          <w:numId w:val="12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t>ovatko rakennuttamisk</w:t>
      </w:r>
      <w:r w:rsidR="00811F3B">
        <w:rPr>
          <w:rFonts w:cs="Arial"/>
        </w:rPr>
        <w:t>ulu</w:t>
      </w:r>
      <w:r w:rsidRPr="0022158C">
        <w:rPr>
          <w:rFonts w:cs="Arial"/>
        </w:rPr>
        <w:t>t rakennuttamispalvelusopimuksen mukaiset</w:t>
      </w:r>
    </w:p>
    <w:p w14:paraId="664EDFB2" w14:textId="77777777" w:rsidR="00AE53B9" w:rsidRPr="00811F3B" w:rsidRDefault="00AE53B9" w:rsidP="00AE53B9">
      <w:pPr>
        <w:pStyle w:val="Merkittyluettelo"/>
        <w:numPr>
          <w:ilvl w:val="0"/>
          <w:numId w:val="12"/>
        </w:numPr>
        <w:spacing w:after="0" w:line="240" w:lineRule="auto"/>
        <w:rPr>
          <w:rFonts w:cs="Arial"/>
          <w:color w:val="000000" w:themeColor="text1"/>
        </w:rPr>
      </w:pPr>
      <w:r w:rsidRPr="0022158C">
        <w:rPr>
          <w:rFonts w:cs="Arial"/>
        </w:rPr>
        <w:t xml:space="preserve">onko rakennuttaminen tehty omana </w:t>
      </w:r>
      <w:r w:rsidRPr="00811F3B">
        <w:rPr>
          <w:rFonts w:cs="Arial"/>
          <w:color w:val="000000" w:themeColor="text1"/>
        </w:rPr>
        <w:t>työnä vai ostettu kokonaan ulkopuoliselta rakennuttajalta</w:t>
      </w:r>
    </w:p>
    <w:p w14:paraId="7AE88C32" w14:textId="0D8DE232" w:rsidR="00AE53B9" w:rsidRDefault="00AE53B9" w:rsidP="00AE53B9">
      <w:pPr>
        <w:pStyle w:val="Merkittyluettelo"/>
        <w:numPr>
          <w:ilvl w:val="0"/>
          <w:numId w:val="12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t>ovatko rakennuttamisku</w:t>
      </w:r>
      <w:r w:rsidR="00811F3B">
        <w:rPr>
          <w:rFonts w:cs="Arial"/>
        </w:rPr>
        <w:t>lut</w:t>
      </w:r>
      <w:r w:rsidRPr="0022158C">
        <w:rPr>
          <w:rFonts w:cs="Arial"/>
        </w:rPr>
        <w:t xml:space="preserve"> osapäätöksessä vahvistetun mukaiset</w:t>
      </w:r>
    </w:p>
    <w:p w14:paraId="465766E1" w14:textId="7B202800" w:rsidR="00AE53B9" w:rsidRDefault="00AE53B9" w:rsidP="00AE53B9">
      <w:pPr>
        <w:pStyle w:val="Merkittyluettelo"/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>onko ulkopuolinen rakennuttaja laskuttanut lisä</w:t>
      </w:r>
      <w:r w:rsidR="00811F3B">
        <w:rPr>
          <w:rFonts w:cs="Arial"/>
        </w:rPr>
        <w:t>töistä</w:t>
      </w:r>
    </w:p>
    <w:p w14:paraId="2212A460" w14:textId="48B7324C" w:rsidR="00AE53B9" w:rsidRDefault="00AE53B9" w:rsidP="00AE53B9">
      <w:pPr>
        <w:pStyle w:val="Merkittyluettelo"/>
        <w:numPr>
          <w:ilvl w:val="0"/>
          <w:numId w:val="1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onko </w:t>
      </w:r>
      <w:r w:rsidR="006367BE">
        <w:rPr>
          <w:rFonts w:cs="Arial"/>
        </w:rPr>
        <w:t xml:space="preserve">talotekniikkatöiden </w:t>
      </w:r>
      <w:r>
        <w:rPr>
          <w:rFonts w:cs="Arial"/>
        </w:rPr>
        <w:t>valvontasopimus tehty ja ketkä ovat sen solmineet.</w:t>
      </w:r>
    </w:p>
    <w:p w14:paraId="4EB10D02" w14:textId="77777777" w:rsidR="00AE53B9" w:rsidRPr="0022158C" w:rsidRDefault="00AE53B9" w:rsidP="00AE53B9">
      <w:pPr>
        <w:pStyle w:val="Merkittyluettelo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E53B9" w:rsidRPr="0022158C" w14:paraId="19360B04" w14:textId="77777777" w:rsidTr="00F92102">
        <w:trPr>
          <w:trHeight w:val="1320"/>
        </w:trPr>
        <w:tc>
          <w:tcPr>
            <w:tcW w:w="1980" w:type="dxa"/>
          </w:tcPr>
          <w:p w14:paraId="00DCB38B" w14:textId="77777777" w:rsidR="00AE53B9" w:rsidRPr="0022158C" w:rsidRDefault="00AE53B9" w:rsidP="003933FE">
            <w:r>
              <w:lastRenderedPageBreak/>
              <w:t>Ulkopuolisen rakennuttajan kanssa solmitut sopimukset</w:t>
            </w:r>
          </w:p>
        </w:tc>
        <w:tc>
          <w:tcPr>
            <w:tcW w:w="7796" w:type="dxa"/>
          </w:tcPr>
          <w:p w14:paraId="7F80B0FD" w14:textId="5903A2C7" w:rsidR="006367BE" w:rsidRDefault="006367BE" w:rsidP="004C779C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ind w:left="3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Luettele ulkopuolisen rakennuttajan kanssa solmitut sopimukset ja niiden</w:t>
            </w:r>
            <w:r w:rsidR="004C779C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euromäärät:</w:t>
            </w:r>
          </w:p>
          <w:p w14:paraId="2DE08409" w14:textId="77777777" w:rsidR="00AE53B9" w:rsidRPr="0022158C" w:rsidRDefault="00AE53B9" w:rsidP="003933FE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ind w:left="357" w:hanging="357"/>
              <w:rPr>
                <w:rFonts w:cs="Arial"/>
                <w:noProof/>
              </w:rPr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tr w:rsidR="00AE53B9" w:rsidRPr="0022158C" w14:paraId="3472FA25" w14:textId="77777777" w:rsidTr="00F92102">
        <w:trPr>
          <w:trHeight w:val="670"/>
        </w:trPr>
        <w:tc>
          <w:tcPr>
            <w:tcW w:w="1980" w:type="dxa"/>
          </w:tcPr>
          <w:p w14:paraId="5B4A9514" w14:textId="00D554DE" w:rsidR="00AE53B9" w:rsidRPr="0022158C" w:rsidRDefault="00AE53B9" w:rsidP="00E92AA8">
            <w:r w:rsidRPr="0022158C">
              <w:t>Rakennuttamisku</w:t>
            </w:r>
            <w:r w:rsidR="00E40D4A">
              <w:t>lut yhteensä</w:t>
            </w:r>
            <w:r w:rsidRPr="0022158C">
              <w:t>, €</w:t>
            </w:r>
          </w:p>
        </w:tc>
        <w:tc>
          <w:tcPr>
            <w:tcW w:w="7796" w:type="dxa"/>
          </w:tcPr>
          <w:p w14:paraId="57460677" w14:textId="77777777" w:rsidR="00AE53B9" w:rsidRPr="0022158C" w:rsidRDefault="00AE53B9" w:rsidP="00E92AA8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ind w:left="357" w:hanging="357"/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tr w:rsidR="00AE53B9" w:rsidRPr="0022158C" w14:paraId="4D4DE096" w14:textId="77777777" w:rsidTr="00DB274F">
        <w:tc>
          <w:tcPr>
            <w:tcW w:w="1980" w:type="dxa"/>
          </w:tcPr>
          <w:p w14:paraId="10137391" w14:textId="77777777" w:rsidR="00AE53B9" w:rsidRPr="0022158C" w:rsidRDefault="00AE53B9" w:rsidP="00E92AA8">
            <w:r w:rsidRPr="0022158C">
              <w:t>Havainnot</w:t>
            </w:r>
          </w:p>
        </w:tc>
        <w:tc>
          <w:tcPr>
            <w:tcW w:w="7796" w:type="dxa"/>
          </w:tcPr>
          <w:p w14:paraId="55453E5E" w14:textId="2E4CABD9" w:rsidR="00AE53B9" w:rsidRPr="0022158C" w:rsidRDefault="00AE53B9" w:rsidP="00E92AA8">
            <w:pPr>
              <w:pStyle w:val="Merkittyluettelo"/>
              <w:numPr>
                <w:ilvl w:val="0"/>
                <w:numId w:val="0"/>
              </w:numPr>
              <w:spacing w:before="60" w:after="0" w:line="240" w:lineRule="auto"/>
              <w:ind w:left="6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>Rakennuttamisk</w:t>
            </w:r>
            <w:r w:rsidR="00E40D4A">
              <w:rPr>
                <w:rFonts w:cs="Arial"/>
              </w:rPr>
              <w:t>ulut</w:t>
            </w:r>
            <w:r w:rsidRPr="0022158C">
              <w:rPr>
                <w:rFonts w:cs="Arial"/>
              </w:rPr>
              <w:t xml:space="preserve"> ovat rakennuttamispalvelusopimuksen</w:t>
            </w:r>
          </w:p>
          <w:p w14:paraId="5C767AEE" w14:textId="77777777" w:rsidR="00AE53B9" w:rsidRPr="0022158C" w:rsidRDefault="00AE53B9" w:rsidP="00E92AA8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6"/>
              <w:rPr>
                <w:rFonts w:cs="Arial"/>
              </w:rPr>
            </w:pPr>
            <w:r w:rsidRPr="0022158C">
              <w:rPr>
                <w:rFonts w:cs="Arial"/>
              </w:rPr>
              <w:t xml:space="preserve">    mukaiset.</w:t>
            </w:r>
          </w:p>
          <w:p w14:paraId="4856F40C" w14:textId="1D4F9467" w:rsidR="00AE53B9" w:rsidRPr="0022158C" w:rsidRDefault="00AE53B9" w:rsidP="00E92AA8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>Ku</w:t>
            </w:r>
            <w:r w:rsidR="00E40D4A">
              <w:rPr>
                <w:rFonts w:cs="Arial"/>
              </w:rPr>
              <w:t>lut</w:t>
            </w:r>
            <w:r w:rsidRPr="0022158C">
              <w:rPr>
                <w:rFonts w:cs="Arial"/>
              </w:rPr>
              <w:t xml:space="preserve"> ovat osapäätöksessä vahvistetun mukaiset.</w:t>
            </w:r>
          </w:p>
          <w:p w14:paraId="4ADD464D" w14:textId="77777777" w:rsidR="00AE53B9" w:rsidRPr="0022158C" w:rsidRDefault="00AE53B9" w:rsidP="00E92AA8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</w:p>
          <w:p w14:paraId="25DEDEED" w14:textId="77777777" w:rsidR="00AE53B9" w:rsidRPr="0022158C" w:rsidRDefault="00AE53B9" w:rsidP="00E92AA8">
            <w:pPr>
              <w:spacing w:before="120" w:line="240" w:lineRule="auto"/>
              <w:rPr>
                <w:rFonts w:cs="Arial"/>
                <w:noProof/>
              </w:rPr>
            </w:pPr>
            <w:r w:rsidRPr="0022158C">
              <w:t xml:space="preserve">Kuvaa mahdolliset poikkeavuudet: </w:t>
            </w: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  <w:p w14:paraId="721AF399" w14:textId="77777777" w:rsidR="00AE53B9" w:rsidRDefault="00AE53B9" w:rsidP="00E92AA8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</w:p>
          <w:p w14:paraId="0F003C0E" w14:textId="77777777" w:rsidR="00AE53B9" w:rsidRPr="0022158C" w:rsidRDefault="00AE53B9" w:rsidP="00E92AA8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  <w:r w:rsidRPr="0022158C">
              <w:rPr>
                <w:rFonts w:cs="Arial"/>
              </w:rPr>
              <w:t>Onko ostettu ulkopuolisia palveluja?</w:t>
            </w:r>
          </w:p>
          <w:p w14:paraId="170CA826" w14:textId="5FB36C10" w:rsidR="00AE53B9" w:rsidRPr="0022158C" w:rsidRDefault="00AE53B9" w:rsidP="00E92AA8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>Kyllä</w:t>
            </w:r>
            <w:r w:rsidR="006367BE">
              <w:rPr>
                <w:rFonts w:cs="Arial"/>
              </w:rPr>
              <w:t xml:space="preserve">, mitä </w:t>
            </w:r>
            <w:r w:rsidR="006367BE"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367BE" w:rsidRPr="0022158C">
              <w:rPr>
                <w:rFonts w:cs="Arial"/>
                <w:noProof/>
              </w:rPr>
              <w:instrText xml:space="preserve"> FORMTEXT </w:instrText>
            </w:r>
            <w:r w:rsidR="006367BE" w:rsidRPr="0022158C">
              <w:rPr>
                <w:rFonts w:cs="Arial"/>
                <w:noProof/>
              </w:rPr>
            </w:r>
            <w:r w:rsidR="006367BE" w:rsidRPr="0022158C">
              <w:rPr>
                <w:rFonts w:cs="Arial"/>
                <w:noProof/>
              </w:rPr>
              <w:fldChar w:fldCharType="separate"/>
            </w:r>
            <w:r w:rsidR="006367BE" w:rsidRPr="0022158C">
              <w:rPr>
                <w:rFonts w:cs="Arial"/>
                <w:noProof/>
              </w:rPr>
              <w:t> </w:t>
            </w:r>
            <w:r w:rsidR="006367BE" w:rsidRPr="0022158C">
              <w:rPr>
                <w:rFonts w:cs="Arial"/>
                <w:noProof/>
              </w:rPr>
              <w:t> </w:t>
            </w:r>
            <w:r w:rsidR="006367BE" w:rsidRPr="0022158C">
              <w:rPr>
                <w:rFonts w:cs="Arial"/>
                <w:noProof/>
              </w:rPr>
              <w:t> </w:t>
            </w:r>
            <w:r w:rsidR="006367BE" w:rsidRPr="0022158C">
              <w:rPr>
                <w:rFonts w:cs="Arial"/>
                <w:noProof/>
              </w:rPr>
              <w:t> </w:t>
            </w:r>
            <w:r w:rsidR="006367BE" w:rsidRPr="0022158C">
              <w:rPr>
                <w:rFonts w:cs="Arial"/>
                <w:noProof/>
              </w:rPr>
              <w:t> </w:t>
            </w:r>
            <w:r w:rsidR="006367BE" w:rsidRPr="0022158C">
              <w:rPr>
                <w:rFonts w:cs="Arial"/>
                <w:noProof/>
              </w:rPr>
              <w:fldChar w:fldCharType="end"/>
            </w:r>
          </w:p>
          <w:p w14:paraId="5B9B8315" w14:textId="77777777" w:rsidR="00AE53B9" w:rsidRPr="0022158C" w:rsidRDefault="00AE53B9" w:rsidP="00E92AA8">
            <w:pPr>
              <w:pStyle w:val="Merkittyluettelo"/>
              <w:numPr>
                <w:ilvl w:val="0"/>
                <w:numId w:val="0"/>
              </w:numPr>
              <w:spacing w:before="40" w:after="0" w:line="240" w:lineRule="auto"/>
              <w:ind w:left="6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>Ei</w:t>
            </w:r>
          </w:p>
          <w:p w14:paraId="7800AF31" w14:textId="77777777" w:rsidR="00AE53B9" w:rsidRPr="0022158C" w:rsidRDefault="00AE53B9" w:rsidP="00E92AA8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</w:pPr>
          </w:p>
        </w:tc>
      </w:tr>
      <w:tr w:rsidR="006367BE" w:rsidRPr="0022158C" w14:paraId="33FE20C4" w14:textId="77777777" w:rsidTr="00DB274F">
        <w:tc>
          <w:tcPr>
            <w:tcW w:w="1980" w:type="dxa"/>
          </w:tcPr>
          <w:p w14:paraId="61A494BE" w14:textId="06FAA8AD" w:rsidR="006367BE" w:rsidRPr="0022158C" w:rsidRDefault="006367BE" w:rsidP="004C779C">
            <w:pPr>
              <w:spacing w:line="240" w:lineRule="auto"/>
            </w:pPr>
            <w:r>
              <w:t>Talotekniikka</w:t>
            </w:r>
            <w:r w:rsidR="004C779C">
              <w:t>-</w:t>
            </w:r>
            <w:r>
              <w:t>töiden valvonta</w:t>
            </w:r>
            <w:r w:rsidR="006854C7">
              <w:softHyphen/>
            </w:r>
            <w:r>
              <w:t>sopimus</w:t>
            </w:r>
          </w:p>
        </w:tc>
        <w:tc>
          <w:tcPr>
            <w:tcW w:w="7796" w:type="dxa"/>
          </w:tcPr>
          <w:p w14:paraId="42401A76" w14:textId="547A7F4E" w:rsidR="006367BE" w:rsidRDefault="006367BE" w:rsidP="004C779C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ind w:left="39" w:hanging="39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Luettele talotekniikkatöihin liittyvät valvontasopimukset ja niiden</w:t>
            </w:r>
            <w:r w:rsidR="00A211FC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euromäärät sekä ilmoita sopimusosapuolet:</w:t>
            </w:r>
            <w:r w:rsidRPr="0022158C">
              <w:rPr>
                <w:rFonts w:cs="Arial"/>
                <w:noProof/>
              </w:rPr>
              <w:t xml:space="preserve"> </w:t>
            </w: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  <w:p w14:paraId="01EB1E82" w14:textId="77777777" w:rsidR="006367BE" w:rsidRPr="0022158C" w:rsidRDefault="006367BE" w:rsidP="00E92AA8">
            <w:pPr>
              <w:pStyle w:val="Merkittyluettelo"/>
              <w:numPr>
                <w:ilvl w:val="0"/>
                <w:numId w:val="0"/>
              </w:numPr>
              <w:spacing w:before="60" w:after="0" w:line="240" w:lineRule="auto"/>
              <w:ind w:left="6"/>
            </w:pPr>
          </w:p>
        </w:tc>
      </w:tr>
    </w:tbl>
    <w:p w14:paraId="14B584D9" w14:textId="77777777" w:rsidR="00AE53B9" w:rsidRPr="0022158C" w:rsidRDefault="00AE53B9" w:rsidP="00BE3483">
      <w:pPr>
        <w:pStyle w:val="Merkittyluettelo"/>
        <w:numPr>
          <w:ilvl w:val="0"/>
          <w:numId w:val="0"/>
        </w:numPr>
        <w:spacing w:after="0"/>
        <w:rPr>
          <w:rFonts w:cs="Arial"/>
        </w:rPr>
      </w:pPr>
    </w:p>
    <w:p w14:paraId="2CF487C7" w14:textId="4A1A8084" w:rsidR="00097390" w:rsidRPr="0022158C" w:rsidRDefault="008B2B7E" w:rsidP="00BE3483">
      <w:pPr>
        <w:pStyle w:val="Otsikko3"/>
        <w:numPr>
          <w:ilvl w:val="0"/>
          <w:numId w:val="7"/>
        </w:numPr>
      </w:pPr>
      <w:r w:rsidRPr="0022158C">
        <w:t>Liittymäsopimu</w:t>
      </w:r>
      <w:r w:rsidR="004A3691" w:rsidRPr="0022158C">
        <w:t>kset</w:t>
      </w:r>
    </w:p>
    <w:p w14:paraId="75C126A9" w14:textId="1914F206" w:rsidR="003904DF" w:rsidRPr="0022158C" w:rsidRDefault="003904DF" w:rsidP="00BE3483">
      <w:pPr>
        <w:pStyle w:val="Leipteksti"/>
      </w:pPr>
      <w:r w:rsidRPr="0022158C">
        <w:t xml:space="preserve">Liittymäsopimusten osalta </w:t>
      </w:r>
      <w:r w:rsidR="00E45087">
        <w:t>tarkastin</w:t>
      </w:r>
      <w:r w:rsidRPr="0022158C">
        <w:t>,</w:t>
      </w:r>
    </w:p>
    <w:p w14:paraId="64645638" w14:textId="3C1F5115" w:rsidR="003904DF" w:rsidRPr="0022158C" w:rsidRDefault="003904DF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t>onko liittymäsopimukset tehty hankkeelle</w:t>
      </w:r>
    </w:p>
    <w:p w14:paraId="187677C9" w14:textId="7A4AF627" w:rsidR="003904DF" w:rsidRPr="0022158C" w:rsidRDefault="003904DF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t>perustuvatko liittymälaskut sopimuksiin.</w:t>
      </w:r>
    </w:p>
    <w:p w14:paraId="28D2231E" w14:textId="77777777" w:rsidR="003904DF" w:rsidRPr="0022158C" w:rsidRDefault="003904DF" w:rsidP="00BE3483">
      <w:pPr>
        <w:pStyle w:val="Leipteksti"/>
        <w:rPr>
          <w:sz w:val="16"/>
          <w:szCs w:val="16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22158C" w:rsidRPr="0022158C" w14:paraId="15F14176" w14:textId="77777777" w:rsidTr="00F92102">
        <w:trPr>
          <w:trHeight w:val="780"/>
        </w:trPr>
        <w:tc>
          <w:tcPr>
            <w:tcW w:w="1980" w:type="dxa"/>
          </w:tcPr>
          <w:p w14:paraId="64C8BB70" w14:textId="6CB34017" w:rsidR="00245DD8" w:rsidRPr="0022158C" w:rsidRDefault="003904DF" w:rsidP="006C6E73">
            <w:pPr>
              <w:spacing w:line="240" w:lineRule="auto"/>
            </w:pPr>
            <w:r w:rsidRPr="0022158C">
              <w:t>Liittymäsopimusten kustannukset</w:t>
            </w:r>
            <w:r w:rsidR="00A30D10">
              <w:t xml:space="preserve"> yhteensä</w:t>
            </w:r>
            <w:r w:rsidR="00D94C48" w:rsidRPr="0022158C">
              <w:t>, €</w:t>
            </w:r>
          </w:p>
        </w:tc>
        <w:tc>
          <w:tcPr>
            <w:tcW w:w="7796" w:type="dxa"/>
          </w:tcPr>
          <w:p w14:paraId="2689F7B9" w14:textId="70871624" w:rsidR="00245DD8" w:rsidRPr="0022158C" w:rsidRDefault="00D94C48" w:rsidP="00D94C48">
            <w:pPr>
              <w:spacing w:before="120" w:line="240" w:lineRule="auto"/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tr w:rsidR="006C6E73" w:rsidRPr="0022158C" w14:paraId="6CD81E0F" w14:textId="77777777" w:rsidTr="00DB274F">
        <w:trPr>
          <w:trHeight w:val="1398"/>
        </w:trPr>
        <w:tc>
          <w:tcPr>
            <w:tcW w:w="1980" w:type="dxa"/>
          </w:tcPr>
          <w:p w14:paraId="636909C2" w14:textId="2C9BA1DF" w:rsidR="00245DD8" w:rsidRPr="0022158C" w:rsidRDefault="00375A27" w:rsidP="00BE3483">
            <w:r w:rsidRPr="0022158C">
              <w:t>Havainnot</w:t>
            </w:r>
          </w:p>
        </w:tc>
        <w:tc>
          <w:tcPr>
            <w:tcW w:w="7796" w:type="dxa"/>
          </w:tcPr>
          <w:p w14:paraId="6376DF9F" w14:textId="564A7B4B" w:rsidR="00245DD8" w:rsidRPr="0022158C" w:rsidRDefault="00D94C48" w:rsidP="00D94C48">
            <w:pPr>
              <w:spacing w:before="120" w:line="240" w:lineRule="auto"/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="00D8654C" w:rsidRPr="0022158C">
              <w:t>L</w:t>
            </w:r>
            <w:r w:rsidR="00245DD8" w:rsidRPr="0022158C">
              <w:t>iittymälaskut perustuvat sopimuksiin.</w:t>
            </w:r>
          </w:p>
          <w:p w14:paraId="4074A77F" w14:textId="00BE2A3C" w:rsidR="00E04D6D" w:rsidRDefault="00E04D6D" w:rsidP="006B6381">
            <w:pPr>
              <w:spacing w:before="120"/>
              <w:rPr>
                <w:rFonts w:cs="Arial"/>
                <w:noProof/>
              </w:rPr>
            </w:pPr>
            <w:r w:rsidRPr="0022158C">
              <w:t xml:space="preserve">Kuvaa mahdolliset poikkeavuudet: </w:t>
            </w:r>
            <w:r w:rsidR="006B6381"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B6381" w:rsidRPr="0022158C">
              <w:rPr>
                <w:rFonts w:cs="Arial"/>
                <w:noProof/>
              </w:rPr>
              <w:instrText xml:space="preserve"> FORMTEXT </w:instrText>
            </w:r>
            <w:r w:rsidR="006B6381" w:rsidRPr="0022158C">
              <w:rPr>
                <w:rFonts w:cs="Arial"/>
                <w:noProof/>
              </w:rPr>
            </w:r>
            <w:r w:rsidR="006B6381" w:rsidRPr="0022158C">
              <w:rPr>
                <w:rFonts w:cs="Arial"/>
                <w:noProof/>
              </w:rPr>
              <w:fldChar w:fldCharType="separate"/>
            </w:r>
            <w:r w:rsidR="006B6381" w:rsidRPr="0022158C">
              <w:rPr>
                <w:rFonts w:cs="Arial"/>
                <w:noProof/>
              </w:rPr>
              <w:t> </w:t>
            </w:r>
            <w:r w:rsidR="006B6381" w:rsidRPr="0022158C">
              <w:rPr>
                <w:rFonts w:cs="Arial"/>
                <w:noProof/>
              </w:rPr>
              <w:t> </w:t>
            </w:r>
            <w:r w:rsidR="006B6381" w:rsidRPr="0022158C">
              <w:rPr>
                <w:rFonts w:cs="Arial"/>
                <w:noProof/>
              </w:rPr>
              <w:t> </w:t>
            </w:r>
            <w:r w:rsidR="006B6381" w:rsidRPr="0022158C">
              <w:rPr>
                <w:rFonts w:cs="Arial"/>
                <w:noProof/>
              </w:rPr>
              <w:t> </w:t>
            </w:r>
            <w:r w:rsidR="006B6381" w:rsidRPr="0022158C">
              <w:rPr>
                <w:rFonts w:cs="Arial"/>
                <w:noProof/>
              </w:rPr>
              <w:t> </w:t>
            </w:r>
            <w:r w:rsidR="006B6381" w:rsidRPr="0022158C">
              <w:rPr>
                <w:rFonts w:cs="Arial"/>
                <w:noProof/>
              </w:rPr>
              <w:fldChar w:fldCharType="end"/>
            </w:r>
          </w:p>
          <w:p w14:paraId="40B1E928" w14:textId="77777777" w:rsidR="00E67B9A" w:rsidRDefault="00867AF5" w:rsidP="00867AF5">
            <w:pPr>
              <w:spacing w:before="120" w:line="240" w:lineRule="auto"/>
              <w:rPr>
                <w:rFonts w:cs="Arial"/>
                <w:noProof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>
              <w:rPr>
                <w:rFonts w:cs="Arial"/>
                <w:noProof/>
              </w:rPr>
              <w:t xml:space="preserve">Liittymäsopimusten kustannukset vastaavat loppuhintailmoituksen </w:t>
            </w:r>
          </w:p>
          <w:p w14:paraId="7A72530B" w14:textId="266D0DAA" w:rsidR="00867AF5" w:rsidRPr="0022158C" w:rsidRDefault="00867AF5" w:rsidP="00E67B9A">
            <w:pPr>
              <w:spacing w:line="240" w:lineRule="auto"/>
              <w:ind w:firstLine="323"/>
            </w:pPr>
            <w:r>
              <w:rPr>
                <w:rFonts w:cs="Arial"/>
                <w:noProof/>
              </w:rPr>
              <w:t>hankinta-arvoerittelyn tietoja</w:t>
            </w:r>
          </w:p>
          <w:p w14:paraId="0E018F03" w14:textId="2FBB533A" w:rsidR="00092343" w:rsidRPr="0022158C" w:rsidRDefault="00092343" w:rsidP="00D94C48">
            <w:pPr>
              <w:spacing w:before="120" w:line="240" w:lineRule="auto"/>
            </w:pPr>
          </w:p>
        </w:tc>
      </w:tr>
    </w:tbl>
    <w:p w14:paraId="642A0E84" w14:textId="77777777" w:rsidR="008662A8" w:rsidRPr="0022158C" w:rsidRDefault="008662A8" w:rsidP="00BE3483">
      <w:pPr>
        <w:pStyle w:val="Merkittyluettelo"/>
        <w:numPr>
          <w:ilvl w:val="0"/>
          <w:numId w:val="0"/>
        </w:numPr>
        <w:spacing w:after="0"/>
        <w:rPr>
          <w:rFonts w:cs="Arial"/>
        </w:rPr>
      </w:pPr>
    </w:p>
    <w:p w14:paraId="0044436F" w14:textId="4C73189F" w:rsidR="004A3691" w:rsidRPr="0022158C" w:rsidRDefault="004A3691" w:rsidP="00BE3483">
      <w:pPr>
        <w:pStyle w:val="Otsikko3"/>
        <w:numPr>
          <w:ilvl w:val="0"/>
          <w:numId w:val="7"/>
        </w:numPr>
      </w:pPr>
      <w:r w:rsidRPr="0022158C">
        <w:t>Maapohjakustannukset</w:t>
      </w:r>
    </w:p>
    <w:p w14:paraId="5103CD90" w14:textId="7C5FFB40" w:rsidR="003904DF" w:rsidRPr="0022158C" w:rsidRDefault="003904DF" w:rsidP="00BE3483">
      <w:pPr>
        <w:pStyle w:val="Merkittyluettelo"/>
        <w:numPr>
          <w:ilvl w:val="0"/>
          <w:numId w:val="0"/>
        </w:numPr>
        <w:spacing w:after="0"/>
        <w:ind w:left="360" w:hanging="360"/>
        <w:rPr>
          <w:rFonts w:cs="Arial"/>
          <w:bCs/>
        </w:rPr>
      </w:pPr>
      <w:r w:rsidRPr="0022158C">
        <w:rPr>
          <w:rFonts w:cs="Arial"/>
          <w:bCs/>
        </w:rPr>
        <w:t xml:space="preserve">Maapohjakustannusten osalta </w:t>
      </w:r>
      <w:r w:rsidR="00E45087">
        <w:rPr>
          <w:rFonts w:cs="Arial"/>
          <w:bCs/>
        </w:rPr>
        <w:t>tarkastin</w:t>
      </w:r>
      <w:r w:rsidRPr="0022158C">
        <w:rPr>
          <w:rFonts w:cs="Arial"/>
          <w:bCs/>
        </w:rPr>
        <w:t>,</w:t>
      </w:r>
    </w:p>
    <w:p w14:paraId="19F1F923" w14:textId="77777777" w:rsidR="003904DF" w:rsidRPr="00D26FF1" w:rsidRDefault="003904DF" w:rsidP="00BE3483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  <w:i/>
          <w:iCs/>
        </w:rPr>
      </w:pPr>
      <w:r w:rsidRPr="0022158C">
        <w:rPr>
          <w:rFonts w:cs="Arial"/>
        </w:rPr>
        <w:t xml:space="preserve">perustuuko tontin ostohinta kauppakirjaan tai tontin vuokra rakentamisajalta tontinvuokrasopimukseen (jos tontti on vuokrattu ennen rakennuttamisen alkamista, hyväksytään </w:t>
      </w:r>
      <w:r w:rsidRPr="00D26FF1">
        <w:rPr>
          <w:rFonts w:cs="Arial"/>
        </w:rPr>
        <w:t>tontinvuokra hankkeen kustannukseksi ainoastaan 3 kk:n ajalta ennen rakentamisen alkua)</w:t>
      </w:r>
    </w:p>
    <w:p w14:paraId="78707C0E" w14:textId="4EAE7BF5" w:rsidR="003E41D9" w:rsidRPr="00D26FF1" w:rsidRDefault="003E41D9" w:rsidP="003E41D9">
      <w:pPr>
        <w:pStyle w:val="Merkittyluettelo"/>
        <w:numPr>
          <w:ilvl w:val="0"/>
          <w:numId w:val="8"/>
        </w:numPr>
        <w:spacing w:after="0" w:line="240" w:lineRule="auto"/>
        <w:rPr>
          <w:rFonts w:cs="Arial"/>
        </w:rPr>
      </w:pPr>
      <w:r w:rsidRPr="00D26FF1">
        <w:rPr>
          <w:rFonts w:cs="Arial"/>
        </w:rPr>
        <w:t xml:space="preserve">jos </w:t>
      </w:r>
      <w:r w:rsidR="0001530D" w:rsidRPr="00D26FF1">
        <w:rPr>
          <w:rFonts w:cs="Arial"/>
        </w:rPr>
        <w:t>yhteisö</w:t>
      </w:r>
      <w:r w:rsidRPr="00D26FF1">
        <w:rPr>
          <w:rFonts w:cs="Arial"/>
        </w:rPr>
        <w:t xml:space="preserve"> hankkii tontin osakeyhtiökauppaan sisältyvänä tai </w:t>
      </w:r>
      <w:r w:rsidR="0001530D" w:rsidRPr="00D26FF1">
        <w:rPr>
          <w:rFonts w:cs="Arial"/>
        </w:rPr>
        <w:t>yhteisö</w:t>
      </w:r>
      <w:r w:rsidRPr="00D26FF1">
        <w:rPr>
          <w:rFonts w:cs="Arial"/>
        </w:rPr>
        <w:t xml:space="preserve"> on asunto-osakeyhtiö, niin </w:t>
      </w:r>
    </w:p>
    <w:p w14:paraId="0484AAEC" w14:textId="60F89ADA" w:rsidR="003E41D9" w:rsidRPr="00D26FF1" w:rsidRDefault="004F6867" w:rsidP="003E41D9">
      <w:pPr>
        <w:pStyle w:val="Merkittyluettelo"/>
        <w:numPr>
          <w:ilvl w:val="1"/>
          <w:numId w:val="8"/>
        </w:numPr>
        <w:spacing w:after="0" w:line="240" w:lineRule="auto"/>
        <w:rPr>
          <w:rFonts w:cs="Arial"/>
          <w:i/>
          <w:iCs/>
        </w:rPr>
      </w:pPr>
      <w:r w:rsidRPr="00D26FF1">
        <w:rPr>
          <w:rFonts w:cs="Arial"/>
        </w:rPr>
        <w:t xml:space="preserve">perustuuko </w:t>
      </w:r>
      <w:r w:rsidR="003E41D9" w:rsidRPr="00D26FF1">
        <w:rPr>
          <w:rFonts w:cs="Arial"/>
        </w:rPr>
        <w:t>tontin ostohinta tontin kauppakirjaan vai</w:t>
      </w:r>
      <w:r w:rsidRPr="00D26FF1">
        <w:rPr>
          <w:rFonts w:cs="Arial"/>
        </w:rPr>
        <w:t xml:space="preserve"> asunto-osakeyhtiön osak</w:t>
      </w:r>
      <w:r w:rsidR="003E41D9" w:rsidRPr="00D26FF1">
        <w:rPr>
          <w:rFonts w:cs="Arial"/>
        </w:rPr>
        <w:t>keiden</w:t>
      </w:r>
      <w:r w:rsidRPr="00D26FF1">
        <w:rPr>
          <w:rFonts w:cs="Arial"/>
        </w:rPr>
        <w:t xml:space="preserve"> kauppahintaan</w:t>
      </w:r>
    </w:p>
    <w:p w14:paraId="5456B04D" w14:textId="03ADF487" w:rsidR="00C14E78" w:rsidRPr="00D26FF1" w:rsidRDefault="003E41D9" w:rsidP="00C14E78">
      <w:pPr>
        <w:pStyle w:val="Merkittyluettelo"/>
        <w:numPr>
          <w:ilvl w:val="1"/>
          <w:numId w:val="8"/>
        </w:numPr>
        <w:spacing w:after="0" w:line="240" w:lineRule="auto"/>
        <w:rPr>
          <w:rFonts w:cs="Arial"/>
          <w:i/>
          <w:iCs/>
        </w:rPr>
      </w:pPr>
      <w:r w:rsidRPr="00D26FF1">
        <w:rPr>
          <w:rFonts w:cs="Arial"/>
        </w:rPr>
        <w:t xml:space="preserve">vastaako osakkeiden kauppahinta tontin ostohintaa </w:t>
      </w:r>
    </w:p>
    <w:p w14:paraId="68BA536A" w14:textId="036B4F30" w:rsidR="00C14E78" w:rsidRPr="00D26FF1" w:rsidRDefault="00C14E78" w:rsidP="00C14E78">
      <w:pPr>
        <w:pStyle w:val="Merkittyluettelo"/>
        <w:numPr>
          <w:ilvl w:val="1"/>
          <w:numId w:val="8"/>
        </w:numPr>
        <w:spacing w:after="0" w:line="240" w:lineRule="auto"/>
        <w:rPr>
          <w:rFonts w:cs="Arial"/>
          <w:i/>
          <w:iCs/>
        </w:rPr>
      </w:pPr>
      <w:r w:rsidRPr="00D26FF1">
        <w:rPr>
          <w:rFonts w:cs="Arial"/>
        </w:rPr>
        <w:t>onko asunto-osakeyhtiön taseessa tontin osalta tehty arvonkorotuksia</w:t>
      </w:r>
    </w:p>
    <w:p w14:paraId="72EF75CC" w14:textId="77777777" w:rsidR="003904DF" w:rsidRPr="0022158C" w:rsidRDefault="003904DF" w:rsidP="00F92102">
      <w:pPr>
        <w:pStyle w:val="Merkittyluettelo"/>
        <w:numPr>
          <w:ilvl w:val="1"/>
          <w:numId w:val="8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lastRenderedPageBreak/>
        <w:t>onko tontin ostohinta kokonaan maksettu</w:t>
      </w:r>
    </w:p>
    <w:p w14:paraId="67871B41" w14:textId="77777777" w:rsidR="003904DF" w:rsidRPr="0022158C" w:rsidRDefault="003904DF" w:rsidP="00F92102">
      <w:pPr>
        <w:pStyle w:val="Merkittyluettelo"/>
        <w:numPr>
          <w:ilvl w:val="1"/>
          <w:numId w:val="8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t xml:space="preserve">onko tontin varainsiirtovero maksettu </w:t>
      </w:r>
    </w:p>
    <w:p w14:paraId="452D681A" w14:textId="6BDCE85F" w:rsidR="003904DF" w:rsidRPr="00C633A6" w:rsidRDefault="003904DF" w:rsidP="00F92102">
      <w:pPr>
        <w:pStyle w:val="Merkittyluettelo"/>
        <w:numPr>
          <w:ilvl w:val="1"/>
          <w:numId w:val="8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t xml:space="preserve">onko kiinteistöveron määrä </w:t>
      </w:r>
      <w:r w:rsidR="000F4517" w:rsidRPr="00B21C72">
        <w:rPr>
          <w:rFonts w:cs="Arial"/>
          <w:color w:val="000000" w:themeColor="text1"/>
        </w:rPr>
        <w:t>huomioitu vain rakentamisajalta</w:t>
      </w:r>
    </w:p>
    <w:p w14:paraId="1294AA07" w14:textId="65809DA9" w:rsidR="00C633A6" w:rsidRPr="00B21C72" w:rsidRDefault="00C633A6" w:rsidP="00F92102">
      <w:pPr>
        <w:pStyle w:val="Merkittyluettelo"/>
        <w:numPr>
          <w:ilvl w:val="1"/>
          <w:numId w:val="8"/>
        </w:numPr>
        <w:spacing w:after="0" w:line="240" w:lineRule="auto"/>
        <w:rPr>
          <w:rFonts w:cs="Arial"/>
          <w:color w:val="000000" w:themeColor="text1"/>
        </w:rPr>
      </w:pPr>
      <w:r w:rsidRPr="00B21C72">
        <w:rPr>
          <w:rFonts w:cs="Arial"/>
          <w:color w:val="000000" w:themeColor="text1"/>
        </w:rPr>
        <w:t>onko maksettu maankäyttösopimuskorvauksia</w:t>
      </w:r>
    </w:p>
    <w:p w14:paraId="79FF7EF7" w14:textId="77777777" w:rsidR="003904DF" w:rsidRPr="0022158C" w:rsidRDefault="003904DF" w:rsidP="00F92102">
      <w:pPr>
        <w:pStyle w:val="Merkittyluettelo"/>
        <w:numPr>
          <w:ilvl w:val="1"/>
          <w:numId w:val="8"/>
        </w:numPr>
        <w:spacing w:after="0" w:line="240" w:lineRule="auto"/>
        <w:rPr>
          <w:rFonts w:cs="Arial"/>
        </w:rPr>
      </w:pPr>
      <w:r w:rsidRPr="0022158C">
        <w:rPr>
          <w:rFonts w:cs="Arial"/>
        </w:rPr>
        <w:t>onko maksettu muita toteutuneita maapohjakustannuksia.</w:t>
      </w:r>
    </w:p>
    <w:p w14:paraId="76846AD8" w14:textId="77777777" w:rsidR="003904DF" w:rsidRPr="0022158C" w:rsidRDefault="003904DF" w:rsidP="00BE3483">
      <w:pPr>
        <w:pStyle w:val="Leipteksti"/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741F84" w:rsidRPr="0022158C" w14:paraId="00C59087" w14:textId="77777777" w:rsidTr="00DB274F">
        <w:tc>
          <w:tcPr>
            <w:tcW w:w="1980" w:type="dxa"/>
          </w:tcPr>
          <w:p w14:paraId="6C327EDB" w14:textId="7B3D5D9B" w:rsidR="00741F84" w:rsidRPr="0022158C" w:rsidRDefault="00741F84" w:rsidP="00BE3483">
            <w:r>
              <w:t>Maapohjaan liittyvät allekirjoitetut sopimukset (kauppakirjat tai tontinvuokra</w:t>
            </w:r>
            <w:r w:rsidR="004C779C">
              <w:t xml:space="preserve">-  </w:t>
            </w:r>
            <w:r>
              <w:t>sopimukset)</w:t>
            </w:r>
          </w:p>
        </w:tc>
        <w:bookmarkStart w:id="3" w:name="_Hlk160560624"/>
        <w:tc>
          <w:tcPr>
            <w:tcW w:w="7796" w:type="dxa"/>
          </w:tcPr>
          <w:p w14:paraId="68397EE2" w14:textId="2213C48B" w:rsidR="00741F84" w:rsidRPr="0022158C" w:rsidRDefault="001C7D2D" w:rsidP="00D94C48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ind w:left="357" w:hanging="357"/>
              <w:rPr>
                <w:rFonts w:cs="Arial"/>
                <w:noProof/>
              </w:rPr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  <w:bookmarkEnd w:id="3"/>
          </w:p>
        </w:tc>
      </w:tr>
      <w:tr w:rsidR="0022158C" w:rsidRPr="0022158C" w14:paraId="1F2F459D" w14:textId="77777777" w:rsidTr="00DB274F">
        <w:tc>
          <w:tcPr>
            <w:tcW w:w="1980" w:type="dxa"/>
          </w:tcPr>
          <w:p w14:paraId="0F3602E8" w14:textId="399BCA66" w:rsidR="00245DD8" w:rsidRPr="0022158C" w:rsidRDefault="003904DF" w:rsidP="00BE3483">
            <w:r w:rsidRPr="0022158C">
              <w:t>Maapohjakustannukset</w:t>
            </w:r>
            <w:r w:rsidR="00D94C48" w:rsidRPr="0022158C">
              <w:t>, €</w:t>
            </w:r>
          </w:p>
        </w:tc>
        <w:tc>
          <w:tcPr>
            <w:tcW w:w="7796" w:type="dxa"/>
          </w:tcPr>
          <w:p w14:paraId="6CF8C876" w14:textId="212F9D53" w:rsidR="00245DD8" w:rsidRPr="0022158C" w:rsidRDefault="00D94C48" w:rsidP="00D94C48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ind w:left="357" w:hanging="357"/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tr w:rsidR="00D26FF1" w:rsidRPr="0022158C" w14:paraId="3F089463" w14:textId="77777777" w:rsidTr="00DB274F">
        <w:tc>
          <w:tcPr>
            <w:tcW w:w="1980" w:type="dxa"/>
          </w:tcPr>
          <w:p w14:paraId="30C3F8DB" w14:textId="36BC44D1" w:rsidR="00D26FF1" w:rsidRPr="0022158C" w:rsidRDefault="00D26FF1" w:rsidP="00BE3483">
            <w:r>
              <w:t>Tontin ostohinta, €</w:t>
            </w:r>
          </w:p>
        </w:tc>
        <w:tc>
          <w:tcPr>
            <w:tcW w:w="7796" w:type="dxa"/>
          </w:tcPr>
          <w:p w14:paraId="692EAF51" w14:textId="255407FA" w:rsidR="00D26FF1" w:rsidRPr="0022158C" w:rsidRDefault="00D26FF1" w:rsidP="00D94C48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ind w:left="357" w:hanging="357"/>
              <w:rPr>
                <w:rFonts w:cs="Arial"/>
                <w:noProof/>
              </w:rPr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tr w:rsidR="006C6E73" w:rsidRPr="0022158C" w14:paraId="540D6B3B" w14:textId="77777777" w:rsidTr="00873B4C">
        <w:trPr>
          <w:trHeight w:val="6571"/>
        </w:trPr>
        <w:tc>
          <w:tcPr>
            <w:tcW w:w="1980" w:type="dxa"/>
          </w:tcPr>
          <w:p w14:paraId="738E5D7E" w14:textId="77777777" w:rsidR="00245DD8" w:rsidRPr="0022158C" w:rsidRDefault="00245DD8" w:rsidP="00BE3483">
            <w:r w:rsidRPr="0022158C">
              <w:t>Havainnot</w:t>
            </w:r>
          </w:p>
        </w:tc>
        <w:tc>
          <w:tcPr>
            <w:tcW w:w="7796" w:type="dxa"/>
          </w:tcPr>
          <w:p w14:paraId="289E5709" w14:textId="51246C49" w:rsidR="00245DD8" w:rsidRDefault="00D94C48" w:rsidP="00C11E1A">
            <w:pPr>
              <w:pStyle w:val="Merkittyluettelo"/>
              <w:numPr>
                <w:ilvl w:val="0"/>
                <w:numId w:val="0"/>
              </w:numPr>
              <w:spacing w:before="60" w:after="0" w:line="30" w:lineRule="atLeast"/>
              <w:ind w:left="357" w:hanging="357"/>
              <w:rPr>
                <w:rFonts w:cs="Arial"/>
              </w:rPr>
            </w:pPr>
            <w:r w:rsidRPr="0022158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="00D8654C" w:rsidRPr="0022158C">
              <w:rPr>
                <w:rFonts w:cs="Arial"/>
              </w:rPr>
              <w:t>T</w:t>
            </w:r>
            <w:r w:rsidR="00245DD8" w:rsidRPr="0022158C">
              <w:rPr>
                <w:rFonts w:cs="Arial"/>
              </w:rPr>
              <w:t>ontin ostohinta perustuu kauppakirjaan tai tontin vuokra rakentamisajalta tontinvuokrasopimukseen</w:t>
            </w:r>
          </w:p>
          <w:p w14:paraId="4B9DFB88" w14:textId="157C3FA2" w:rsidR="00D26FF1" w:rsidRDefault="00D26FF1" w:rsidP="00D26FF1">
            <w:pPr>
              <w:pStyle w:val="Merkittyluettelo"/>
              <w:numPr>
                <w:ilvl w:val="0"/>
                <w:numId w:val="0"/>
              </w:numPr>
              <w:spacing w:before="60" w:after="0" w:line="30" w:lineRule="atLeast"/>
              <w:ind w:left="357" w:hanging="357"/>
              <w:rPr>
                <w:rFonts w:cs="Arial"/>
              </w:rPr>
            </w:pPr>
            <w:r w:rsidRPr="0022158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 xml:space="preserve">Tontin ostohinta perustuu </w:t>
            </w:r>
            <w:r w:rsidRPr="00D26FF1">
              <w:rPr>
                <w:rFonts w:cs="Arial"/>
              </w:rPr>
              <w:t>asunto-osakeyhtiön osakkeiden kauppahintaan</w:t>
            </w:r>
          </w:p>
          <w:p w14:paraId="0DA7A2ED" w14:textId="516FECC2" w:rsidR="00D26FF1" w:rsidRPr="0022158C" w:rsidRDefault="00D26FF1" w:rsidP="00D26FF1">
            <w:pPr>
              <w:pStyle w:val="Merkittyluettelo"/>
              <w:numPr>
                <w:ilvl w:val="0"/>
                <w:numId w:val="0"/>
              </w:numPr>
              <w:spacing w:before="120" w:after="0" w:line="30" w:lineRule="atLeast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Vastaako </w:t>
            </w:r>
            <w:r w:rsidRPr="00D26FF1">
              <w:rPr>
                <w:rFonts w:cs="Arial"/>
              </w:rPr>
              <w:t>osakkeiden kauppahinta tontin ostohintaa</w:t>
            </w:r>
            <w:r w:rsidRPr="0022158C">
              <w:rPr>
                <w:rFonts w:cs="Arial"/>
              </w:rPr>
              <w:t>?</w:t>
            </w:r>
          </w:p>
          <w:p w14:paraId="2CE1076B" w14:textId="77777777" w:rsidR="00D26FF1" w:rsidRDefault="00D26FF1" w:rsidP="00D26FF1">
            <w:pPr>
              <w:pStyle w:val="Merkittyluettelo"/>
              <w:numPr>
                <w:ilvl w:val="0"/>
                <w:numId w:val="0"/>
              </w:numPr>
              <w:spacing w:after="0" w:line="30" w:lineRule="atLeast"/>
              <w:ind w:left="717" w:hanging="360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>Kyllä</w:t>
            </w:r>
          </w:p>
          <w:p w14:paraId="5F24463E" w14:textId="1F7028FC" w:rsidR="00D26FF1" w:rsidRDefault="00D26FF1" w:rsidP="00D26FF1">
            <w:pPr>
              <w:pStyle w:val="Merkittyluettelo"/>
              <w:numPr>
                <w:ilvl w:val="0"/>
                <w:numId w:val="0"/>
              </w:numPr>
              <w:spacing w:after="0" w:line="30" w:lineRule="atLeast"/>
              <w:ind w:left="717" w:hanging="360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>Ei</w:t>
            </w:r>
          </w:p>
          <w:p w14:paraId="04C3E96B" w14:textId="77777777" w:rsidR="00D26FF1" w:rsidRDefault="00D26FF1" w:rsidP="00C11E1A">
            <w:pPr>
              <w:pStyle w:val="Merkittyluettelo"/>
              <w:numPr>
                <w:ilvl w:val="0"/>
                <w:numId w:val="0"/>
              </w:numPr>
              <w:spacing w:before="60" w:after="0" w:line="30" w:lineRule="atLeast"/>
              <w:ind w:left="357" w:hanging="357"/>
              <w:rPr>
                <w:rFonts w:cs="Arial"/>
              </w:rPr>
            </w:pPr>
          </w:p>
          <w:p w14:paraId="3768C7D1" w14:textId="77777777" w:rsidR="00602B54" w:rsidRDefault="00D26FF1" w:rsidP="00D26FF1">
            <w:pPr>
              <w:pStyle w:val="Merkittyluettelo"/>
              <w:numPr>
                <w:ilvl w:val="0"/>
                <w:numId w:val="0"/>
              </w:numPr>
              <w:spacing w:before="60" w:after="0" w:line="30" w:lineRule="atLeast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D26FF1">
              <w:rPr>
                <w:rFonts w:cs="Arial"/>
              </w:rPr>
              <w:t xml:space="preserve">nko asunto-osakeyhtiön taseessa tontin osalta tehty </w:t>
            </w:r>
          </w:p>
          <w:p w14:paraId="6BFA93B6" w14:textId="7100667D" w:rsidR="00D26FF1" w:rsidRDefault="00D26FF1" w:rsidP="00744CFB">
            <w:pPr>
              <w:pStyle w:val="Merkittyluettelo"/>
              <w:numPr>
                <w:ilvl w:val="0"/>
                <w:numId w:val="0"/>
              </w:numPr>
              <w:spacing w:after="0" w:line="20" w:lineRule="atLeast"/>
              <w:ind w:left="714" w:hanging="357"/>
              <w:rPr>
                <w:rFonts w:cs="Arial"/>
              </w:rPr>
            </w:pPr>
            <w:r w:rsidRPr="00D26FF1">
              <w:rPr>
                <w:rFonts w:cs="Arial"/>
              </w:rPr>
              <w:t>arvonkorotuksia</w:t>
            </w:r>
            <w:r w:rsidR="00602B54">
              <w:rPr>
                <w:rFonts w:cs="Arial"/>
              </w:rPr>
              <w:t>?</w:t>
            </w:r>
          </w:p>
          <w:p w14:paraId="1065E3E7" w14:textId="77777777" w:rsidR="00D26FF1" w:rsidRDefault="00D26FF1" w:rsidP="00D26FF1">
            <w:pPr>
              <w:pStyle w:val="Merkittyluettelo"/>
              <w:numPr>
                <w:ilvl w:val="0"/>
                <w:numId w:val="0"/>
              </w:numPr>
              <w:spacing w:after="0" w:line="30" w:lineRule="atLeast"/>
              <w:ind w:left="717" w:hanging="360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>Kyllä</w:t>
            </w:r>
          </w:p>
          <w:p w14:paraId="2FE4D8A8" w14:textId="77777777" w:rsidR="00D26FF1" w:rsidRDefault="00D26FF1" w:rsidP="00D26FF1">
            <w:pPr>
              <w:pStyle w:val="Merkittyluettelo"/>
              <w:numPr>
                <w:ilvl w:val="0"/>
                <w:numId w:val="0"/>
              </w:numPr>
              <w:spacing w:after="0" w:line="30" w:lineRule="atLeast"/>
              <w:ind w:left="717" w:hanging="360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>Ei</w:t>
            </w:r>
          </w:p>
          <w:p w14:paraId="1FF3A239" w14:textId="77777777" w:rsidR="00D26FF1" w:rsidRDefault="00D26FF1" w:rsidP="00C11E1A">
            <w:pPr>
              <w:pStyle w:val="Merkittyluettelo"/>
              <w:numPr>
                <w:ilvl w:val="0"/>
                <w:numId w:val="0"/>
              </w:numPr>
              <w:spacing w:before="60" w:after="0" w:line="30" w:lineRule="atLeast"/>
              <w:ind w:left="357" w:hanging="357"/>
              <w:rPr>
                <w:rFonts w:cs="Arial"/>
              </w:rPr>
            </w:pPr>
          </w:p>
          <w:p w14:paraId="5D7DC0FF" w14:textId="290EE83D" w:rsidR="00245DD8" w:rsidRPr="0022158C" w:rsidRDefault="00D94C48" w:rsidP="00D94C48">
            <w:pPr>
              <w:pStyle w:val="Merkittyluettelo"/>
              <w:numPr>
                <w:ilvl w:val="0"/>
                <w:numId w:val="0"/>
              </w:numPr>
              <w:spacing w:after="0" w:line="30" w:lineRule="atLeast"/>
              <w:ind w:left="357" w:hanging="357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="00D8654C" w:rsidRPr="0022158C">
              <w:rPr>
                <w:rFonts w:cs="Arial"/>
              </w:rPr>
              <w:t>T</w:t>
            </w:r>
            <w:r w:rsidR="00245DD8" w:rsidRPr="0022158C">
              <w:rPr>
                <w:rFonts w:cs="Arial"/>
              </w:rPr>
              <w:t xml:space="preserve">ontin ostohinta on kokonaan maksettu, </w:t>
            </w:r>
            <w:r w:rsidRPr="0022158C">
              <w:rPr>
                <w:rFonts w:cs="Arial"/>
              </w:rPr>
              <w:t xml:space="preserve">€ </w:t>
            </w: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  <w:p w14:paraId="3C61D07A" w14:textId="7F391374" w:rsidR="00245DD8" w:rsidRPr="0022158C" w:rsidRDefault="00D94C48" w:rsidP="00D94C48">
            <w:pPr>
              <w:pStyle w:val="Merkittyluettelo"/>
              <w:numPr>
                <w:ilvl w:val="0"/>
                <w:numId w:val="0"/>
              </w:numPr>
              <w:spacing w:after="0" w:line="30" w:lineRule="atLeast"/>
              <w:ind w:left="357" w:hanging="357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="00D8654C" w:rsidRPr="0022158C">
              <w:rPr>
                <w:rFonts w:cs="Arial"/>
              </w:rPr>
              <w:t>T</w:t>
            </w:r>
            <w:r w:rsidR="00245DD8" w:rsidRPr="0022158C">
              <w:rPr>
                <w:rFonts w:cs="Arial"/>
              </w:rPr>
              <w:t xml:space="preserve">ontin varainsiirtovero on maksettu, </w:t>
            </w:r>
            <w:r w:rsidRPr="0022158C">
              <w:rPr>
                <w:rFonts w:cs="Arial"/>
              </w:rPr>
              <w:t xml:space="preserve">€ </w:t>
            </w: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  <w:p w14:paraId="0F87A9FF" w14:textId="53B3DC18" w:rsidR="00245DD8" w:rsidRPr="00B21C72" w:rsidRDefault="00D94C48" w:rsidP="00D94C48">
            <w:pPr>
              <w:pStyle w:val="Merkittyluettelo"/>
              <w:numPr>
                <w:ilvl w:val="0"/>
                <w:numId w:val="0"/>
              </w:numPr>
              <w:spacing w:after="0" w:line="30" w:lineRule="atLeast"/>
              <w:ind w:left="357" w:hanging="357"/>
              <w:rPr>
                <w:rFonts w:cs="Arial"/>
                <w:noProof/>
                <w:color w:val="000000" w:themeColor="text1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="00D8654C" w:rsidRPr="0022158C">
              <w:rPr>
                <w:rFonts w:cs="Arial"/>
              </w:rPr>
              <w:t>K</w:t>
            </w:r>
            <w:r w:rsidR="00245DD8" w:rsidRPr="0022158C">
              <w:rPr>
                <w:rFonts w:cs="Arial"/>
              </w:rPr>
              <w:t xml:space="preserve">iinteistöveron määrä on </w:t>
            </w:r>
            <w:r w:rsidR="00FF4EE1" w:rsidRPr="00B21C72">
              <w:rPr>
                <w:rFonts w:cs="Arial"/>
                <w:color w:val="000000" w:themeColor="text1"/>
              </w:rPr>
              <w:t>huomioitu</w:t>
            </w:r>
            <w:r w:rsidR="00245DD8" w:rsidRPr="00B21C72">
              <w:rPr>
                <w:rFonts w:cs="Arial"/>
                <w:color w:val="000000" w:themeColor="text1"/>
              </w:rPr>
              <w:t xml:space="preserve"> vain </w:t>
            </w:r>
            <w:r w:rsidR="00FF4EE1" w:rsidRPr="00B21C72">
              <w:rPr>
                <w:rFonts w:cs="Arial"/>
                <w:color w:val="000000" w:themeColor="text1"/>
              </w:rPr>
              <w:t>rakentamisajalta</w:t>
            </w:r>
            <w:r w:rsidR="00245DD8" w:rsidRPr="00B21C72">
              <w:rPr>
                <w:rFonts w:cs="Arial"/>
                <w:color w:val="000000" w:themeColor="text1"/>
              </w:rPr>
              <w:t>,</w:t>
            </w:r>
            <w:r w:rsidRPr="00B21C72">
              <w:rPr>
                <w:rFonts w:cs="Arial"/>
                <w:color w:val="000000" w:themeColor="text1"/>
              </w:rPr>
              <w:t xml:space="preserve"> €</w:t>
            </w:r>
            <w:r w:rsidR="004C2247" w:rsidRPr="00B21C72">
              <w:rPr>
                <w:rFonts w:cs="Arial"/>
                <w:color w:val="000000" w:themeColor="text1"/>
              </w:rPr>
              <w:t xml:space="preserve"> </w:t>
            </w:r>
            <w:r w:rsidRPr="00B21C72">
              <w:rPr>
                <w:rFonts w:cs="Arial"/>
                <w:noProof/>
                <w:color w:val="000000" w:themeColor="text1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21C72">
              <w:rPr>
                <w:rFonts w:cs="Arial"/>
                <w:noProof/>
                <w:color w:val="000000" w:themeColor="text1"/>
              </w:rPr>
              <w:instrText xml:space="preserve"> FORMTEXT </w:instrText>
            </w:r>
            <w:r w:rsidRPr="00B21C72">
              <w:rPr>
                <w:rFonts w:cs="Arial"/>
                <w:noProof/>
                <w:color w:val="000000" w:themeColor="text1"/>
              </w:rPr>
            </w:r>
            <w:r w:rsidRPr="00B21C72">
              <w:rPr>
                <w:rFonts w:cs="Arial"/>
                <w:noProof/>
                <w:color w:val="000000" w:themeColor="text1"/>
              </w:rPr>
              <w:fldChar w:fldCharType="separate"/>
            </w:r>
            <w:r w:rsidRPr="00B21C72">
              <w:rPr>
                <w:rFonts w:cs="Arial"/>
                <w:noProof/>
                <w:color w:val="000000" w:themeColor="text1"/>
              </w:rPr>
              <w:t> </w:t>
            </w:r>
            <w:r w:rsidRPr="00B21C72">
              <w:rPr>
                <w:rFonts w:cs="Arial"/>
                <w:noProof/>
                <w:color w:val="000000" w:themeColor="text1"/>
              </w:rPr>
              <w:t> </w:t>
            </w:r>
            <w:r w:rsidRPr="00B21C72">
              <w:rPr>
                <w:rFonts w:cs="Arial"/>
                <w:noProof/>
                <w:color w:val="000000" w:themeColor="text1"/>
              </w:rPr>
              <w:t> </w:t>
            </w:r>
            <w:r w:rsidRPr="00B21C72">
              <w:rPr>
                <w:rFonts w:cs="Arial"/>
                <w:noProof/>
                <w:color w:val="000000" w:themeColor="text1"/>
              </w:rPr>
              <w:t> </w:t>
            </w:r>
            <w:r w:rsidRPr="00B21C72">
              <w:rPr>
                <w:rFonts w:cs="Arial"/>
                <w:noProof/>
                <w:color w:val="000000" w:themeColor="text1"/>
              </w:rPr>
              <w:t> </w:t>
            </w:r>
            <w:r w:rsidRPr="00B21C72">
              <w:rPr>
                <w:rFonts w:cs="Arial"/>
                <w:noProof/>
                <w:color w:val="000000" w:themeColor="text1"/>
              </w:rPr>
              <w:fldChar w:fldCharType="end"/>
            </w:r>
          </w:p>
          <w:p w14:paraId="798E143A" w14:textId="7596FC69" w:rsidR="00E04D6D" w:rsidRPr="00B21C72" w:rsidRDefault="00E04D6D" w:rsidP="00E04D6D">
            <w:pPr>
              <w:rPr>
                <w:color w:val="000000" w:themeColor="text1"/>
              </w:rPr>
            </w:pPr>
            <w:r w:rsidRPr="00B21C72">
              <w:rPr>
                <w:color w:val="000000" w:themeColor="text1"/>
              </w:rPr>
              <w:t xml:space="preserve">Kuvaa mahdolliset poikkeavuudet: </w:t>
            </w:r>
            <w:r w:rsidR="006B6381" w:rsidRPr="00B21C72">
              <w:rPr>
                <w:rFonts w:cs="Arial"/>
                <w:noProof/>
                <w:color w:val="000000" w:themeColor="text1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B6381" w:rsidRPr="00B21C72">
              <w:rPr>
                <w:rFonts w:cs="Arial"/>
                <w:noProof/>
                <w:color w:val="000000" w:themeColor="text1"/>
              </w:rPr>
              <w:instrText xml:space="preserve"> FORMTEXT </w:instrText>
            </w:r>
            <w:r w:rsidR="006B6381" w:rsidRPr="00B21C72">
              <w:rPr>
                <w:rFonts w:cs="Arial"/>
                <w:noProof/>
                <w:color w:val="000000" w:themeColor="text1"/>
              </w:rPr>
            </w:r>
            <w:r w:rsidR="006B6381" w:rsidRPr="00B21C72">
              <w:rPr>
                <w:rFonts w:cs="Arial"/>
                <w:noProof/>
                <w:color w:val="000000" w:themeColor="text1"/>
              </w:rPr>
              <w:fldChar w:fldCharType="separate"/>
            </w:r>
            <w:r w:rsidR="006B6381" w:rsidRPr="00B21C72">
              <w:rPr>
                <w:rFonts w:cs="Arial"/>
                <w:noProof/>
                <w:color w:val="000000" w:themeColor="text1"/>
              </w:rPr>
              <w:t> </w:t>
            </w:r>
            <w:r w:rsidR="006B6381" w:rsidRPr="00B21C72">
              <w:rPr>
                <w:rFonts w:cs="Arial"/>
                <w:noProof/>
                <w:color w:val="000000" w:themeColor="text1"/>
              </w:rPr>
              <w:t> </w:t>
            </w:r>
            <w:r w:rsidR="006B6381" w:rsidRPr="00B21C72">
              <w:rPr>
                <w:rFonts w:cs="Arial"/>
                <w:noProof/>
                <w:color w:val="000000" w:themeColor="text1"/>
              </w:rPr>
              <w:t> </w:t>
            </w:r>
            <w:r w:rsidR="006B6381" w:rsidRPr="00B21C72">
              <w:rPr>
                <w:rFonts w:cs="Arial"/>
                <w:noProof/>
                <w:color w:val="000000" w:themeColor="text1"/>
              </w:rPr>
              <w:t> </w:t>
            </w:r>
            <w:r w:rsidR="006B6381" w:rsidRPr="00B21C72">
              <w:rPr>
                <w:rFonts w:cs="Arial"/>
                <w:noProof/>
                <w:color w:val="000000" w:themeColor="text1"/>
              </w:rPr>
              <w:t> </w:t>
            </w:r>
            <w:r w:rsidR="006B6381" w:rsidRPr="00B21C72">
              <w:rPr>
                <w:rFonts w:cs="Arial"/>
                <w:noProof/>
                <w:color w:val="000000" w:themeColor="text1"/>
              </w:rPr>
              <w:fldChar w:fldCharType="end"/>
            </w:r>
          </w:p>
          <w:p w14:paraId="6D46D94B" w14:textId="658FA83D" w:rsidR="00C633A6" w:rsidRDefault="00126C63" w:rsidP="00126C63">
            <w:pPr>
              <w:pStyle w:val="Merkittyluettelo"/>
              <w:numPr>
                <w:ilvl w:val="0"/>
                <w:numId w:val="0"/>
              </w:numPr>
              <w:spacing w:before="120" w:after="0" w:line="30" w:lineRule="atLeast"/>
              <w:ind w:left="357" w:hanging="357"/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>
              <w:t>Tontista on maksettu maankäyttösopimuskorvauksia</w:t>
            </w:r>
          </w:p>
          <w:p w14:paraId="6F0167F8" w14:textId="77777777" w:rsidR="00126C63" w:rsidRPr="0022158C" w:rsidRDefault="00126C63" w:rsidP="00126C63">
            <w:pPr>
              <w:pStyle w:val="Merkittyluettelo"/>
              <w:numPr>
                <w:ilvl w:val="0"/>
                <w:numId w:val="0"/>
              </w:numPr>
              <w:spacing w:after="0" w:line="30" w:lineRule="atLeast"/>
              <w:ind w:left="360" w:hanging="360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 xml:space="preserve">Kyllä, seuraavasti:  </w:t>
            </w: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  <w:p w14:paraId="5E2BB628" w14:textId="77E07FDE" w:rsidR="00126C63" w:rsidRDefault="00126C63" w:rsidP="004C779C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>E</w:t>
            </w:r>
            <w:r>
              <w:rPr>
                <w:rFonts w:cs="Arial"/>
              </w:rPr>
              <w:t>i</w:t>
            </w:r>
          </w:p>
          <w:p w14:paraId="30CD4E83" w14:textId="122D41ED" w:rsidR="00F2615F" w:rsidRPr="0022158C" w:rsidRDefault="00F2615F" w:rsidP="004C779C">
            <w:pPr>
              <w:pStyle w:val="Merkittyluettelo"/>
              <w:numPr>
                <w:ilvl w:val="0"/>
                <w:numId w:val="0"/>
              </w:numPr>
              <w:spacing w:before="240" w:after="0" w:line="30" w:lineRule="atLeast"/>
              <w:ind w:left="357" w:hanging="357"/>
              <w:rPr>
                <w:rFonts w:cs="Arial"/>
              </w:rPr>
            </w:pPr>
            <w:r w:rsidRPr="0022158C">
              <w:rPr>
                <w:rFonts w:cs="Arial"/>
              </w:rPr>
              <w:t>Onko muut</w:t>
            </w:r>
            <w:r w:rsidR="00544388" w:rsidRPr="0022158C">
              <w:rPr>
                <w:rFonts w:cs="Arial"/>
              </w:rPr>
              <w:t xml:space="preserve"> toteutuneet maapohjakustannukset maksettu?</w:t>
            </w:r>
          </w:p>
          <w:p w14:paraId="7D78DC60" w14:textId="1ECB4558" w:rsidR="003904DF" w:rsidRPr="0022158C" w:rsidRDefault="00D94C48" w:rsidP="00D94C48">
            <w:pPr>
              <w:pStyle w:val="Merkittyluettelo"/>
              <w:numPr>
                <w:ilvl w:val="0"/>
                <w:numId w:val="0"/>
              </w:numPr>
              <w:spacing w:after="0" w:line="30" w:lineRule="atLeast"/>
              <w:ind w:left="360" w:hanging="360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="00544388" w:rsidRPr="0022158C">
              <w:rPr>
                <w:rFonts w:cs="Arial"/>
              </w:rPr>
              <w:t xml:space="preserve">Kyllä, seuraavasti: </w:t>
            </w:r>
            <w:r w:rsidR="00245DD8" w:rsidRPr="0022158C">
              <w:rPr>
                <w:rFonts w:cs="Arial"/>
              </w:rPr>
              <w:t xml:space="preserve"> </w:t>
            </w:r>
            <w:r w:rsidR="00C11E1A"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C11E1A" w:rsidRPr="0022158C">
              <w:rPr>
                <w:rFonts w:cs="Arial"/>
                <w:noProof/>
              </w:rPr>
              <w:instrText xml:space="preserve"> FORMTEXT </w:instrText>
            </w:r>
            <w:r w:rsidR="00C11E1A" w:rsidRPr="0022158C">
              <w:rPr>
                <w:rFonts w:cs="Arial"/>
                <w:noProof/>
              </w:rPr>
            </w:r>
            <w:r w:rsidR="00C11E1A" w:rsidRPr="0022158C">
              <w:rPr>
                <w:rFonts w:cs="Arial"/>
                <w:noProof/>
              </w:rPr>
              <w:fldChar w:fldCharType="separate"/>
            </w:r>
            <w:r w:rsidR="00C11E1A" w:rsidRPr="0022158C">
              <w:rPr>
                <w:rFonts w:cs="Arial"/>
                <w:noProof/>
              </w:rPr>
              <w:t> </w:t>
            </w:r>
            <w:r w:rsidR="00C11E1A" w:rsidRPr="0022158C">
              <w:rPr>
                <w:rFonts w:cs="Arial"/>
                <w:noProof/>
              </w:rPr>
              <w:t> </w:t>
            </w:r>
            <w:r w:rsidR="00C11E1A" w:rsidRPr="0022158C">
              <w:rPr>
                <w:rFonts w:cs="Arial"/>
                <w:noProof/>
              </w:rPr>
              <w:t> </w:t>
            </w:r>
            <w:r w:rsidR="00C11E1A" w:rsidRPr="0022158C">
              <w:rPr>
                <w:rFonts w:cs="Arial"/>
                <w:noProof/>
              </w:rPr>
              <w:t> </w:t>
            </w:r>
            <w:r w:rsidR="00C11E1A" w:rsidRPr="0022158C">
              <w:rPr>
                <w:rFonts w:cs="Arial"/>
                <w:noProof/>
              </w:rPr>
              <w:t> </w:t>
            </w:r>
            <w:r w:rsidR="00C11E1A" w:rsidRPr="0022158C">
              <w:rPr>
                <w:rFonts w:cs="Arial"/>
                <w:noProof/>
              </w:rPr>
              <w:fldChar w:fldCharType="end"/>
            </w:r>
          </w:p>
          <w:p w14:paraId="451865FD" w14:textId="07B064D6" w:rsidR="00245DD8" w:rsidRPr="0022158C" w:rsidRDefault="00D94C48" w:rsidP="00D94C48">
            <w:pPr>
              <w:pStyle w:val="Merkittyluettelo"/>
              <w:numPr>
                <w:ilvl w:val="0"/>
                <w:numId w:val="0"/>
              </w:numPr>
              <w:spacing w:after="0" w:line="30" w:lineRule="atLeast"/>
              <w:ind w:left="360" w:hanging="360"/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="00544388" w:rsidRPr="0022158C">
              <w:rPr>
                <w:rFonts w:cs="Arial"/>
              </w:rPr>
              <w:t>Ei</w:t>
            </w:r>
          </w:p>
        </w:tc>
      </w:tr>
    </w:tbl>
    <w:p w14:paraId="330FE9D8" w14:textId="77777777" w:rsidR="003824A1" w:rsidRDefault="003824A1" w:rsidP="00177C91">
      <w:pPr>
        <w:pStyle w:val="Merkittyluettelo"/>
        <w:numPr>
          <w:ilvl w:val="0"/>
          <w:numId w:val="0"/>
        </w:numPr>
        <w:spacing w:after="0"/>
        <w:rPr>
          <w:rFonts w:cs="Arial"/>
          <w:color w:val="FF0000"/>
        </w:rPr>
      </w:pPr>
    </w:p>
    <w:p w14:paraId="5C144B7E" w14:textId="49746620" w:rsidR="003824A1" w:rsidRPr="003824A1" w:rsidRDefault="003824A1" w:rsidP="003824A1">
      <w:pPr>
        <w:pStyle w:val="Otsikko3"/>
        <w:numPr>
          <w:ilvl w:val="0"/>
          <w:numId w:val="7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Muut hankkeen saamat avustukset ja </w:t>
      </w:r>
      <w:r w:rsidRPr="003824A1">
        <w:t>hyvitykset</w:t>
      </w:r>
    </w:p>
    <w:p w14:paraId="781D64B1" w14:textId="61E318B9" w:rsidR="00177C91" w:rsidRDefault="003824A1" w:rsidP="00177C91">
      <w:pPr>
        <w:pStyle w:val="Merkittyluettelo"/>
        <w:numPr>
          <w:ilvl w:val="0"/>
          <w:numId w:val="0"/>
        </w:numPr>
        <w:spacing w:after="0"/>
        <w:rPr>
          <w:rFonts w:cs="Arial"/>
          <w:color w:val="FF0000"/>
        </w:rPr>
      </w:pPr>
      <w:r>
        <w:rPr>
          <w:rFonts w:cs="Arial"/>
          <w:color w:val="000000" w:themeColor="text1"/>
        </w:rPr>
        <w:t xml:space="preserve">Hankkeen saamien avustuksien ja hyvityksien osalta tarkastin, </w:t>
      </w:r>
    </w:p>
    <w:p w14:paraId="60E991D2" w14:textId="18EC74EB" w:rsidR="00CE28C5" w:rsidRPr="00D21235" w:rsidRDefault="00CE28C5" w:rsidP="00CE28C5">
      <w:pPr>
        <w:pStyle w:val="Merkittyluettelo"/>
        <w:numPr>
          <w:ilvl w:val="0"/>
          <w:numId w:val="22"/>
        </w:numPr>
        <w:spacing w:after="0"/>
        <w:rPr>
          <w:rFonts w:cs="Arial"/>
        </w:rPr>
      </w:pPr>
      <w:r w:rsidRPr="00D21235">
        <w:rPr>
          <w:rFonts w:cs="Arial"/>
        </w:rPr>
        <w:t>onko saatu myöhästymiskorvauksia</w:t>
      </w:r>
    </w:p>
    <w:p w14:paraId="13DC3581" w14:textId="573433BB" w:rsidR="00CE28C5" w:rsidRPr="00D21235" w:rsidRDefault="00CE28C5" w:rsidP="00CE28C5">
      <w:pPr>
        <w:pStyle w:val="Merkittyluettelo"/>
        <w:numPr>
          <w:ilvl w:val="0"/>
          <w:numId w:val="22"/>
        </w:numPr>
        <w:spacing w:after="0"/>
        <w:rPr>
          <w:rFonts w:cs="Arial"/>
        </w:rPr>
      </w:pPr>
      <w:r w:rsidRPr="00D21235">
        <w:rPr>
          <w:rFonts w:cs="Arial"/>
        </w:rPr>
        <w:t>tontinkauppahinnasta tai tontinvuokrasta saadut alennukset ja korvaukset tai palautukset</w:t>
      </w:r>
    </w:p>
    <w:p w14:paraId="0A2F91E9" w14:textId="66901471" w:rsidR="00CE28C5" w:rsidRPr="00D21235" w:rsidRDefault="00CE28C5" w:rsidP="00CE28C5">
      <w:pPr>
        <w:pStyle w:val="Merkittyluettelo"/>
        <w:numPr>
          <w:ilvl w:val="0"/>
          <w:numId w:val="22"/>
        </w:numPr>
        <w:spacing w:after="0"/>
        <w:rPr>
          <w:rFonts w:cs="Arial"/>
        </w:rPr>
      </w:pPr>
      <w:r w:rsidRPr="00D21235">
        <w:rPr>
          <w:rFonts w:cs="Arial"/>
        </w:rPr>
        <w:t>muut julkisyhteisöiltä saadut avustukset (Stea, valtio, kunta, Ara)</w:t>
      </w:r>
    </w:p>
    <w:p w14:paraId="60092084" w14:textId="0A902F53" w:rsidR="0009560C" w:rsidRPr="00D21235" w:rsidRDefault="0009560C" w:rsidP="00CE28C5">
      <w:pPr>
        <w:pStyle w:val="Merkittyluettelo"/>
        <w:numPr>
          <w:ilvl w:val="0"/>
          <w:numId w:val="22"/>
        </w:numPr>
        <w:spacing w:after="0"/>
        <w:rPr>
          <w:rFonts w:cs="Arial"/>
        </w:rPr>
      </w:pPr>
      <w:r w:rsidRPr="00D21235">
        <w:rPr>
          <w:rFonts w:cs="Arial"/>
        </w:rPr>
        <w:t>onko saaduista avustuksista tai muista korvauksista ilmoitettu Aralle</w:t>
      </w:r>
    </w:p>
    <w:p w14:paraId="485D03D7" w14:textId="2BC5BBD2" w:rsidR="00CE28C5" w:rsidRPr="00D21235" w:rsidRDefault="00CE28C5" w:rsidP="00CE28C5">
      <w:pPr>
        <w:pStyle w:val="Merkittyluettelo"/>
        <w:numPr>
          <w:ilvl w:val="0"/>
          <w:numId w:val="22"/>
        </w:numPr>
        <w:spacing w:after="0"/>
        <w:rPr>
          <w:rFonts w:cs="Arial"/>
        </w:rPr>
      </w:pPr>
      <w:r w:rsidRPr="00D21235">
        <w:rPr>
          <w:rFonts w:cs="Arial"/>
        </w:rPr>
        <w:lastRenderedPageBreak/>
        <w:t>onko saadut korvaukset kirjattu kirjanpidossa hankkeen kustannuspaikalle ja huomioitu hankkeessa kustannuksia vähentävänä</w:t>
      </w:r>
      <w:r w:rsidR="00C20F2F" w:rsidRPr="00D21235">
        <w:rPr>
          <w:rFonts w:cs="Arial"/>
        </w:rPr>
        <w:t xml:space="preserve"> eränä</w:t>
      </w:r>
    </w:p>
    <w:p w14:paraId="781AA984" w14:textId="77777777" w:rsidR="003824A1" w:rsidRDefault="003824A1" w:rsidP="003824A1">
      <w:pPr>
        <w:pStyle w:val="Merkittyluettelo"/>
        <w:numPr>
          <w:ilvl w:val="0"/>
          <w:numId w:val="0"/>
        </w:numPr>
        <w:spacing w:after="0"/>
        <w:ind w:left="720"/>
        <w:rPr>
          <w:rFonts w:cs="Arial"/>
          <w:color w:val="FF0000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FE6A21" w:rsidRPr="0022158C" w14:paraId="61923DD1" w14:textId="77777777" w:rsidTr="00744CFB">
        <w:tc>
          <w:tcPr>
            <w:tcW w:w="1980" w:type="dxa"/>
          </w:tcPr>
          <w:p w14:paraId="13DC05A9" w14:textId="549FD3CD" w:rsidR="00FE6A21" w:rsidRPr="00177C91" w:rsidRDefault="00C20F2F" w:rsidP="00467085">
            <w:pPr>
              <w:rPr>
                <w:highlight w:val="yellow"/>
              </w:rPr>
            </w:pPr>
            <w:r w:rsidRPr="00C20F2F">
              <w:t>Hankkeen saamat avustukset ja hyvitykset</w:t>
            </w:r>
          </w:p>
        </w:tc>
        <w:tc>
          <w:tcPr>
            <w:tcW w:w="7796" w:type="dxa"/>
          </w:tcPr>
          <w:p w14:paraId="1C8C1F00" w14:textId="77777777" w:rsidR="00C20F2F" w:rsidRDefault="00C20F2F" w:rsidP="00467085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Luettele hankkeen saamat avustukset ja hyvitykset ja niiden euromäärä:</w:t>
            </w:r>
          </w:p>
          <w:p w14:paraId="7AD1E6DA" w14:textId="6075A6C8" w:rsidR="00FE6A21" w:rsidRPr="00177C91" w:rsidRDefault="00C20F2F" w:rsidP="00467085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  <w:highlight w:val="yellow"/>
              </w:rPr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tr w:rsidR="003824A1" w:rsidRPr="0022158C" w14:paraId="7F15D002" w14:textId="77777777" w:rsidTr="00865A8C">
        <w:trPr>
          <w:trHeight w:val="2479"/>
        </w:trPr>
        <w:tc>
          <w:tcPr>
            <w:tcW w:w="1980" w:type="dxa"/>
          </w:tcPr>
          <w:p w14:paraId="3AFEB18A" w14:textId="77777777" w:rsidR="003824A1" w:rsidRPr="0022158C" w:rsidRDefault="003824A1" w:rsidP="00467085">
            <w:r w:rsidRPr="00FE6A21">
              <w:t>Muu hyvitys rakennuttamiskustannuksiin</w:t>
            </w:r>
          </w:p>
        </w:tc>
        <w:tc>
          <w:tcPr>
            <w:tcW w:w="7796" w:type="dxa"/>
          </w:tcPr>
          <w:p w14:paraId="4036900D" w14:textId="77777777" w:rsidR="00865A8C" w:rsidRDefault="003824A1" w:rsidP="00467085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  <w:r w:rsidRPr="00C20F2F">
              <w:rPr>
                <w:rFonts w:cs="Arial"/>
              </w:rPr>
              <w:t xml:space="preserve">Onko yhteisö saanut kohteen rakentamiskustannuksiin euromääräisen </w:t>
            </w:r>
          </w:p>
          <w:p w14:paraId="57EDBF9E" w14:textId="5237C2BC" w:rsidR="003824A1" w:rsidRPr="00C20F2F" w:rsidRDefault="003824A1" w:rsidP="00467085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  <w:r w:rsidRPr="00C20F2F">
              <w:rPr>
                <w:rFonts w:cs="Arial"/>
              </w:rPr>
              <w:t>hyvityksen</w:t>
            </w:r>
            <w:r w:rsidR="00C20F2F" w:rsidRPr="00C20F2F">
              <w:rPr>
                <w:rFonts w:cs="Arial"/>
              </w:rPr>
              <w:t>,</w:t>
            </w:r>
            <w:r w:rsidRPr="00C20F2F">
              <w:rPr>
                <w:rFonts w:cs="Arial"/>
              </w:rPr>
              <w:t xml:space="preserve"> esimerkiksi kunnalta?</w:t>
            </w:r>
          </w:p>
          <w:p w14:paraId="56DCEAFC" w14:textId="77777777" w:rsidR="003824A1" w:rsidRPr="00C20F2F" w:rsidRDefault="003824A1" w:rsidP="00467085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  <w:r w:rsidRPr="00C20F2F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2F">
              <w:instrText xml:space="preserve"> FORMCHECKBOX </w:instrText>
            </w:r>
            <w:r w:rsidR="00000000">
              <w:fldChar w:fldCharType="separate"/>
            </w:r>
            <w:r w:rsidRPr="00C20F2F">
              <w:fldChar w:fldCharType="end"/>
            </w:r>
            <w:r w:rsidRPr="00C20F2F">
              <w:t xml:space="preserve"> </w:t>
            </w:r>
            <w:r w:rsidRPr="00C20F2F">
              <w:rPr>
                <w:rFonts w:cs="Arial"/>
              </w:rPr>
              <w:t>Kyllä</w:t>
            </w:r>
          </w:p>
          <w:p w14:paraId="742FB689" w14:textId="77777777" w:rsidR="003824A1" w:rsidRPr="00C20F2F" w:rsidRDefault="003824A1" w:rsidP="00467085">
            <w:pPr>
              <w:pStyle w:val="Merkittyluettelo"/>
              <w:numPr>
                <w:ilvl w:val="0"/>
                <w:numId w:val="0"/>
              </w:numPr>
              <w:spacing w:before="60" w:after="0" w:line="240" w:lineRule="auto"/>
              <w:ind w:left="6"/>
              <w:rPr>
                <w:rFonts w:cs="Arial"/>
              </w:rPr>
            </w:pPr>
            <w:r w:rsidRPr="00C20F2F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2F">
              <w:instrText xml:space="preserve"> FORMCHECKBOX </w:instrText>
            </w:r>
            <w:r w:rsidR="00000000">
              <w:fldChar w:fldCharType="separate"/>
            </w:r>
            <w:r w:rsidRPr="00C20F2F">
              <w:fldChar w:fldCharType="end"/>
            </w:r>
            <w:r w:rsidRPr="00C20F2F">
              <w:t xml:space="preserve"> </w:t>
            </w:r>
            <w:r w:rsidRPr="00C20F2F">
              <w:rPr>
                <w:rFonts w:cs="Arial"/>
              </w:rPr>
              <w:t>Ei</w:t>
            </w:r>
          </w:p>
          <w:p w14:paraId="657AA2AC" w14:textId="77777777" w:rsidR="003824A1" w:rsidRPr="00C20F2F" w:rsidRDefault="003824A1" w:rsidP="00467085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  <w:r w:rsidRPr="00C20F2F">
              <w:rPr>
                <w:rFonts w:cs="Arial"/>
              </w:rPr>
              <w:t xml:space="preserve">Hyvityksen määrä: </w:t>
            </w:r>
            <w:r w:rsidRPr="00C20F2F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20F2F">
              <w:rPr>
                <w:rFonts w:cs="Arial"/>
                <w:noProof/>
              </w:rPr>
              <w:instrText xml:space="preserve"> FORMTEXT </w:instrText>
            </w:r>
            <w:r w:rsidRPr="00C20F2F">
              <w:rPr>
                <w:rFonts w:cs="Arial"/>
                <w:noProof/>
              </w:rPr>
            </w:r>
            <w:r w:rsidRPr="00C20F2F">
              <w:rPr>
                <w:rFonts w:cs="Arial"/>
                <w:noProof/>
              </w:rPr>
              <w:fldChar w:fldCharType="separate"/>
            </w:r>
            <w:r w:rsidRPr="00C20F2F">
              <w:rPr>
                <w:rFonts w:cs="Arial"/>
                <w:noProof/>
              </w:rPr>
              <w:t> </w:t>
            </w:r>
            <w:r w:rsidRPr="00C20F2F">
              <w:rPr>
                <w:rFonts w:cs="Arial"/>
                <w:noProof/>
              </w:rPr>
              <w:t> </w:t>
            </w:r>
            <w:r w:rsidRPr="00C20F2F">
              <w:rPr>
                <w:rFonts w:cs="Arial"/>
                <w:noProof/>
              </w:rPr>
              <w:t> </w:t>
            </w:r>
            <w:r w:rsidRPr="00C20F2F">
              <w:rPr>
                <w:rFonts w:cs="Arial"/>
                <w:noProof/>
              </w:rPr>
              <w:t> </w:t>
            </w:r>
            <w:r w:rsidRPr="00C20F2F">
              <w:rPr>
                <w:rFonts w:cs="Arial"/>
                <w:noProof/>
              </w:rPr>
              <w:t> </w:t>
            </w:r>
            <w:r w:rsidRPr="00C20F2F">
              <w:rPr>
                <w:rFonts w:cs="Arial"/>
                <w:noProof/>
              </w:rPr>
              <w:fldChar w:fldCharType="end"/>
            </w:r>
          </w:p>
          <w:p w14:paraId="2CBF98E5" w14:textId="77777777" w:rsidR="003824A1" w:rsidRPr="00C20F2F" w:rsidRDefault="003824A1" w:rsidP="00467085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</w:p>
          <w:p w14:paraId="4D595F0F" w14:textId="77777777" w:rsidR="003824A1" w:rsidRPr="00C20F2F" w:rsidRDefault="003824A1" w:rsidP="00467085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  <w:r w:rsidRPr="00C20F2F">
              <w:rPr>
                <w:rFonts w:cs="Arial"/>
              </w:rPr>
              <w:t>Onko euromääräinen hyvitys kirjattu hankintamenon vähennykseksi?</w:t>
            </w:r>
          </w:p>
          <w:p w14:paraId="78A0A26E" w14:textId="77777777" w:rsidR="003824A1" w:rsidRPr="00C20F2F" w:rsidRDefault="003824A1" w:rsidP="00467085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  <w:r w:rsidRPr="00C20F2F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2F">
              <w:instrText xml:space="preserve"> FORMCHECKBOX </w:instrText>
            </w:r>
            <w:r w:rsidR="00000000">
              <w:fldChar w:fldCharType="separate"/>
            </w:r>
            <w:r w:rsidRPr="00C20F2F">
              <w:fldChar w:fldCharType="end"/>
            </w:r>
            <w:r w:rsidRPr="00C20F2F">
              <w:t xml:space="preserve"> </w:t>
            </w:r>
            <w:r w:rsidRPr="00C20F2F">
              <w:rPr>
                <w:rFonts w:cs="Arial"/>
              </w:rPr>
              <w:t>Kyllä</w:t>
            </w:r>
          </w:p>
          <w:p w14:paraId="458449F3" w14:textId="77777777" w:rsidR="003824A1" w:rsidRPr="0022158C" w:rsidRDefault="003824A1" w:rsidP="00467085">
            <w:pPr>
              <w:pStyle w:val="Merkittyluettelo"/>
              <w:numPr>
                <w:ilvl w:val="0"/>
                <w:numId w:val="0"/>
              </w:numPr>
              <w:spacing w:before="60" w:after="0" w:line="240" w:lineRule="auto"/>
              <w:ind w:left="6"/>
              <w:rPr>
                <w:rFonts w:cs="Arial"/>
              </w:rPr>
            </w:pPr>
            <w:r w:rsidRPr="00C20F2F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2F">
              <w:instrText xml:space="preserve"> FORMCHECKBOX </w:instrText>
            </w:r>
            <w:r w:rsidR="00000000">
              <w:fldChar w:fldCharType="separate"/>
            </w:r>
            <w:r w:rsidRPr="00C20F2F">
              <w:fldChar w:fldCharType="end"/>
            </w:r>
            <w:r w:rsidRPr="00C20F2F">
              <w:t xml:space="preserve"> </w:t>
            </w:r>
            <w:r w:rsidRPr="00C20F2F">
              <w:rPr>
                <w:rFonts w:cs="Arial"/>
              </w:rPr>
              <w:t>Ei</w:t>
            </w:r>
          </w:p>
        </w:tc>
      </w:tr>
    </w:tbl>
    <w:p w14:paraId="658E7C79" w14:textId="77777777" w:rsidR="005620C3" w:rsidRPr="0022158C" w:rsidRDefault="005620C3" w:rsidP="00BE3483">
      <w:pPr>
        <w:pStyle w:val="Merkittyluettelo"/>
        <w:numPr>
          <w:ilvl w:val="0"/>
          <w:numId w:val="0"/>
        </w:numPr>
        <w:spacing w:after="0" w:line="240" w:lineRule="auto"/>
        <w:ind w:left="360" w:hanging="360"/>
        <w:rPr>
          <w:rFonts w:cs="Arial"/>
        </w:rPr>
      </w:pPr>
    </w:p>
    <w:p w14:paraId="2FF21A7B" w14:textId="37F72C91" w:rsidR="00634B78" w:rsidRPr="00AD4F22" w:rsidRDefault="00AD4F22" w:rsidP="00126C63">
      <w:pPr>
        <w:pStyle w:val="Otsikko3"/>
        <w:numPr>
          <w:ilvl w:val="0"/>
          <w:numId w:val="7"/>
        </w:numPr>
      </w:pPr>
      <w:r>
        <w:t>Rakennusu</w:t>
      </w:r>
      <w:r w:rsidRPr="00AD4F22">
        <w:t>rakan</w:t>
      </w:r>
      <w:r w:rsidR="00634B78" w:rsidRPr="00AD4F22">
        <w:t xml:space="preserve"> kilpailuttaminen</w:t>
      </w:r>
    </w:p>
    <w:p w14:paraId="1CFFD6DD" w14:textId="705AF31A" w:rsidR="00744F3F" w:rsidRDefault="004D357A" w:rsidP="00B837EE">
      <w:r w:rsidRPr="00167702">
        <w:t>Tein haastatteluja</w:t>
      </w:r>
      <w:r w:rsidR="00C73C0B" w:rsidRPr="00167702">
        <w:t xml:space="preserve"> selvittääk</w:t>
      </w:r>
      <w:r w:rsidR="00000247" w:rsidRPr="00167702">
        <w:t>seni</w:t>
      </w:r>
      <w:r w:rsidR="00C73C0B" w:rsidRPr="00167702">
        <w:t xml:space="preserve">, onko </w:t>
      </w:r>
      <w:r w:rsidR="00D229A3" w:rsidRPr="00167702">
        <w:t>rahoituksen saaja</w:t>
      </w:r>
      <w:r w:rsidR="00C73C0B" w:rsidRPr="00167702">
        <w:t xml:space="preserve"> noudattanut</w:t>
      </w:r>
      <w:r w:rsidR="00634B78" w:rsidRPr="00167702">
        <w:t xml:space="preserve"> kilpailutusedellytyksiä, joista on säädetty korkotukilaissa</w:t>
      </w:r>
      <w:r w:rsidR="00C73C0B" w:rsidRPr="00167702">
        <w:t>.</w:t>
      </w:r>
      <w:r w:rsidR="00B54DAA" w:rsidRPr="00167702">
        <w:t xml:space="preserve"> Uudisrakentamisen ja perusparantamisen on perustuttava kilpailumenettelyyn</w:t>
      </w:r>
      <w:r w:rsidR="00CF6F9A">
        <w:t xml:space="preserve">, </w:t>
      </w:r>
      <w:r w:rsidR="00B54DAA" w:rsidRPr="00167702">
        <w:t>mikäli Ara ei ole myöntänyt niihin poikkeus</w:t>
      </w:r>
      <w:r w:rsidR="00CF6F9A">
        <w:t>ta</w:t>
      </w:r>
      <w:r w:rsidR="00B54DAA" w:rsidRPr="00167702">
        <w:t>.</w:t>
      </w:r>
    </w:p>
    <w:p w14:paraId="0230A95E" w14:textId="77777777" w:rsidR="0005665A" w:rsidRPr="00167702" w:rsidRDefault="0005665A" w:rsidP="00B837EE"/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22158C" w:rsidRPr="0022158C" w14:paraId="08DABE2B" w14:textId="77777777" w:rsidTr="00744CFB">
        <w:tc>
          <w:tcPr>
            <w:tcW w:w="2122" w:type="dxa"/>
          </w:tcPr>
          <w:p w14:paraId="567D5246" w14:textId="77777777" w:rsidR="00B5662B" w:rsidRPr="0022158C" w:rsidRDefault="00B5662B" w:rsidP="00E4327A">
            <w:pPr>
              <w:pStyle w:val="Leipteksti"/>
              <w:spacing w:line="240" w:lineRule="auto"/>
            </w:pPr>
            <w:r w:rsidRPr="0022158C">
              <w:t>Haastattelemani henkilöt</w:t>
            </w:r>
          </w:p>
        </w:tc>
        <w:tc>
          <w:tcPr>
            <w:tcW w:w="7654" w:type="dxa"/>
          </w:tcPr>
          <w:p w14:paraId="48F8E586" w14:textId="77777777" w:rsidR="005D7D93" w:rsidRPr="0022158C" w:rsidRDefault="005D7D93" w:rsidP="005D7D93">
            <w:pPr>
              <w:pStyle w:val="Leipteksti"/>
              <w:spacing w:before="40" w:line="240" w:lineRule="auto"/>
            </w:pPr>
            <w:r w:rsidRPr="0022158C">
              <w:t>Nimi/nimet ja tehtävä</w:t>
            </w:r>
          </w:p>
          <w:p w14:paraId="20CA3833" w14:textId="0F8A16FB" w:rsidR="00B5662B" w:rsidRPr="0022158C" w:rsidRDefault="005D7D93" w:rsidP="005D7D93">
            <w:pPr>
              <w:pStyle w:val="Leipteksti"/>
              <w:spacing w:line="240" w:lineRule="auto"/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  <w:tr w:rsidR="0022158C" w:rsidRPr="0022158C" w14:paraId="550D6754" w14:textId="77777777" w:rsidTr="00744CFB">
        <w:tc>
          <w:tcPr>
            <w:tcW w:w="2122" w:type="dxa"/>
          </w:tcPr>
          <w:p w14:paraId="4ABE2F98" w14:textId="77777777" w:rsidR="00B5662B" w:rsidRPr="0022158C" w:rsidRDefault="00B5662B" w:rsidP="00E4327A">
            <w:pPr>
              <w:pStyle w:val="Leipteksti"/>
              <w:spacing w:line="240" w:lineRule="auto"/>
            </w:pPr>
            <w:r w:rsidRPr="0022158C">
              <w:t>Havainnot</w:t>
            </w:r>
          </w:p>
        </w:tc>
        <w:tc>
          <w:tcPr>
            <w:tcW w:w="7654" w:type="dxa"/>
          </w:tcPr>
          <w:p w14:paraId="248DC7A6" w14:textId="533022B9" w:rsidR="00000B15" w:rsidRPr="00CF6F9A" w:rsidRDefault="00000B15" w:rsidP="00E4327A">
            <w:pPr>
              <w:pStyle w:val="Merkittyluettelo"/>
              <w:keepNext/>
              <w:numPr>
                <w:ilvl w:val="0"/>
                <w:numId w:val="0"/>
              </w:numPr>
              <w:spacing w:after="120" w:line="240" w:lineRule="auto"/>
              <w:rPr>
                <w:rFonts w:cs="Arial"/>
                <w:bCs/>
              </w:rPr>
            </w:pPr>
            <w:r w:rsidRPr="00CF6F9A">
              <w:rPr>
                <w:rFonts w:cs="Arial"/>
                <w:bCs/>
              </w:rPr>
              <w:t>Onko</w:t>
            </w:r>
            <w:r w:rsidR="00634B78" w:rsidRPr="00CF6F9A">
              <w:rPr>
                <w:rFonts w:cs="Arial"/>
                <w:bCs/>
              </w:rPr>
              <w:t xml:space="preserve"> </w:t>
            </w:r>
            <w:r w:rsidR="00AD4F22" w:rsidRPr="00CF6F9A">
              <w:rPr>
                <w:rFonts w:cs="Arial"/>
                <w:bCs/>
              </w:rPr>
              <w:t>rakennusurakka kilpailutettu</w:t>
            </w:r>
            <w:r w:rsidRPr="00CF6F9A">
              <w:rPr>
                <w:rFonts w:cs="Arial"/>
                <w:bCs/>
              </w:rPr>
              <w:t>?</w:t>
            </w:r>
          </w:p>
          <w:p w14:paraId="7D34A7FE" w14:textId="05C20ADF" w:rsidR="00B5662B" w:rsidRPr="0022158C" w:rsidRDefault="005D7D93" w:rsidP="00E4327A">
            <w:pPr>
              <w:pStyle w:val="Merkittyluettelo"/>
              <w:keepNext/>
              <w:numPr>
                <w:ilvl w:val="0"/>
                <w:numId w:val="0"/>
              </w:numPr>
              <w:spacing w:after="120" w:line="240" w:lineRule="auto"/>
              <w:rPr>
                <w:rFonts w:cs="Arial"/>
                <w:bCs/>
              </w:rPr>
            </w:pPr>
            <w:r w:rsidRPr="0022158C">
              <w:rPr>
                <w:rFonts w:cs="Arial"/>
                <w:bCs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22158C">
              <w:rPr>
                <w:rFonts w:cs="Arial"/>
                <w:bCs/>
              </w:rPr>
              <w:fldChar w:fldCharType="end"/>
            </w:r>
            <w:r w:rsidRPr="0022158C">
              <w:rPr>
                <w:rFonts w:cs="Arial"/>
                <w:bCs/>
              </w:rPr>
              <w:t xml:space="preserve"> </w:t>
            </w:r>
            <w:r w:rsidR="00000B15" w:rsidRPr="0022158C">
              <w:rPr>
                <w:rFonts w:cs="Arial"/>
                <w:bCs/>
              </w:rPr>
              <w:t>On</w:t>
            </w:r>
          </w:p>
          <w:p w14:paraId="24205C5C" w14:textId="429427FD" w:rsidR="003415C2" w:rsidRPr="0022158C" w:rsidRDefault="005D7D93" w:rsidP="00E4327A">
            <w:pPr>
              <w:pStyle w:val="Merkittyluettelo"/>
              <w:keepNext/>
              <w:numPr>
                <w:ilvl w:val="0"/>
                <w:numId w:val="0"/>
              </w:numPr>
              <w:spacing w:after="120" w:line="240" w:lineRule="auto"/>
              <w:rPr>
                <w:rFonts w:cs="Arial"/>
                <w:bCs/>
              </w:rPr>
            </w:pPr>
            <w:r w:rsidRPr="0022158C">
              <w:rPr>
                <w:rFonts w:cs="Arial"/>
                <w:bCs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22158C">
              <w:rPr>
                <w:rFonts w:cs="Arial"/>
                <w:bCs/>
              </w:rPr>
              <w:fldChar w:fldCharType="end"/>
            </w:r>
            <w:r w:rsidRPr="0022158C">
              <w:rPr>
                <w:rFonts w:cs="Arial"/>
                <w:bCs/>
              </w:rPr>
              <w:t xml:space="preserve"> </w:t>
            </w:r>
            <w:r w:rsidR="00000B15" w:rsidRPr="0022158C">
              <w:rPr>
                <w:rFonts w:cs="Arial"/>
                <w:bCs/>
              </w:rPr>
              <w:t>Ei ole</w:t>
            </w:r>
            <w:r w:rsidR="00B5662B" w:rsidRPr="0022158C">
              <w:rPr>
                <w:rFonts w:cs="Arial"/>
                <w:bCs/>
              </w:rPr>
              <w:t xml:space="preserve"> </w:t>
            </w:r>
          </w:p>
          <w:p w14:paraId="681DA9F1" w14:textId="2F6644C9" w:rsidR="00B5662B" w:rsidRPr="0022158C" w:rsidRDefault="003415C2" w:rsidP="00E4327A">
            <w:pPr>
              <w:pStyle w:val="Merkittyluettelo"/>
              <w:keepNext/>
              <w:numPr>
                <w:ilvl w:val="0"/>
                <w:numId w:val="0"/>
              </w:numPr>
              <w:spacing w:after="120" w:line="240" w:lineRule="auto"/>
              <w:rPr>
                <w:rFonts w:cs="Arial"/>
                <w:bCs/>
              </w:rPr>
            </w:pPr>
            <w:r w:rsidRPr="0022158C">
              <w:rPr>
                <w:rFonts w:cs="Arial"/>
                <w:bCs/>
              </w:rPr>
              <w:t xml:space="preserve">Kuvaa mahdollinen </w:t>
            </w:r>
            <w:r w:rsidR="0091503E">
              <w:rPr>
                <w:rFonts w:cs="Arial"/>
                <w:bCs/>
              </w:rPr>
              <w:t>kilpailu</w:t>
            </w:r>
            <w:r w:rsidR="000774CC">
              <w:rPr>
                <w:rFonts w:cs="Arial"/>
                <w:bCs/>
              </w:rPr>
              <w:t>ttamismenettelyn</w:t>
            </w:r>
            <w:r w:rsidRPr="0022158C">
              <w:rPr>
                <w:rFonts w:cs="Arial"/>
                <w:bCs/>
              </w:rPr>
              <w:t xml:space="preserve"> noudattamatta jättäminen: </w:t>
            </w:r>
            <w:r w:rsidRPr="0022158C">
              <w:rPr>
                <w:rFonts w:cs="Arial"/>
                <w:bCs/>
              </w:rPr>
              <w:br/>
            </w:r>
            <w:r w:rsidR="005D7D93" w:rsidRPr="0022158C">
              <w:rPr>
                <w:rFonts w:cs="Arial"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D7D93" w:rsidRPr="0022158C">
              <w:rPr>
                <w:rFonts w:cs="Arial"/>
                <w:bCs/>
              </w:rPr>
              <w:instrText xml:space="preserve"> FORMTEXT </w:instrText>
            </w:r>
            <w:r w:rsidR="005D7D93" w:rsidRPr="0022158C">
              <w:rPr>
                <w:rFonts w:cs="Arial"/>
                <w:bCs/>
              </w:rPr>
            </w:r>
            <w:r w:rsidR="005D7D93" w:rsidRPr="0022158C">
              <w:rPr>
                <w:rFonts w:cs="Arial"/>
                <w:bCs/>
              </w:rPr>
              <w:fldChar w:fldCharType="separate"/>
            </w:r>
            <w:r w:rsidR="005D7D93" w:rsidRPr="0022158C">
              <w:rPr>
                <w:rFonts w:cs="Arial"/>
                <w:bCs/>
              </w:rPr>
              <w:t> </w:t>
            </w:r>
            <w:r w:rsidR="005D7D93" w:rsidRPr="0022158C">
              <w:rPr>
                <w:rFonts w:cs="Arial"/>
                <w:bCs/>
              </w:rPr>
              <w:t> </w:t>
            </w:r>
            <w:r w:rsidR="005D7D93" w:rsidRPr="0022158C">
              <w:rPr>
                <w:rFonts w:cs="Arial"/>
                <w:bCs/>
              </w:rPr>
              <w:t> </w:t>
            </w:r>
            <w:r w:rsidR="005D7D93" w:rsidRPr="0022158C">
              <w:rPr>
                <w:rFonts w:cs="Arial"/>
                <w:bCs/>
              </w:rPr>
              <w:t> </w:t>
            </w:r>
            <w:r w:rsidR="005D7D93" w:rsidRPr="0022158C">
              <w:rPr>
                <w:rFonts w:cs="Arial"/>
                <w:bCs/>
              </w:rPr>
              <w:t> </w:t>
            </w:r>
            <w:r w:rsidR="005D7D93" w:rsidRPr="0022158C">
              <w:rPr>
                <w:rFonts w:cs="Arial"/>
                <w:bCs/>
              </w:rPr>
              <w:fldChar w:fldCharType="end"/>
            </w:r>
          </w:p>
        </w:tc>
      </w:tr>
    </w:tbl>
    <w:p w14:paraId="7BABE350" w14:textId="56160030" w:rsidR="009A62EF" w:rsidRPr="0022158C" w:rsidRDefault="009A62EF" w:rsidP="00BE3483">
      <w:pPr>
        <w:pStyle w:val="Merkittyluettelo"/>
        <w:numPr>
          <w:ilvl w:val="0"/>
          <w:numId w:val="0"/>
        </w:numPr>
        <w:spacing w:after="120" w:line="240" w:lineRule="auto"/>
        <w:ind w:left="360"/>
        <w:rPr>
          <w:rFonts w:cs="Arial"/>
        </w:rPr>
      </w:pPr>
      <w:r w:rsidRPr="0022158C">
        <w:rPr>
          <w:rFonts w:cs="Arial"/>
        </w:rPr>
        <w:t xml:space="preserve"> </w:t>
      </w:r>
    </w:p>
    <w:p w14:paraId="2D465641" w14:textId="649D7072" w:rsidR="009A62EF" w:rsidRPr="0022158C" w:rsidRDefault="00172F7B" w:rsidP="00634B78">
      <w:pPr>
        <w:pStyle w:val="Otsikko3"/>
        <w:numPr>
          <w:ilvl w:val="0"/>
          <w:numId w:val="7"/>
        </w:numPr>
      </w:pPr>
      <w:bookmarkStart w:id="4" w:name="_Hlk160634726"/>
      <w:r w:rsidRPr="0022158C">
        <w:t>Hankkeen omarahoitusosuus</w:t>
      </w:r>
    </w:p>
    <w:p w14:paraId="758E54B1" w14:textId="53DBA207" w:rsidR="006D3474" w:rsidRPr="0022158C" w:rsidRDefault="00172F7B" w:rsidP="006B6381">
      <w:pPr>
        <w:pStyle w:val="Merkittyluettelo"/>
        <w:numPr>
          <w:ilvl w:val="0"/>
          <w:numId w:val="0"/>
        </w:numPr>
        <w:spacing w:before="120" w:after="120" w:line="240" w:lineRule="auto"/>
        <w:ind w:left="357"/>
        <w:rPr>
          <w:rFonts w:cs="Arial"/>
        </w:rPr>
      </w:pPr>
      <w:r w:rsidRPr="0022158C">
        <w:rPr>
          <w:rFonts w:cs="Arial"/>
          <w:bCs/>
        </w:rPr>
        <w:t>Selvitin, m</w:t>
      </w:r>
      <w:r w:rsidR="006D3474" w:rsidRPr="0022158C">
        <w:rPr>
          <w:rFonts w:cs="Arial"/>
          <w:bCs/>
        </w:rPr>
        <w:t>iten</w:t>
      </w:r>
      <w:r w:rsidR="006D3474" w:rsidRPr="0022158C">
        <w:rPr>
          <w:rFonts w:cs="Arial"/>
        </w:rPr>
        <w:t xml:space="preserve"> hankkeen omarahoitusosuus on rahoitettu ja vastaako se korkotukilainapäätöstä</w:t>
      </w:r>
      <w:r w:rsidRPr="0022158C">
        <w:rPr>
          <w:rFonts w:cs="Arial"/>
        </w:rPr>
        <w:t>.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22158C" w:rsidRPr="0022158C" w14:paraId="7D136A33" w14:textId="77777777" w:rsidTr="00744CFB">
        <w:tc>
          <w:tcPr>
            <w:tcW w:w="2122" w:type="dxa"/>
          </w:tcPr>
          <w:p w14:paraId="6A296F84" w14:textId="77777777" w:rsidR="00865A8C" w:rsidRDefault="00B5662B" w:rsidP="00865A8C">
            <w:pPr>
              <w:pStyle w:val="Leipteksti"/>
              <w:spacing w:after="0" w:line="240" w:lineRule="auto"/>
            </w:pPr>
            <w:r w:rsidRPr="0022158C">
              <w:t>Hankkeen oma</w:t>
            </w:r>
            <w:r w:rsidR="00865A8C">
              <w:t>-</w:t>
            </w:r>
          </w:p>
          <w:p w14:paraId="0C63B8CA" w14:textId="204AA1AF" w:rsidR="00B5662B" w:rsidRPr="0022158C" w:rsidRDefault="00B5662B" w:rsidP="00865A8C">
            <w:pPr>
              <w:pStyle w:val="Leipteksti"/>
              <w:spacing w:before="0" w:line="240" w:lineRule="auto"/>
            </w:pPr>
            <w:r w:rsidRPr="0022158C">
              <w:t>rahoitusosuus</w:t>
            </w:r>
            <w:r w:rsidR="005D7D93" w:rsidRPr="0022158C">
              <w:t>, €</w:t>
            </w:r>
          </w:p>
        </w:tc>
        <w:tc>
          <w:tcPr>
            <w:tcW w:w="7654" w:type="dxa"/>
          </w:tcPr>
          <w:p w14:paraId="68B4D9C6" w14:textId="6283CD15" w:rsidR="00B5662B" w:rsidRPr="0022158C" w:rsidRDefault="005D7D93" w:rsidP="005D7D93">
            <w:pPr>
              <w:pStyle w:val="Leipteksti"/>
              <w:spacing w:line="240" w:lineRule="auto"/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  <w:tr w:rsidR="00B5662B" w:rsidRPr="0022158C" w14:paraId="0F36DA6B" w14:textId="77777777" w:rsidTr="00744CFB">
        <w:tc>
          <w:tcPr>
            <w:tcW w:w="2122" w:type="dxa"/>
          </w:tcPr>
          <w:p w14:paraId="6CDE2E98" w14:textId="77777777" w:rsidR="00B5662B" w:rsidRPr="0022158C" w:rsidRDefault="00B5662B" w:rsidP="00E4327A">
            <w:pPr>
              <w:pStyle w:val="Leipteksti"/>
              <w:spacing w:line="240" w:lineRule="auto"/>
            </w:pPr>
            <w:r w:rsidRPr="0022158C">
              <w:t>Havainnot</w:t>
            </w:r>
          </w:p>
        </w:tc>
        <w:tc>
          <w:tcPr>
            <w:tcW w:w="7654" w:type="dxa"/>
          </w:tcPr>
          <w:p w14:paraId="24CFA179" w14:textId="6E6BBCF0" w:rsidR="00B5662B" w:rsidRPr="0022158C" w:rsidRDefault="00B5662B" w:rsidP="00723F08">
            <w:pPr>
              <w:pStyle w:val="Merkittyluettelo"/>
              <w:numPr>
                <w:ilvl w:val="0"/>
                <w:numId w:val="0"/>
              </w:numPr>
              <w:spacing w:after="120" w:line="240" w:lineRule="auto"/>
              <w:rPr>
                <w:rFonts w:cs="Arial"/>
                <w:bCs/>
              </w:rPr>
            </w:pPr>
            <w:r w:rsidRPr="0022158C">
              <w:rPr>
                <w:rFonts w:cs="Arial"/>
                <w:bCs/>
              </w:rPr>
              <w:t>Kuvaa</w:t>
            </w:r>
            <w:r w:rsidR="003415C2" w:rsidRPr="0022158C">
              <w:rPr>
                <w:rFonts w:cs="Arial"/>
                <w:bCs/>
              </w:rPr>
              <w:t>,</w:t>
            </w:r>
            <w:r w:rsidRPr="0022158C">
              <w:rPr>
                <w:rFonts w:cs="Arial"/>
                <w:bCs/>
              </w:rPr>
              <w:t xml:space="preserve"> miten hankkeen omarahoitusosuus on rahoitettu</w:t>
            </w:r>
            <w:r w:rsidR="005D1531" w:rsidRPr="0022158C">
              <w:rPr>
                <w:rFonts w:cs="Arial"/>
                <w:bCs/>
              </w:rPr>
              <w:t>,</w:t>
            </w:r>
            <w:r w:rsidRPr="0022158C">
              <w:rPr>
                <w:rFonts w:cs="Arial"/>
                <w:bCs/>
              </w:rPr>
              <w:t xml:space="preserve"> milloin </w:t>
            </w:r>
            <w:r w:rsidR="005D1531" w:rsidRPr="0022158C">
              <w:rPr>
                <w:rFonts w:cs="Arial"/>
                <w:bCs/>
              </w:rPr>
              <w:t xml:space="preserve">se on </w:t>
            </w:r>
            <w:r w:rsidRPr="0022158C">
              <w:rPr>
                <w:rFonts w:cs="Arial"/>
                <w:bCs/>
              </w:rPr>
              <w:t>maksettu hankkeen pankkitilille</w:t>
            </w:r>
            <w:r w:rsidR="005D1531" w:rsidRPr="0022158C">
              <w:rPr>
                <w:rFonts w:cs="Arial"/>
                <w:bCs/>
              </w:rPr>
              <w:t xml:space="preserve"> ja </w:t>
            </w:r>
            <w:r w:rsidRPr="0022158C">
              <w:rPr>
                <w:rFonts w:cs="Arial"/>
                <w:bCs/>
              </w:rPr>
              <w:t>miten se vastaa korkotukilainapäätöstä</w:t>
            </w:r>
            <w:r w:rsidR="003415C2" w:rsidRPr="0022158C">
              <w:rPr>
                <w:rFonts w:cs="Arial"/>
                <w:bCs/>
              </w:rPr>
              <w:t xml:space="preserve">: </w:t>
            </w:r>
            <w:r w:rsidR="005D7D93"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D7D93" w:rsidRPr="0022158C">
              <w:rPr>
                <w:rFonts w:cs="Arial"/>
              </w:rPr>
              <w:instrText xml:space="preserve"> FORMTEXT </w:instrText>
            </w:r>
            <w:r w:rsidR="005D7D93" w:rsidRPr="0022158C">
              <w:rPr>
                <w:rFonts w:cs="Arial"/>
              </w:rPr>
            </w:r>
            <w:r w:rsidR="005D7D93" w:rsidRPr="0022158C">
              <w:rPr>
                <w:rFonts w:cs="Arial"/>
              </w:rPr>
              <w:fldChar w:fldCharType="separate"/>
            </w:r>
            <w:r w:rsidR="005D7D93" w:rsidRPr="0022158C">
              <w:rPr>
                <w:rFonts w:cs="Arial"/>
                <w:noProof/>
              </w:rPr>
              <w:t> </w:t>
            </w:r>
            <w:r w:rsidR="005D7D93" w:rsidRPr="0022158C">
              <w:rPr>
                <w:rFonts w:cs="Arial"/>
                <w:noProof/>
              </w:rPr>
              <w:t> </w:t>
            </w:r>
            <w:r w:rsidR="005D7D93" w:rsidRPr="0022158C">
              <w:rPr>
                <w:rFonts w:cs="Arial"/>
                <w:noProof/>
              </w:rPr>
              <w:t> </w:t>
            </w:r>
            <w:r w:rsidR="005D7D93" w:rsidRPr="0022158C">
              <w:rPr>
                <w:rFonts w:cs="Arial"/>
                <w:noProof/>
              </w:rPr>
              <w:t> </w:t>
            </w:r>
            <w:r w:rsidR="005D7D93" w:rsidRPr="0022158C">
              <w:rPr>
                <w:rFonts w:cs="Arial"/>
                <w:noProof/>
              </w:rPr>
              <w:t> </w:t>
            </w:r>
            <w:r w:rsidR="005D7D93" w:rsidRPr="0022158C">
              <w:rPr>
                <w:rFonts w:cs="Arial"/>
              </w:rPr>
              <w:fldChar w:fldCharType="end"/>
            </w:r>
          </w:p>
          <w:p w14:paraId="1A3F734C" w14:textId="5EBD721D" w:rsidR="00B5662B" w:rsidRPr="0022158C" w:rsidRDefault="00B5662B" w:rsidP="00E4327A">
            <w:pPr>
              <w:pStyle w:val="Merkittyluettelo"/>
              <w:keepNext/>
              <w:numPr>
                <w:ilvl w:val="0"/>
                <w:numId w:val="0"/>
              </w:numPr>
              <w:spacing w:after="120" w:line="240" w:lineRule="auto"/>
              <w:rPr>
                <w:rFonts w:ascii="Arial" w:hAnsi="Arial" w:cs="Arial"/>
              </w:rPr>
            </w:pPr>
            <w:r w:rsidRPr="0022158C">
              <w:rPr>
                <w:rFonts w:ascii="Arial" w:hAnsi="Arial" w:cs="Arial"/>
              </w:rPr>
              <w:t xml:space="preserve"> </w:t>
            </w:r>
          </w:p>
        </w:tc>
      </w:tr>
      <w:bookmarkEnd w:id="4"/>
    </w:tbl>
    <w:p w14:paraId="71758A47" w14:textId="77777777" w:rsidR="007A2F52" w:rsidRPr="007A2F52" w:rsidRDefault="007A2F52" w:rsidP="007A2F52">
      <w:pPr>
        <w:pStyle w:val="Leipteksti"/>
      </w:pPr>
    </w:p>
    <w:p w14:paraId="014A2FAA" w14:textId="1063C9F5" w:rsidR="00A31844" w:rsidRPr="00A31844" w:rsidRDefault="00B0356D" w:rsidP="00A31844">
      <w:pPr>
        <w:pStyle w:val="Otsikko3"/>
        <w:numPr>
          <w:ilvl w:val="0"/>
          <w:numId w:val="7"/>
        </w:numPr>
      </w:pPr>
      <w:r>
        <w:t>Arvonlisäverotus</w:t>
      </w:r>
    </w:p>
    <w:p w14:paraId="2F62883A" w14:textId="77777777" w:rsidR="003E4BA7" w:rsidRDefault="00B0356D" w:rsidP="00B0356D">
      <w:pPr>
        <w:pStyle w:val="Merkittyluettelo"/>
        <w:numPr>
          <w:ilvl w:val="0"/>
          <w:numId w:val="0"/>
        </w:numPr>
        <w:spacing w:before="120" w:after="120" w:line="240" w:lineRule="auto"/>
        <w:ind w:left="357"/>
        <w:rPr>
          <w:rFonts w:cs="Arial"/>
          <w:bCs/>
        </w:rPr>
      </w:pPr>
      <w:r w:rsidRPr="0022158C">
        <w:rPr>
          <w:rFonts w:cs="Arial"/>
          <w:bCs/>
        </w:rPr>
        <w:t>Selvitin,</w:t>
      </w:r>
    </w:p>
    <w:p w14:paraId="57511497" w14:textId="5C8FC61C" w:rsidR="003E4BA7" w:rsidRPr="003E4BA7" w:rsidRDefault="00B0356D" w:rsidP="003E4BA7">
      <w:pPr>
        <w:pStyle w:val="Merkittyluettelo"/>
        <w:numPr>
          <w:ilvl w:val="0"/>
          <w:numId w:val="39"/>
        </w:numPr>
        <w:spacing w:before="120" w:after="120" w:line="240" w:lineRule="auto"/>
        <w:rPr>
          <w:rFonts w:cs="Arial"/>
          <w:bCs/>
        </w:rPr>
      </w:pPr>
      <w:r w:rsidRPr="003E4BA7">
        <w:rPr>
          <w:rFonts w:cs="Arial"/>
          <w:bCs/>
        </w:rPr>
        <w:t xml:space="preserve">onko yhteisö saanut arvolisäveropalausta tai hakemassa arvolisäveron palautusta </w:t>
      </w:r>
    </w:p>
    <w:p w14:paraId="76DBE58C" w14:textId="77777777" w:rsidR="003E4BA7" w:rsidRPr="003E4BA7" w:rsidRDefault="00B0356D" w:rsidP="003E4BA7">
      <w:pPr>
        <w:pStyle w:val="Merkittyluettelo"/>
        <w:numPr>
          <w:ilvl w:val="0"/>
          <w:numId w:val="39"/>
        </w:numPr>
        <w:spacing w:before="120" w:after="120" w:line="240" w:lineRule="auto"/>
        <w:rPr>
          <w:rFonts w:cs="Arial"/>
          <w:bCs/>
        </w:rPr>
      </w:pPr>
      <w:r w:rsidRPr="003E4BA7">
        <w:rPr>
          <w:rFonts w:cs="Arial"/>
          <w:bCs/>
        </w:rPr>
        <w:lastRenderedPageBreak/>
        <w:t>onko arvolisävero</w:t>
      </w:r>
      <w:r w:rsidR="00B837EE" w:rsidRPr="003E4BA7">
        <w:rPr>
          <w:rFonts w:cs="Arial"/>
          <w:bCs/>
        </w:rPr>
        <w:t xml:space="preserve">n vähennykset käsitelty </w:t>
      </w:r>
      <w:r w:rsidRPr="003E4BA7">
        <w:rPr>
          <w:rFonts w:cs="Arial"/>
          <w:bCs/>
        </w:rPr>
        <w:t>kirjanpi</w:t>
      </w:r>
      <w:r w:rsidR="00B837EE" w:rsidRPr="003E4BA7">
        <w:rPr>
          <w:rFonts w:cs="Arial"/>
          <w:bCs/>
        </w:rPr>
        <w:t>dossa</w:t>
      </w:r>
      <w:r w:rsidRPr="003E4BA7">
        <w:rPr>
          <w:rFonts w:cs="Arial"/>
          <w:bCs/>
        </w:rPr>
        <w:t xml:space="preserve"> asianmukaisesti</w:t>
      </w:r>
    </w:p>
    <w:p w14:paraId="721406BA" w14:textId="6B2EFC67" w:rsidR="00B0356D" w:rsidRPr="003E4BA7" w:rsidRDefault="00B0356D" w:rsidP="003E4BA7">
      <w:pPr>
        <w:pStyle w:val="Merkittyluettelo"/>
        <w:numPr>
          <w:ilvl w:val="0"/>
          <w:numId w:val="39"/>
        </w:numPr>
        <w:spacing w:before="120" w:after="120" w:line="240" w:lineRule="auto"/>
        <w:rPr>
          <w:rFonts w:cs="Arial"/>
          <w:bCs/>
        </w:rPr>
      </w:pPr>
      <w:r w:rsidRPr="003E4BA7">
        <w:rPr>
          <w:rFonts w:cs="Arial"/>
          <w:bCs/>
        </w:rPr>
        <w:t>onko kohde vuokrattu</w:t>
      </w:r>
      <w:r w:rsidR="00B837EE" w:rsidRPr="003E4BA7">
        <w:rPr>
          <w:rFonts w:cs="Arial"/>
          <w:bCs/>
        </w:rPr>
        <w:t>/</w:t>
      </w:r>
      <w:r w:rsidRPr="003E4BA7">
        <w:rPr>
          <w:rFonts w:cs="Arial"/>
          <w:bCs/>
        </w:rPr>
        <w:t>välivuokrattu hyvinvointialueelle</w:t>
      </w:r>
      <w:r w:rsidR="00B837EE" w:rsidRPr="003E4BA7">
        <w:rPr>
          <w:rFonts w:cs="Arial"/>
          <w:bCs/>
        </w:rPr>
        <w:t>, kunnalle</w:t>
      </w:r>
      <w:r w:rsidR="003E4BA7" w:rsidRPr="003E4BA7">
        <w:rPr>
          <w:rFonts w:cs="Arial"/>
          <w:bCs/>
        </w:rPr>
        <w:t xml:space="preserve">, </w:t>
      </w:r>
      <w:r w:rsidR="00B837EE" w:rsidRPr="003E4BA7">
        <w:rPr>
          <w:rFonts w:cs="Arial"/>
          <w:bCs/>
        </w:rPr>
        <w:t>kuntayhtymälle</w:t>
      </w:r>
    </w:p>
    <w:p w14:paraId="16DA30C9" w14:textId="77777777" w:rsidR="003E4BA7" w:rsidRPr="0022158C" w:rsidRDefault="003E4BA7" w:rsidP="00B0356D">
      <w:pPr>
        <w:pStyle w:val="Merkittyluettelo"/>
        <w:numPr>
          <w:ilvl w:val="0"/>
          <w:numId w:val="0"/>
        </w:numPr>
        <w:spacing w:before="120" w:after="120" w:line="240" w:lineRule="auto"/>
        <w:ind w:left="357"/>
        <w:rPr>
          <w:rFonts w:cs="Arial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B0356D" w:rsidRPr="0022158C" w14:paraId="07FD564C" w14:textId="77777777" w:rsidTr="00744CFB">
        <w:tc>
          <w:tcPr>
            <w:tcW w:w="2122" w:type="dxa"/>
          </w:tcPr>
          <w:p w14:paraId="05530370" w14:textId="0493BAAD" w:rsidR="00B0356D" w:rsidRPr="003E4BA7" w:rsidRDefault="00B0356D" w:rsidP="0014272D">
            <w:pPr>
              <w:pStyle w:val="Leipteksti"/>
              <w:spacing w:line="240" w:lineRule="auto"/>
            </w:pPr>
            <w:r w:rsidRPr="003E4BA7">
              <w:t xml:space="preserve">Hankkeen </w:t>
            </w:r>
            <w:r w:rsidR="00B837EE" w:rsidRPr="003E4BA7">
              <w:t>arvon</w:t>
            </w:r>
            <w:r w:rsidR="00865A8C">
              <w:t>-</w:t>
            </w:r>
            <w:r w:rsidR="00B837EE" w:rsidRPr="003E4BA7">
              <w:t>lisäveron palautukset</w:t>
            </w:r>
            <w:r w:rsidRPr="003E4BA7">
              <w:t>, €</w:t>
            </w:r>
          </w:p>
        </w:tc>
        <w:tc>
          <w:tcPr>
            <w:tcW w:w="7654" w:type="dxa"/>
          </w:tcPr>
          <w:p w14:paraId="5CB78886" w14:textId="77777777" w:rsidR="00B0356D" w:rsidRPr="003E4BA7" w:rsidRDefault="00B0356D" w:rsidP="0014272D">
            <w:pPr>
              <w:pStyle w:val="Leipteksti"/>
              <w:spacing w:line="240" w:lineRule="auto"/>
            </w:pPr>
            <w:r w:rsidRPr="003E4BA7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E4BA7">
              <w:rPr>
                <w:rFonts w:cs="Arial"/>
              </w:rPr>
              <w:instrText xml:space="preserve"> FORMTEXT </w:instrText>
            </w:r>
            <w:r w:rsidRPr="003E4BA7">
              <w:rPr>
                <w:rFonts w:cs="Arial"/>
              </w:rPr>
            </w:r>
            <w:r w:rsidRPr="003E4BA7">
              <w:rPr>
                <w:rFonts w:cs="Arial"/>
              </w:rPr>
              <w:fldChar w:fldCharType="separate"/>
            </w:r>
            <w:r w:rsidRPr="003E4BA7">
              <w:rPr>
                <w:rFonts w:cs="Arial"/>
                <w:noProof/>
              </w:rPr>
              <w:t> </w:t>
            </w:r>
            <w:r w:rsidRPr="003E4BA7">
              <w:rPr>
                <w:rFonts w:cs="Arial"/>
                <w:noProof/>
              </w:rPr>
              <w:t> </w:t>
            </w:r>
            <w:r w:rsidRPr="003E4BA7">
              <w:rPr>
                <w:rFonts w:cs="Arial"/>
                <w:noProof/>
              </w:rPr>
              <w:t> </w:t>
            </w:r>
            <w:r w:rsidRPr="003E4BA7">
              <w:rPr>
                <w:rFonts w:cs="Arial"/>
                <w:noProof/>
              </w:rPr>
              <w:t> </w:t>
            </w:r>
            <w:r w:rsidRPr="003E4BA7">
              <w:rPr>
                <w:rFonts w:cs="Arial"/>
                <w:noProof/>
              </w:rPr>
              <w:t> </w:t>
            </w:r>
            <w:r w:rsidRPr="003E4BA7">
              <w:rPr>
                <w:rFonts w:cs="Arial"/>
              </w:rPr>
              <w:fldChar w:fldCharType="end"/>
            </w:r>
          </w:p>
        </w:tc>
      </w:tr>
      <w:tr w:rsidR="00B0356D" w:rsidRPr="0022158C" w14:paraId="0B34EE2E" w14:textId="77777777" w:rsidTr="00744CFB">
        <w:tc>
          <w:tcPr>
            <w:tcW w:w="2122" w:type="dxa"/>
          </w:tcPr>
          <w:p w14:paraId="1CE45E61" w14:textId="77777777" w:rsidR="00B0356D" w:rsidRPr="003E4BA7" w:rsidRDefault="00B0356D" w:rsidP="0014272D">
            <w:pPr>
              <w:pStyle w:val="Leipteksti"/>
              <w:spacing w:line="240" w:lineRule="auto"/>
            </w:pPr>
            <w:r w:rsidRPr="003E4BA7">
              <w:t>Havainnot</w:t>
            </w:r>
          </w:p>
        </w:tc>
        <w:tc>
          <w:tcPr>
            <w:tcW w:w="7654" w:type="dxa"/>
          </w:tcPr>
          <w:p w14:paraId="5DE7F8BB" w14:textId="6A329793" w:rsidR="00B837EE" w:rsidRPr="003E4BA7" w:rsidRDefault="00B837EE" w:rsidP="00B837EE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  <w:r w:rsidRPr="003E4BA7">
              <w:rPr>
                <w:rFonts w:cs="Arial"/>
              </w:rPr>
              <w:t>Onko yhteisö saanut kohteen rakentamiskustannuksista arvonlisäveropalautukset?</w:t>
            </w:r>
          </w:p>
          <w:p w14:paraId="273E1286" w14:textId="6E3BC874" w:rsidR="00B837EE" w:rsidRPr="003E4BA7" w:rsidRDefault="00B837EE" w:rsidP="00B837EE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  <w:r w:rsidRPr="003E4BA7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BA7">
              <w:instrText xml:space="preserve"> FORMCHECKBOX </w:instrText>
            </w:r>
            <w:r w:rsidR="00000000">
              <w:fldChar w:fldCharType="separate"/>
            </w:r>
            <w:r w:rsidRPr="003E4BA7">
              <w:fldChar w:fldCharType="end"/>
            </w:r>
            <w:r w:rsidRPr="003E4BA7">
              <w:t xml:space="preserve"> </w:t>
            </w:r>
            <w:r w:rsidRPr="003E4BA7">
              <w:rPr>
                <w:rFonts w:cs="Arial"/>
              </w:rPr>
              <w:t>Kokonaan</w:t>
            </w:r>
          </w:p>
          <w:p w14:paraId="63F9C4C3" w14:textId="34D67C7D" w:rsidR="00B837EE" w:rsidRPr="003E4BA7" w:rsidRDefault="00B837EE" w:rsidP="00B837EE">
            <w:pPr>
              <w:pStyle w:val="Merkittyluettelo"/>
              <w:numPr>
                <w:ilvl w:val="0"/>
                <w:numId w:val="0"/>
              </w:numPr>
              <w:spacing w:before="60" w:after="0" w:line="240" w:lineRule="auto"/>
              <w:ind w:left="6"/>
              <w:rPr>
                <w:rFonts w:cs="Arial"/>
              </w:rPr>
            </w:pPr>
            <w:r w:rsidRPr="003E4BA7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BA7">
              <w:instrText xml:space="preserve"> FORMCHECKBOX </w:instrText>
            </w:r>
            <w:r w:rsidR="00000000">
              <w:fldChar w:fldCharType="separate"/>
            </w:r>
            <w:r w:rsidRPr="003E4BA7">
              <w:fldChar w:fldCharType="end"/>
            </w:r>
            <w:r w:rsidRPr="003E4BA7">
              <w:t xml:space="preserve"> Osittain</w:t>
            </w:r>
          </w:p>
          <w:p w14:paraId="13596A6F" w14:textId="77777777" w:rsidR="00B837EE" w:rsidRPr="003E4BA7" w:rsidRDefault="00B837EE" w:rsidP="00B837EE">
            <w:pPr>
              <w:pStyle w:val="Merkittyluettelo"/>
              <w:numPr>
                <w:ilvl w:val="0"/>
                <w:numId w:val="0"/>
              </w:numPr>
              <w:spacing w:before="60" w:after="0" w:line="240" w:lineRule="auto"/>
              <w:ind w:left="6"/>
              <w:rPr>
                <w:rFonts w:cs="Arial"/>
              </w:rPr>
            </w:pPr>
            <w:r w:rsidRPr="003E4BA7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BA7">
              <w:instrText xml:space="preserve"> FORMCHECKBOX </w:instrText>
            </w:r>
            <w:r w:rsidR="00000000">
              <w:fldChar w:fldCharType="separate"/>
            </w:r>
            <w:r w:rsidRPr="003E4BA7">
              <w:fldChar w:fldCharType="end"/>
            </w:r>
            <w:r w:rsidRPr="003E4BA7">
              <w:t xml:space="preserve"> </w:t>
            </w:r>
            <w:r w:rsidRPr="003E4BA7">
              <w:rPr>
                <w:rFonts w:cs="Arial"/>
              </w:rPr>
              <w:t>Ei</w:t>
            </w:r>
          </w:p>
          <w:p w14:paraId="370DB7E2" w14:textId="77777777" w:rsidR="00B837EE" w:rsidRPr="003E4BA7" w:rsidRDefault="00B837EE" w:rsidP="00B837EE">
            <w:pPr>
              <w:pStyle w:val="Merkittyluettelo"/>
              <w:numPr>
                <w:ilvl w:val="0"/>
                <w:numId w:val="0"/>
              </w:numPr>
              <w:spacing w:before="60" w:after="0" w:line="240" w:lineRule="auto"/>
              <w:ind w:left="6"/>
              <w:rPr>
                <w:rFonts w:cs="Arial"/>
              </w:rPr>
            </w:pPr>
          </w:p>
          <w:p w14:paraId="6854F04D" w14:textId="0DE20B8E" w:rsidR="00B837EE" w:rsidRPr="003E4BA7" w:rsidRDefault="00B837EE" w:rsidP="00B837EE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  <w:r w:rsidRPr="003E4BA7">
              <w:rPr>
                <w:rFonts w:cs="Arial"/>
              </w:rPr>
              <w:t xml:space="preserve">Palautusten määrä: </w:t>
            </w:r>
            <w:r w:rsidRPr="003E4BA7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E4BA7">
              <w:rPr>
                <w:rFonts w:cs="Arial"/>
                <w:noProof/>
              </w:rPr>
              <w:instrText xml:space="preserve"> FORMTEXT </w:instrText>
            </w:r>
            <w:r w:rsidRPr="003E4BA7">
              <w:rPr>
                <w:rFonts w:cs="Arial"/>
                <w:noProof/>
              </w:rPr>
            </w:r>
            <w:r w:rsidRPr="003E4BA7">
              <w:rPr>
                <w:rFonts w:cs="Arial"/>
                <w:noProof/>
              </w:rPr>
              <w:fldChar w:fldCharType="separate"/>
            </w:r>
            <w:r w:rsidRPr="003E4BA7">
              <w:rPr>
                <w:rFonts w:cs="Arial"/>
                <w:noProof/>
              </w:rPr>
              <w:t> </w:t>
            </w:r>
            <w:r w:rsidRPr="003E4BA7">
              <w:rPr>
                <w:rFonts w:cs="Arial"/>
                <w:noProof/>
              </w:rPr>
              <w:t> </w:t>
            </w:r>
            <w:r w:rsidRPr="003E4BA7">
              <w:rPr>
                <w:rFonts w:cs="Arial"/>
                <w:noProof/>
              </w:rPr>
              <w:t> </w:t>
            </w:r>
            <w:r w:rsidRPr="003E4BA7">
              <w:rPr>
                <w:rFonts w:cs="Arial"/>
                <w:noProof/>
              </w:rPr>
              <w:t> </w:t>
            </w:r>
            <w:r w:rsidRPr="003E4BA7">
              <w:rPr>
                <w:rFonts w:cs="Arial"/>
                <w:noProof/>
              </w:rPr>
              <w:t> </w:t>
            </w:r>
            <w:r w:rsidRPr="003E4BA7">
              <w:rPr>
                <w:rFonts w:cs="Arial"/>
                <w:noProof/>
              </w:rPr>
              <w:fldChar w:fldCharType="end"/>
            </w:r>
          </w:p>
          <w:p w14:paraId="1D939ADB" w14:textId="77777777" w:rsidR="00B837EE" w:rsidRPr="003E4BA7" w:rsidRDefault="00B837EE" w:rsidP="00B837EE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</w:p>
          <w:p w14:paraId="42A89814" w14:textId="0E339647" w:rsidR="00B837EE" w:rsidRPr="003E4BA7" w:rsidRDefault="00B837EE" w:rsidP="00B837EE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  <w:r w:rsidRPr="003E4BA7">
              <w:rPr>
                <w:rFonts w:cs="Arial"/>
              </w:rPr>
              <w:t>Onko arvonlisäveropalautukset kirjattu hankintamenon vähennykseksi?</w:t>
            </w:r>
          </w:p>
          <w:p w14:paraId="58DF0CE8" w14:textId="77777777" w:rsidR="00B837EE" w:rsidRPr="003E4BA7" w:rsidRDefault="00B837EE" w:rsidP="00B837EE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left="3"/>
              <w:rPr>
                <w:rFonts w:cs="Arial"/>
              </w:rPr>
            </w:pPr>
            <w:r w:rsidRPr="003E4BA7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BA7">
              <w:instrText xml:space="preserve"> FORMCHECKBOX </w:instrText>
            </w:r>
            <w:r w:rsidR="00000000">
              <w:fldChar w:fldCharType="separate"/>
            </w:r>
            <w:r w:rsidRPr="003E4BA7">
              <w:fldChar w:fldCharType="end"/>
            </w:r>
            <w:r w:rsidRPr="003E4BA7">
              <w:t xml:space="preserve"> </w:t>
            </w:r>
            <w:r w:rsidRPr="003E4BA7">
              <w:rPr>
                <w:rFonts w:cs="Arial"/>
              </w:rPr>
              <w:t>Kyllä</w:t>
            </w:r>
          </w:p>
          <w:p w14:paraId="080E1E15" w14:textId="77777777" w:rsidR="00B0356D" w:rsidRDefault="00B837EE" w:rsidP="004C779C">
            <w:pPr>
              <w:pStyle w:val="Merkittyluettelo"/>
              <w:keepNext/>
              <w:numPr>
                <w:ilvl w:val="0"/>
                <w:numId w:val="0"/>
              </w:numPr>
              <w:spacing w:before="60" w:after="120" w:line="240" w:lineRule="auto"/>
              <w:rPr>
                <w:rFonts w:ascii="Arial" w:hAnsi="Arial" w:cs="Arial"/>
              </w:rPr>
            </w:pPr>
            <w:r w:rsidRPr="003E4BA7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BA7">
              <w:instrText xml:space="preserve"> FORMCHECKBOX </w:instrText>
            </w:r>
            <w:r w:rsidR="00000000">
              <w:fldChar w:fldCharType="separate"/>
            </w:r>
            <w:r w:rsidRPr="003E4BA7">
              <w:fldChar w:fldCharType="end"/>
            </w:r>
            <w:r w:rsidRPr="003E4BA7">
              <w:t xml:space="preserve"> </w:t>
            </w:r>
            <w:r w:rsidRPr="003E4BA7">
              <w:rPr>
                <w:rFonts w:cs="Arial"/>
              </w:rPr>
              <w:t>Ei</w:t>
            </w:r>
            <w:r w:rsidR="00B0356D" w:rsidRPr="003E4BA7">
              <w:rPr>
                <w:rFonts w:ascii="Arial" w:hAnsi="Arial" w:cs="Arial"/>
              </w:rPr>
              <w:t xml:space="preserve"> </w:t>
            </w:r>
          </w:p>
          <w:p w14:paraId="6BF39897" w14:textId="77777777" w:rsidR="003E4BA7" w:rsidRDefault="003E4BA7" w:rsidP="00B837EE">
            <w:pPr>
              <w:pStyle w:val="Merkittyluettelo"/>
              <w:keepNext/>
              <w:numPr>
                <w:ilvl w:val="0"/>
                <w:numId w:val="0"/>
              </w:numPr>
              <w:spacing w:after="120" w:line="240" w:lineRule="auto"/>
              <w:rPr>
                <w:rFonts w:ascii="Arial" w:hAnsi="Arial" w:cs="Arial"/>
              </w:rPr>
            </w:pPr>
          </w:p>
          <w:p w14:paraId="6E8059F1" w14:textId="19EC34C8" w:rsidR="003E4BA7" w:rsidRDefault="003E4BA7" w:rsidP="00B837EE">
            <w:pPr>
              <w:pStyle w:val="Merkittyluettelo"/>
              <w:keepNext/>
              <w:numPr>
                <w:ilvl w:val="0"/>
                <w:numId w:val="0"/>
              </w:numPr>
              <w:spacing w:after="120" w:line="240" w:lineRule="auto"/>
              <w:rPr>
                <w:rFonts w:ascii="Arial" w:hAnsi="Arial" w:cs="Arial"/>
              </w:rPr>
            </w:pPr>
            <w:r w:rsidRPr="003E4BA7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BA7">
              <w:instrText xml:space="preserve"> FORMCHECKBOX </w:instrText>
            </w:r>
            <w:r w:rsidR="00000000">
              <w:fldChar w:fldCharType="separate"/>
            </w:r>
            <w:r w:rsidRPr="003E4BA7">
              <w:fldChar w:fldCharType="end"/>
            </w:r>
            <w:r>
              <w:t xml:space="preserve"> </w:t>
            </w:r>
            <w:r>
              <w:rPr>
                <w:rFonts w:cs="Arial"/>
                <w:bCs/>
              </w:rPr>
              <w:t>K</w:t>
            </w:r>
            <w:r w:rsidRPr="003E4BA7">
              <w:rPr>
                <w:rFonts w:cs="Arial"/>
                <w:bCs/>
              </w:rPr>
              <w:t xml:space="preserve">ohde </w:t>
            </w:r>
            <w:r>
              <w:rPr>
                <w:rFonts w:cs="Arial"/>
                <w:bCs/>
              </w:rPr>
              <w:t xml:space="preserve">on </w:t>
            </w:r>
            <w:r w:rsidRPr="003E4BA7">
              <w:rPr>
                <w:rFonts w:cs="Arial"/>
                <w:bCs/>
              </w:rPr>
              <w:t>vuokrattu/välivuokrattu hyvinvointialueelle, kunnalle, kuntayhtymälle</w:t>
            </w:r>
          </w:p>
          <w:p w14:paraId="6B71E396" w14:textId="7FFF11B8" w:rsidR="003E4BA7" w:rsidRPr="003E4BA7" w:rsidRDefault="003E4BA7" w:rsidP="00B837EE">
            <w:pPr>
              <w:pStyle w:val="Merkittyluettelo"/>
              <w:keepNext/>
              <w:numPr>
                <w:ilvl w:val="0"/>
                <w:numId w:val="0"/>
              </w:num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75D78CF6" w14:textId="6AB5778E" w:rsidR="00177C91" w:rsidRDefault="00177C91" w:rsidP="00BE3483">
      <w:pPr>
        <w:pStyle w:val="Merkittyluettelo"/>
        <w:numPr>
          <w:ilvl w:val="0"/>
          <w:numId w:val="0"/>
        </w:numPr>
        <w:spacing w:after="120" w:line="240" w:lineRule="auto"/>
        <w:ind w:left="357"/>
        <w:rPr>
          <w:rFonts w:eastAsiaTheme="minorEastAsia" w:cs="Arial"/>
          <w:bCs/>
          <w:caps/>
          <w:sz w:val="22"/>
          <w:szCs w:val="22"/>
        </w:rPr>
      </w:pPr>
    </w:p>
    <w:p w14:paraId="3AE8B363" w14:textId="77777777" w:rsidR="00A31844" w:rsidRPr="0022158C" w:rsidRDefault="00A31844" w:rsidP="00A31844">
      <w:pPr>
        <w:pStyle w:val="Otsikko3"/>
        <w:numPr>
          <w:ilvl w:val="0"/>
          <w:numId w:val="7"/>
        </w:numPr>
      </w:pPr>
      <w:bookmarkStart w:id="5" w:name="_Hlk170819488"/>
      <w:r>
        <w:t>Loppuhinnan hankinta-arvoerittely</w:t>
      </w:r>
    </w:p>
    <w:p w14:paraId="0C369F21" w14:textId="77777777" w:rsidR="00A31844" w:rsidRPr="0022158C" w:rsidRDefault="00A31844" w:rsidP="00A31844">
      <w:pPr>
        <w:pStyle w:val="Leipteksti"/>
        <w:spacing w:after="0"/>
        <w:ind w:left="357"/>
        <w:rPr>
          <w:rFonts w:cs="Arial"/>
        </w:rPr>
      </w:pPr>
      <w:r w:rsidRPr="0022158C">
        <w:rPr>
          <w:rFonts w:cs="Arial"/>
        </w:rPr>
        <w:t>Sain käyttööni hankinta-arvoerittelyn hankekirjanpidossa ilmoitetuista kustannuksista ja suoritin alla mainitut toimenpiteet. Selvitin valittujen kustannusten osalta,</w:t>
      </w:r>
    </w:p>
    <w:p w14:paraId="26837760" w14:textId="77777777" w:rsidR="00A31844" w:rsidRPr="00221D2C" w:rsidRDefault="00A31844" w:rsidP="00A31844">
      <w:pPr>
        <w:pStyle w:val="Merkittyluettelo"/>
        <w:numPr>
          <w:ilvl w:val="1"/>
          <w:numId w:val="4"/>
        </w:numPr>
        <w:spacing w:after="0" w:line="240" w:lineRule="auto"/>
        <w:rPr>
          <w:rFonts w:cs="Arial"/>
        </w:rPr>
      </w:pPr>
      <w:r w:rsidRPr="00221D2C">
        <w:rPr>
          <w:rFonts w:cs="Arial"/>
        </w:rPr>
        <w:t xml:space="preserve">perustuvatko hankinta-arvoerittelyn kustannukset rahoituksen saajan hankekirjanpitoon </w:t>
      </w:r>
    </w:p>
    <w:p w14:paraId="1C87752B" w14:textId="77777777" w:rsidR="00A31844" w:rsidRPr="00221D2C" w:rsidRDefault="00A31844" w:rsidP="00A31844">
      <w:pPr>
        <w:pStyle w:val="Merkittyluettelo"/>
        <w:numPr>
          <w:ilvl w:val="1"/>
          <w:numId w:val="4"/>
        </w:numPr>
        <w:spacing w:after="0" w:line="240" w:lineRule="auto"/>
        <w:rPr>
          <w:rFonts w:cs="Arial"/>
        </w:rPr>
      </w:pPr>
      <w:r w:rsidRPr="00221D2C">
        <w:rPr>
          <w:rFonts w:cs="Arial"/>
        </w:rPr>
        <w:t>ovatko ne hankkeen toteutusaikana suoriteperusteisesti syntyneitä</w:t>
      </w:r>
    </w:p>
    <w:bookmarkEnd w:id="5"/>
    <w:p w14:paraId="13A6BD8D" w14:textId="77777777" w:rsidR="00A31844" w:rsidRPr="00221D2C" w:rsidRDefault="00A31844" w:rsidP="00A31844">
      <w:pPr>
        <w:pStyle w:val="Merkittyluettelo"/>
        <w:numPr>
          <w:ilvl w:val="1"/>
          <w:numId w:val="4"/>
        </w:numPr>
        <w:spacing w:after="0" w:line="240" w:lineRule="auto"/>
        <w:rPr>
          <w:rFonts w:cs="Arial"/>
        </w:rPr>
      </w:pPr>
      <w:r w:rsidRPr="00221D2C">
        <w:rPr>
          <w:rFonts w:cs="Arial"/>
        </w:rPr>
        <w:t xml:space="preserve">ovatko niiden perusteena olevat menot arvonlisäverottomia </w:t>
      </w:r>
    </w:p>
    <w:p w14:paraId="7EC29645" w14:textId="77777777" w:rsidR="00A31844" w:rsidRPr="00221D2C" w:rsidRDefault="00A31844" w:rsidP="00A31844">
      <w:pPr>
        <w:pStyle w:val="Merkittyluettelo"/>
        <w:numPr>
          <w:ilvl w:val="1"/>
          <w:numId w:val="4"/>
        </w:numPr>
        <w:spacing w:after="0" w:line="240" w:lineRule="auto"/>
        <w:rPr>
          <w:rFonts w:cs="Arial"/>
        </w:rPr>
      </w:pPr>
      <w:r>
        <w:rPr>
          <w:rFonts w:cs="Arial"/>
        </w:rPr>
        <w:t>sisältävätkö</w:t>
      </w:r>
      <w:r w:rsidRPr="00221D2C">
        <w:rPr>
          <w:rFonts w:cs="Arial"/>
        </w:rPr>
        <w:t xml:space="preserve"> </w:t>
      </w:r>
      <w:r>
        <w:rPr>
          <w:rFonts w:cs="Arial"/>
        </w:rPr>
        <w:t xml:space="preserve">hankinta-arvoerittelyn </w:t>
      </w:r>
      <w:r w:rsidRPr="00221D2C">
        <w:rPr>
          <w:rFonts w:cs="Arial"/>
        </w:rPr>
        <w:t>kustannu</w:t>
      </w:r>
      <w:r>
        <w:rPr>
          <w:rFonts w:cs="Arial"/>
        </w:rPr>
        <w:t xml:space="preserve">serät sen nimikkeen mukaisia kustannuksia </w:t>
      </w:r>
    </w:p>
    <w:p w14:paraId="0A0BE349" w14:textId="77777777" w:rsidR="00A31844" w:rsidRPr="00221D2C" w:rsidRDefault="00A31844" w:rsidP="00A31844">
      <w:pPr>
        <w:pStyle w:val="Merkittyluettelo"/>
        <w:numPr>
          <w:ilvl w:val="1"/>
          <w:numId w:val="4"/>
        </w:numPr>
        <w:spacing w:after="0" w:line="240" w:lineRule="auto"/>
        <w:rPr>
          <w:rFonts w:cs="Arial"/>
        </w:rPr>
      </w:pPr>
      <w:r w:rsidRPr="00221D2C">
        <w:rPr>
          <w:rFonts w:cs="Arial"/>
        </w:rPr>
        <w:t>perustuvatko ostetut palvelut laskuun ja onko laskut maksettu</w:t>
      </w:r>
    </w:p>
    <w:p w14:paraId="051B11B5" w14:textId="77777777" w:rsidR="00A31844" w:rsidRPr="0022158C" w:rsidRDefault="00A31844" w:rsidP="00A31844">
      <w:pPr>
        <w:pStyle w:val="Merkittyluettelo"/>
        <w:numPr>
          <w:ilvl w:val="0"/>
          <w:numId w:val="0"/>
        </w:numPr>
        <w:spacing w:after="0"/>
        <w:ind w:left="340" w:hanging="340"/>
        <w:rPr>
          <w:rFonts w:cs="Arial"/>
        </w:rPr>
      </w:pPr>
    </w:p>
    <w:p w14:paraId="7A830A57" w14:textId="77777777" w:rsidR="00A31844" w:rsidRPr="0022158C" w:rsidRDefault="00A31844" w:rsidP="00A31844">
      <w:pPr>
        <w:pStyle w:val="Leipteksti"/>
        <w:spacing w:before="0" w:after="120" w:line="240" w:lineRule="auto"/>
        <w:ind w:left="357"/>
        <w:rPr>
          <w:rFonts w:cs="Arial"/>
        </w:rPr>
      </w:pPr>
      <w:r w:rsidRPr="0022158C">
        <w:rPr>
          <w:rFonts w:cs="Arial"/>
        </w:rPr>
        <w:t>Olen arvioinut, onko läpikäymäni kustannukset hyväksytty rahoituksen saajan hyväksymiskäytäntöjen mukaisesti.</w:t>
      </w:r>
    </w:p>
    <w:p w14:paraId="1030B7A6" w14:textId="18E33D8C" w:rsidR="00A31844" w:rsidRPr="0022158C" w:rsidRDefault="00D877A5" w:rsidP="00A31844">
      <w:pPr>
        <w:pStyle w:val="Leipteksti"/>
        <w:spacing w:before="0" w:after="120" w:line="240" w:lineRule="auto"/>
        <w:ind w:left="357"/>
        <w:rPr>
          <w:rFonts w:cs="Arial"/>
        </w:rPr>
      </w:pPr>
      <w:r>
        <w:rPr>
          <w:rFonts w:cs="Arial"/>
        </w:rPr>
        <w:t>Yhteisö</w:t>
      </w:r>
      <w:r w:rsidR="00A31844" w:rsidRPr="00221D2C">
        <w:rPr>
          <w:rFonts w:cs="Arial"/>
        </w:rPr>
        <w:t xml:space="preserve"> ja rakennuttaja molemmat vastaavat siitä, että hankinta-arvoerittelyssä esitetyt kustannukset ovat </w:t>
      </w:r>
      <w:r w:rsidR="00A31844" w:rsidRPr="0022158C">
        <w:rPr>
          <w:rFonts w:cs="Arial"/>
        </w:rPr>
        <w:t xml:space="preserve">hankkeesta aiheutuneita kustannuksia ja ne liittyvät tarkastettavaan rakennushankkeeseen. Mikäli läpikäynnissä tietooni on tullut muita kustannusten hyväksyttävyyteen liittyviä seikkoja, olen raportoinut niistä alla olevien havaintojeni yhteydessä. </w:t>
      </w:r>
    </w:p>
    <w:p w14:paraId="38022183" w14:textId="77777777" w:rsidR="00A31844" w:rsidRPr="0022158C" w:rsidRDefault="00A31844" w:rsidP="00A31844">
      <w:pPr>
        <w:pStyle w:val="Leipteksti"/>
        <w:spacing w:before="0" w:after="120" w:line="240" w:lineRule="auto"/>
        <w:ind w:left="357"/>
        <w:rPr>
          <w:rFonts w:cs="Arial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31844" w:rsidRPr="0022158C" w14:paraId="75EC3068" w14:textId="77777777" w:rsidTr="00744CFB">
        <w:tc>
          <w:tcPr>
            <w:tcW w:w="1980" w:type="dxa"/>
          </w:tcPr>
          <w:p w14:paraId="44CC7FFF" w14:textId="77777777" w:rsidR="00A31844" w:rsidRPr="0022158C" w:rsidRDefault="00A31844" w:rsidP="00E938CB">
            <w:r w:rsidRPr="0022158C">
              <w:t>Havainnot</w:t>
            </w:r>
          </w:p>
        </w:tc>
        <w:tc>
          <w:tcPr>
            <w:tcW w:w="7796" w:type="dxa"/>
          </w:tcPr>
          <w:p w14:paraId="26DACE7C" w14:textId="77777777" w:rsidR="0033259F" w:rsidRDefault="00A31844" w:rsidP="0033259F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>
              <w:t>H</w:t>
            </w:r>
            <w:r w:rsidRPr="00221D2C">
              <w:rPr>
                <w:rFonts w:cs="Arial"/>
              </w:rPr>
              <w:t xml:space="preserve">ankinta-arvoerittelyn kustannukset </w:t>
            </w:r>
            <w:r>
              <w:rPr>
                <w:rFonts w:cs="Arial"/>
              </w:rPr>
              <w:t>p</w:t>
            </w:r>
            <w:r w:rsidRPr="00221D2C">
              <w:rPr>
                <w:rFonts w:cs="Arial"/>
              </w:rPr>
              <w:t xml:space="preserve">erustuvat </w:t>
            </w:r>
            <w:r w:rsidR="00D877A5">
              <w:rPr>
                <w:rFonts w:cs="Arial"/>
              </w:rPr>
              <w:t>yhteisön</w:t>
            </w:r>
            <w:r w:rsidRPr="00221D2C">
              <w:rPr>
                <w:rFonts w:cs="Arial"/>
              </w:rPr>
              <w:t xml:space="preserve"> hanke</w:t>
            </w:r>
            <w:r w:rsidR="0033259F">
              <w:rPr>
                <w:rFonts w:cs="Arial"/>
              </w:rPr>
              <w:t>-</w:t>
            </w:r>
          </w:p>
          <w:p w14:paraId="74573891" w14:textId="4D7F4730" w:rsidR="00A31844" w:rsidRDefault="00A31844" w:rsidP="0033259F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firstLine="322"/>
              <w:rPr>
                <w:rFonts w:cs="Arial"/>
              </w:rPr>
            </w:pPr>
            <w:r w:rsidRPr="00221D2C">
              <w:rPr>
                <w:rFonts w:cs="Arial"/>
              </w:rPr>
              <w:t>kirjanpitoon</w:t>
            </w:r>
          </w:p>
          <w:p w14:paraId="78400CDF" w14:textId="7F884E56" w:rsidR="0033259F" w:rsidRDefault="00A31844" w:rsidP="00E938CB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>
              <w:t xml:space="preserve"> H</w:t>
            </w:r>
            <w:r w:rsidRPr="00221D2C">
              <w:rPr>
                <w:rFonts w:cs="Arial"/>
              </w:rPr>
              <w:t xml:space="preserve">ankinta-arvoerittelyn kustannukset </w:t>
            </w:r>
            <w:r>
              <w:rPr>
                <w:rFonts w:cs="Arial"/>
              </w:rPr>
              <w:t xml:space="preserve">ovat </w:t>
            </w:r>
            <w:r w:rsidRPr="00221D2C">
              <w:rPr>
                <w:rFonts w:cs="Arial"/>
              </w:rPr>
              <w:t>syntyne</w:t>
            </w:r>
            <w:r>
              <w:rPr>
                <w:rFonts w:cs="Arial"/>
              </w:rPr>
              <w:t>et</w:t>
            </w:r>
            <w:r w:rsidRPr="00221D2C">
              <w:rPr>
                <w:rFonts w:cs="Arial"/>
              </w:rPr>
              <w:t xml:space="preserve"> hankkeen toteu</w:t>
            </w:r>
            <w:r w:rsidR="0033259F">
              <w:rPr>
                <w:rFonts w:cs="Arial"/>
              </w:rPr>
              <w:t xml:space="preserve">- </w:t>
            </w:r>
          </w:p>
          <w:p w14:paraId="51221833" w14:textId="62AE5E22" w:rsidR="00A31844" w:rsidRPr="00221D2C" w:rsidRDefault="0033259F" w:rsidP="0033259F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firstLine="322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A31844" w:rsidRPr="00221D2C">
              <w:rPr>
                <w:rFonts w:cs="Arial"/>
              </w:rPr>
              <w:t xml:space="preserve">usaikana suoriteperusteisesti </w:t>
            </w:r>
          </w:p>
          <w:p w14:paraId="110FB328" w14:textId="77777777" w:rsidR="0033259F" w:rsidRDefault="00A31844" w:rsidP="00E938CB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>
              <w:t xml:space="preserve"> H</w:t>
            </w:r>
            <w:r w:rsidRPr="00221D2C">
              <w:rPr>
                <w:rFonts w:cs="Arial"/>
              </w:rPr>
              <w:t>ankinta-arvoerittelyn kustannu</w:t>
            </w:r>
            <w:r>
              <w:rPr>
                <w:rFonts w:cs="Arial"/>
              </w:rPr>
              <w:t xml:space="preserve">sten </w:t>
            </w:r>
            <w:r w:rsidRPr="00221D2C">
              <w:rPr>
                <w:rFonts w:cs="Arial"/>
              </w:rPr>
              <w:t>perusteena olevat menot</w:t>
            </w:r>
            <w:r w:rsidR="000774CC">
              <w:rPr>
                <w:rFonts w:cs="Arial"/>
              </w:rPr>
              <w:t xml:space="preserve"> ovat</w:t>
            </w:r>
            <w:r w:rsidRPr="00221D2C">
              <w:rPr>
                <w:rFonts w:cs="Arial"/>
              </w:rPr>
              <w:t xml:space="preserve"> </w:t>
            </w:r>
          </w:p>
          <w:p w14:paraId="24072A61" w14:textId="2FFCD1F7" w:rsidR="00A31844" w:rsidRPr="00221D2C" w:rsidRDefault="00A31844" w:rsidP="0033259F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firstLine="322"/>
              <w:rPr>
                <w:rFonts w:cs="Arial"/>
              </w:rPr>
            </w:pPr>
            <w:r w:rsidRPr="00221D2C">
              <w:rPr>
                <w:rFonts w:cs="Arial"/>
              </w:rPr>
              <w:t xml:space="preserve">arvonlisäverottomia </w:t>
            </w:r>
          </w:p>
          <w:p w14:paraId="29A71659" w14:textId="0A110D6E" w:rsidR="0033259F" w:rsidRDefault="00A31844" w:rsidP="00E938CB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>
              <w:t xml:space="preserve"> </w:t>
            </w:r>
            <w:r>
              <w:rPr>
                <w:rFonts w:cs="Arial"/>
              </w:rPr>
              <w:t>H</w:t>
            </w:r>
            <w:r w:rsidRPr="002E5501">
              <w:rPr>
                <w:rFonts w:cs="Arial"/>
              </w:rPr>
              <w:t xml:space="preserve">ankinta-arvoerittelyn kustannuserät </w:t>
            </w:r>
            <w:r>
              <w:rPr>
                <w:rFonts w:cs="Arial"/>
              </w:rPr>
              <w:t xml:space="preserve">sisältävät </w:t>
            </w:r>
            <w:r w:rsidRPr="002E5501">
              <w:rPr>
                <w:rFonts w:cs="Arial"/>
              </w:rPr>
              <w:t>sen nimikkeen mukai</w:t>
            </w:r>
            <w:r w:rsidR="0033259F">
              <w:rPr>
                <w:rFonts w:cs="Arial"/>
              </w:rPr>
              <w:t>-</w:t>
            </w:r>
          </w:p>
          <w:p w14:paraId="41F19A83" w14:textId="665D7039" w:rsidR="00A31844" w:rsidRDefault="00A31844" w:rsidP="0033259F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ind w:firstLine="322"/>
              <w:rPr>
                <w:rFonts w:cs="Arial"/>
              </w:rPr>
            </w:pPr>
            <w:r w:rsidRPr="002E5501">
              <w:rPr>
                <w:rFonts w:cs="Arial"/>
              </w:rPr>
              <w:t xml:space="preserve">sia kustannuksia </w:t>
            </w:r>
          </w:p>
          <w:p w14:paraId="6CC1742C" w14:textId="77777777" w:rsidR="00A31844" w:rsidRPr="00221D2C" w:rsidRDefault="00A31844" w:rsidP="00E938CB">
            <w:pPr>
              <w:pStyle w:val="Merkittyluettelo"/>
              <w:numPr>
                <w:ilvl w:val="0"/>
                <w:numId w:val="0"/>
              </w:numPr>
              <w:spacing w:after="0" w:line="240" w:lineRule="auto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>
              <w:t xml:space="preserve"> </w:t>
            </w:r>
            <w:r>
              <w:rPr>
                <w:rFonts w:cs="Arial"/>
              </w:rPr>
              <w:t>O</w:t>
            </w:r>
            <w:r w:rsidRPr="00221D2C">
              <w:rPr>
                <w:rFonts w:cs="Arial"/>
              </w:rPr>
              <w:t xml:space="preserve">stetut palvelut </w:t>
            </w:r>
            <w:r>
              <w:rPr>
                <w:rFonts w:cs="Arial"/>
              </w:rPr>
              <w:t xml:space="preserve">perustuvat </w:t>
            </w:r>
            <w:r w:rsidRPr="00221D2C">
              <w:rPr>
                <w:rFonts w:cs="Arial"/>
              </w:rPr>
              <w:t xml:space="preserve">laskuun ja laskut </w:t>
            </w:r>
            <w:r>
              <w:rPr>
                <w:rFonts w:cs="Arial"/>
              </w:rPr>
              <w:t xml:space="preserve">on </w:t>
            </w:r>
            <w:r w:rsidRPr="00221D2C">
              <w:rPr>
                <w:rFonts w:cs="Arial"/>
              </w:rPr>
              <w:t>maksettu</w:t>
            </w:r>
          </w:p>
          <w:p w14:paraId="54929AFE" w14:textId="77777777" w:rsidR="00A31844" w:rsidRPr="0022158C" w:rsidRDefault="00A31844" w:rsidP="00E938CB">
            <w:pPr>
              <w:pStyle w:val="Merkittyluettelo"/>
              <w:numPr>
                <w:ilvl w:val="0"/>
                <w:numId w:val="0"/>
              </w:numPr>
              <w:spacing w:before="20" w:after="0" w:line="240" w:lineRule="auto"/>
              <w:rPr>
                <w:rFonts w:cs="Arial"/>
              </w:rPr>
            </w:pPr>
          </w:p>
          <w:p w14:paraId="1750E867" w14:textId="77777777" w:rsidR="00A31844" w:rsidRPr="0022158C" w:rsidRDefault="00A31844" w:rsidP="00E938CB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t>Onko kustannukset hyväksytty rahoituksen saajan hyväksymiskäytännön mukaisesti?</w:t>
            </w:r>
          </w:p>
          <w:p w14:paraId="15F08100" w14:textId="77777777" w:rsidR="00A31844" w:rsidRPr="0022158C" w:rsidRDefault="00A31844" w:rsidP="00E938CB">
            <w:pPr>
              <w:pStyle w:val="Merkittyluettelo"/>
              <w:numPr>
                <w:ilvl w:val="0"/>
                <w:numId w:val="0"/>
              </w:numPr>
              <w:spacing w:before="120" w:after="0" w:line="240" w:lineRule="auto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>Kyllä</w:t>
            </w:r>
          </w:p>
          <w:p w14:paraId="46919EB6" w14:textId="77777777" w:rsidR="00A31844" w:rsidRPr="0022158C" w:rsidRDefault="00A31844" w:rsidP="00E938CB">
            <w:pPr>
              <w:pStyle w:val="Merkittyluettelo"/>
              <w:numPr>
                <w:ilvl w:val="0"/>
                <w:numId w:val="0"/>
              </w:numPr>
              <w:spacing w:before="20" w:after="0" w:line="240" w:lineRule="auto"/>
              <w:rPr>
                <w:rFonts w:cs="Arial"/>
              </w:rPr>
            </w:pPr>
            <w:r w:rsidRPr="0022158C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58C">
              <w:instrText xml:space="preserve"> FORMCHECKBOX </w:instrText>
            </w:r>
            <w:r w:rsidR="00000000">
              <w:fldChar w:fldCharType="separate"/>
            </w:r>
            <w:r w:rsidRPr="0022158C">
              <w:fldChar w:fldCharType="end"/>
            </w:r>
            <w:r w:rsidRPr="0022158C">
              <w:t xml:space="preserve"> </w:t>
            </w:r>
            <w:r w:rsidRPr="0022158C">
              <w:rPr>
                <w:rFonts w:cs="Arial"/>
              </w:rPr>
              <w:t>Ei</w:t>
            </w:r>
          </w:p>
          <w:p w14:paraId="3B11A5E4" w14:textId="77777777" w:rsidR="00A31844" w:rsidRPr="0022158C" w:rsidRDefault="00A31844" w:rsidP="00E938CB">
            <w:pPr>
              <w:spacing w:before="120" w:line="240" w:lineRule="auto"/>
            </w:pPr>
            <w:r w:rsidRPr="0022158C">
              <w:t xml:space="preserve">Kuvaa mahdolliset poikkeavuudet: </w:t>
            </w: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  <w:p w14:paraId="2F15E483" w14:textId="77777777" w:rsidR="00A31844" w:rsidRPr="0022158C" w:rsidRDefault="00A31844" w:rsidP="00E938CB">
            <w:pPr>
              <w:pStyle w:val="Merkittyluettelo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p w14:paraId="460B4F29" w14:textId="77777777" w:rsidR="00A31844" w:rsidRDefault="00A31844" w:rsidP="00BE3483">
      <w:pPr>
        <w:pStyle w:val="Merkittyluettelo"/>
        <w:numPr>
          <w:ilvl w:val="0"/>
          <w:numId w:val="0"/>
        </w:numPr>
        <w:spacing w:after="120" w:line="240" w:lineRule="auto"/>
        <w:ind w:left="357"/>
        <w:rPr>
          <w:rFonts w:eastAsiaTheme="minorEastAsia" w:cs="Arial"/>
          <w:bCs/>
          <w:caps/>
          <w:sz w:val="22"/>
          <w:szCs w:val="22"/>
        </w:rPr>
      </w:pPr>
    </w:p>
    <w:p w14:paraId="6CF78E14" w14:textId="77777777" w:rsidR="00AB6014" w:rsidRPr="00E4698D" w:rsidRDefault="00AB6014" w:rsidP="00AB6014">
      <w:pPr>
        <w:pStyle w:val="Otsikko3"/>
        <w:numPr>
          <w:ilvl w:val="0"/>
          <w:numId w:val="7"/>
        </w:numPr>
      </w:pPr>
      <w:r w:rsidRPr="00E4698D">
        <w:t>Tilintarkastajan/tilintarkastusyhteisön veloitus toimeksiannosta</w:t>
      </w:r>
    </w:p>
    <w:p w14:paraId="701274DF" w14:textId="77777777" w:rsidR="00AB6014" w:rsidRPr="00E4698D" w:rsidRDefault="00AB6014" w:rsidP="00AB6014">
      <w:pPr>
        <w:pStyle w:val="Leipteksti"/>
        <w:spacing w:after="0"/>
        <w:ind w:left="357"/>
        <w:rPr>
          <w:rFonts w:cs="Arial"/>
        </w:rPr>
      </w:pPr>
      <w:r w:rsidRPr="00E4698D">
        <w:rPr>
          <w:rFonts w:cs="Arial"/>
        </w:rPr>
        <w:t>Toimeksiannosta veloitettu maksu huomioidaan Aran tarkistuspäätöksellä. Suoritettu maksu lisätään hankkeesta aiheutuneisiin hyväksyttäviin kustannuksiin Aran päätöskäsittelyn yhteydessä. Toimeksiantajaa pyydetään tarvittaessa toimittamaan maksutosite suoritetusta maksusta.</w:t>
      </w:r>
    </w:p>
    <w:p w14:paraId="0F1A8687" w14:textId="77777777" w:rsidR="00AB6014" w:rsidRPr="00E4698D" w:rsidRDefault="00AB6014" w:rsidP="00AB6014">
      <w:pPr>
        <w:pStyle w:val="Leipteksti"/>
        <w:spacing w:after="0"/>
        <w:ind w:left="357"/>
        <w:rPr>
          <w:rFonts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AB6014" w:rsidRPr="00E4698D" w14:paraId="516D1500" w14:textId="77777777" w:rsidTr="00B92079">
        <w:tc>
          <w:tcPr>
            <w:tcW w:w="1980" w:type="dxa"/>
          </w:tcPr>
          <w:p w14:paraId="07A791BC" w14:textId="77777777" w:rsidR="00AB6014" w:rsidRPr="00E4698D" w:rsidRDefault="00AB6014" w:rsidP="00B92079">
            <w:r w:rsidRPr="00E4698D">
              <w:t>Toimeksiannosta veloitettu maksu, €</w:t>
            </w:r>
          </w:p>
        </w:tc>
        <w:tc>
          <w:tcPr>
            <w:tcW w:w="7649" w:type="dxa"/>
          </w:tcPr>
          <w:p w14:paraId="428E7E9D" w14:textId="77777777" w:rsidR="00AB6014" w:rsidRPr="00E4698D" w:rsidRDefault="00AB6014" w:rsidP="00B92079">
            <w:pPr>
              <w:spacing w:before="120" w:line="240" w:lineRule="auto"/>
            </w:pPr>
            <w:r w:rsidRPr="00E4698D">
              <w:t xml:space="preserve">Tilintarkastajan/tilintarkastusyhteisön toimeksiannon veloitus: </w:t>
            </w:r>
            <w:r w:rsidRPr="00E4698D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4698D">
              <w:rPr>
                <w:rFonts w:cs="Arial"/>
                <w:noProof/>
              </w:rPr>
              <w:instrText xml:space="preserve"> FORMTEXT </w:instrText>
            </w:r>
            <w:r w:rsidRPr="00E4698D">
              <w:rPr>
                <w:rFonts w:cs="Arial"/>
                <w:noProof/>
              </w:rPr>
            </w:r>
            <w:r w:rsidRPr="00E4698D">
              <w:rPr>
                <w:rFonts w:cs="Arial"/>
                <w:noProof/>
              </w:rPr>
              <w:fldChar w:fldCharType="separate"/>
            </w:r>
            <w:r w:rsidRPr="00E4698D">
              <w:rPr>
                <w:rFonts w:cs="Arial"/>
                <w:noProof/>
              </w:rPr>
              <w:t> </w:t>
            </w:r>
            <w:r w:rsidRPr="00E4698D">
              <w:rPr>
                <w:rFonts w:cs="Arial"/>
                <w:noProof/>
              </w:rPr>
              <w:t> </w:t>
            </w:r>
            <w:r w:rsidRPr="00E4698D">
              <w:rPr>
                <w:rFonts w:cs="Arial"/>
                <w:noProof/>
              </w:rPr>
              <w:t> </w:t>
            </w:r>
            <w:r w:rsidRPr="00E4698D">
              <w:rPr>
                <w:rFonts w:cs="Arial"/>
                <w:noProof/>
              </w:rPr>
              <w:t> </w:t>
            </w:r>
            <w:r w:rsidRPr="00E4698D">
              <w:rPr>
                <w:rFonts w:cs="Arial"/>
                <w:noProof/>
              </w:rPr>
              <w:t> </w:t>
            </w:r>
            <w:r w:rsidRPr="00E4698D">
              <w:rPr>
                <w:rFonts w:cs="Arial"/>
                <w:noProof/>
              </w:rPr>
              <w:fldChar w:fldCharType="end"/>
            </w:r>
          </w:p>
          <w:p w14:paraId="6F9C120B" w14:textId="77777777" w:rsidR="00AB6014" w:rsidRPr="00E4698D" w:rsidRDefault="00AB6014" w:rsidP="00B92079">
            <w:pPr>
              <w:pStyle w:val="Merkittyluettelo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p w14:paraId="60CB7525" w14:textId="77777777" w:rsidR="00AB6014" w:rsidRDefault="00AB6014" w:rsidP="00AB6014">
      <w:pPr>
        <w:pStyle w:val="Merkittyluettelo"/>
        <w:numPr>
          <w:ilvl w:val="0"/>
          <w:numId w:val="0"/>
        </w:numPr>
        <w:spacing w:after="120" w:line="240" w:lineRule="auto"/>
        <w:ind w:left="357"/>
        <w:rPr>
          <w:rFonts w:eastAsiaTheme="minorEastAsia" w:cs="Arial"/>
          <w:bCs/>
          <w:caps/>
          <w:sz w:val="22"/>
          <w:szCs w:val="22"/>
        </w:rPr>
      </w:pPr>
    </w:p>
    <w:p w14:paraId="0F37029A" w14:textId="77777777" w:rsidR="00AB6014" w:rsidRDefault="00AB6014" w:rsidP="00BE3483">
      <w:pPr>
        <w:pStyle w:val="Merkittyluettelo"/>
        <w:numPr>
          <w:ilvl w:val="0"/>
          <w:numId w:val="0"/>
        </w:numPr>
        <w:spacing w:after="120" w:line="240" w:lineRule="auto"/>
        <w:ind w:left="357"/>
        <w:rPr>
          <w:rFonts w:eastAsiaTheme="minorEastAsia" w:cs="Arial"/>
          <w:bCs/>
          <w:caps/>
          <w:sz w:val="22"/>
          <w:szCs w:val="22"/>
        </w:rPr>
      </w:pPr>
    </w:p>
    <w:p w14:paraId="3AF8D60D" w14:textId="34746DF8" w:rsidR="001B309C" w:rsidRDefault="001B309C" w:rsidP="0033259F">
      <w:pPr>
        <w:pStyle w:val="Merkittyluettelo"/>
        <w:numPr>
          <w:ilvl w:val="0"/>
          <w:numId w:val="0"/>
        </w:numPr>
        <w:spacing w:after="120" w:line="240" w:lineRule="auto"/>
        <w:rPr>
          <w:rFonts w:eastAsiaTheme="minorEastAsia" w:cs="Arial"/>
          <w:bCs/>
          <w:caps/>
          <w:sz w:val="22"/>
          <w:szCs w:val="22"/>
        </w:rPr>
      </w:pPr>
      <w:r w:rsidRPr="0022158C">
        <w:rPr>
          <w:rFonts w:eastAsiaTheme="minorEastAsia" w:cs="Arial"/>
          <w:bCs/>
          <w:caps/>
          <w:sz w:val="22"/>
          <w:szCs w:val="22"/>
        </w:rPr>
        <w:t>Päiväys ja allekirjoitus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426"/>
        <w:gridCol w:w="5953"/>
      </w:tblGrid>
      <w:tr w:rsidR="0022158C" w:rsidRPr="0022158C" w14:paraId="0815DBA2" w14:textId="77777777" w:rsidTr="00744CFB">
        <w:trPr>
          <w:trHeight w:val="516"/>
        </w:trPr>
        <w:tc>
          <w:tcPr>
            <w:tcW w:w="1696" w:type="dxa"/>
            <w:tcBorders>
              <w:right w:val="nil"/>
            </w:tcBorders>
          </w:tcPr>
          <w:p w14:paraId="23BBA759" w14:textId="4A81CB22" w:rsidR="001B309C" w:rsidRPr="0022158C" w:rsidRDefault="001B309C" w:rsidP="007B3ED7">
            <w:pPr>
              <w:pStyle w:val="Leipteksti"/>
              <w:spacing w:line="240" w:lineRule="auto"/>
            </w:pPr>
            <w:r w:rsidRPr="0022158C">
              <w:t>Paikka ja aika</w:t>
            </w:r>
          </w:p>
        </w:tc>
        <w:tc>
          <w:tcPr>
            <w:tcW w:w="8080" w:type="dxa"/>
            <w:gridSpan w:val="3"/>
            <w:tcBorders>
              <w:left w:val="nil"/>
            </w:tcBorders>
          </w:tcPr>
          <w:p w14:paraId="710FD972" w14:textId="1C6B2822" w:rsidR="001B309C" w:rsidRPr="0022158C" w:rsidRDefault="001B309C" w:rsidP="007B3ED7">
            <w:pPr>
              <w:pStyle w:val="Leipteksti"/>
              <w:spacing w:line="240" w:lineRule="auto"/>
            </w:pPr>
            <w:r w:rsidRPr="0022158C">
              <w:rPr>
                <w:rFonts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</w:rPr>
              <w:instrText xml:space="preserve"> FORMTEXT </w:instrText>
            </w:r>
            <w:r w:rsidRPr="0022158C">
              <w:rPr>
                <w:rFonts w:cs="Arial"/>
              </w:rPr>
            </w:r>
            <w:r w:rsidRPr="0022158C">
              <w:rPr>
                <w:rFonts w:cs="Arial"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</w:rPr>
              <w:fldChar w:fldCharType="end"/>
            </w:r>
          </w:p>
        </w:tc>
      </w:tr>
      <w:tr w:rsidR="0022158C" w:rsidRPr="0022158C" w14:paraId="54027A18" w14:textId="77777777" w:rsidTr="00744CFB">
        <w:trPr>
          <w:trHeight w:val="516"/>
        </w:trPr>
        <w:tc>
          <w:tcPr>
            <w:tcW w:w="3397" w:type="dxa"/>
            <w:gridSpan w:val="2"/>
            <w:tcBorders>
              <w:right w:val="nil"/>
            </w:tcBorders>
          </w:tcPr>
          <w:p w14:paraId="49979B03" w14:textId="634DC2E5" w:rsidR="001B309C" w:rsidRPr="0022158C" w:rsidRDefault="001B309C" w:rsidP="007B3ED7">
            <w:pPr>
              <w:pStyle w:val="Leipteksti"/>
              <w:spacing w:line="240" w:lineRule="auto"/>
            </w:pPr>
            <w:r w:rsidRPr="0022158C">
              <w:rPr>
                <w:rFonts w:cs="Arial"/>
              </w:rPr>
              <w:t>HT/JHT/KHT/X:n allekirjoitus</w:t>
            </w:r>
          </w:p>
        </w:tc>
        <w:tc>
          <w:tcPr>
            <w:tcW w:w="6379" w:type="dxa"/>
            <w:gridSpan w:val="2"/>
            <w:tcBorders>
              <w:left w:val="nil"/>
              <w:bottom w:val="single" w:sz="4" w:space="0" w:color="auto"/>
            </w:tcBorders>
          </w:tcPr>
          <w:p w14:paraId="40C80206" w14:textId="705ABB87" w:rsidR="001B309C" w:rsidRPr="0022158C" w:rsidRDefault="001B309C" w:rsidP="007B3ED7">
            <w:pPr>
              <w:pStyle w:val="Merkittyluettelo"/>
              <w:keepNext/>
              <w:numPr>
                <w:ilvl w:val="0"/>
                <w:numId w:val="0"/>
              </w:num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22158C" w:rsidRPr="0022158C" w14:paraId="12E08B22" w14:textId="77777777" w:rsidTr="00744CFB">
        <w:trPr>
          <w:trHeight w:val="516"/>
        </w:trPr>
        <w:tc>
          <w:tcPr>
            <w:tcW w:w="3823" w:type="dxa"/>
            <w:gridSpan w:val="3"/>
            <w:tcBorders>
              <w:right w:val="nil"/>
            </w:tcBorders>
          </w:tcPr>
          <w:p w14:paraId="7870D540" w14:textId="4944B1E1" w:rsidR="001B309C" w:rsidRPr="0022158C" w:rsidRDefault="001B309C" w:rsidP="007B3ED7">
            <w:pPr>
              <w:pStyle w:val="Leipteksti"/>
              <w:spacing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t>HT/JHT/KHT/X:n nimenselvennys</w:t>
            </w:r>
          </w:p>
        </w:tc>
        <w:tc>
          <w:tcPr>
            <w:tcW w:w="5953" w:type="dxa"/>
            <w:tcBorders>
              <w:left w:val="nil"/>
            </w:tcBorders>
          </w:tcPr>
          <w:p w14:paraId="1BB1E666" w14:textId="1CE32924" w:rsidR="001B309C" w:rsidRPr="0022158C" w:rsidRDefault="004F09F6" w:rsidP="004F09F6">
            <w:pPr>
              <w:pStyle w:val="Leipteksti"/>
              <w:spacing w:line="240" w:lineRule="auto"/>
              <w:rPr>
                <w:rFonts w:ascii="Arial" w:hAnsi="Arial" w:cs="Arial"/>
              </w:rPr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tr w:rsidR="0022158C" w:rsidRPr="0022158C" w14:paraId="5E21C5E3" w14:textId="77777777" w:rsidTr="00744CFB">
        <w:trPr>
          <w:trHeight w:val="516"/>
        </w:trPr>
        <w:tc>
          <w:tcPr>
            <w:tcW w:w="3823" w:type="dxa"/>
            <w:gridSpan w:val="3"/>
            <w:tcBorders>
              <w:right w:val="nil"/>
            </w:tcBorders>
          </w:tcPr>
          <w:p w14:paraId="34E9289C" w14:textId="3D26FA2D" w:rsidR="001B309C" w:rsidRPr="0022158C" w:rsidRDefault="004F09F6" w:rsidP="007B3ED7">
            <w:pPr>
              <w:pStyle w:val="Leipteksti"/>
              <w:spacing w:line="240" w:lineRule="auto"/>
              <w:rPr>
                <w:rFonts w:cs="Arial"/>
              </w:rPr>
            </w:pPr>
            <w:r w:rsidRPr="0022158C">
              <w:rPr>
                <w:rFonts w:cs="Arial"/>
              </w:rPr>
              <w:t>P</w:t>
            </w:r>
            <w:r w:rsidR="001B309C" w:rsidRPr="0022158C">
              <w:rPr>
                <w:rFonts w:cs="Arial"/>
              </w:rPr>
              <w:t>uhelinnumero ja sähköpostiosoite</w:t>
            </w:r>
          </w:p>
        </w:tc>
        <w:tc>
          <w:tcPr>
            <w:tcW w:w="5953" w:type="dxa"/>
            <w:tcBorders>
              <w:left w:val="nil"/>
            </w:tcBorders>
          </w:tcPr>
          <w:p w14:paraId="6FC7C6C7" w14:textId="51AE1348" w:rsidR="001B309C" w:rsidRPr="0022158C" w:rsidRDefault="004F09F6" w:rsidP="004F09F6">
            <w:pPr>
              <w:pStyle w:val="Leipteksti"/>
              <w:spacing w:line="240" w:lineRule="auto"/>
              <w:rPr>
                <w:rFonts w:ascii="Arial" w:hAnsi="Arial" w:cs="Arial"/>
              </w:rPr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tr w:rsidR="0033259F" w:rsidRPr="0022158C" w14:paraId="71F5145B" w14:textId="77777777" w:rsidTr="00532A64">
        <w:trPr>
          <w:trHeight w:val="516"/>
        </w:trPr>
        <w:tc>
          <w:tcPr>
            <w:tcW w:w="9776" w:type="dxa"/>
            <w:gridSpan w:val="4"/>
            <w:tcBorders>
              <w:bottom w:val="nil"/>
            </w:tcBorders>
          </w:tcPr>
          <w:p w14:paraId="3E6CE0B3" w14:textId="761C0DF2" w:rsidR="0033259F" w:rsidRPr="0022158C" w:rsidRDefault="0033259F" w:rsidP="0033259F">
            <w:pPr>
              <w:pStyle w:val="Leipteksti"/>
              <w:spacing w:before="120" w:after="0" w:line="240" w:lineRule="auto"/>
              <w:rPr>
                <w:rFonts w:ascii="Arial" w:hAnsi="Arial" w:cs="Arial"/>
              </w:rPr>
            </w:pPr>
            <w:r w:rsidRPr="0022158C">
              <w:rPr>
                <w:rFonts w:cs="Arial"/>
              </w:rPr>
              <w:t>Tilintarkastusyhteisön osoite ja puhelinnumero</w:t>
            </w:r>
          </w:p>
        </w:tc>
      </w:tr>
      <w:tr w:rsidR="00450EF1" w:rsidRPr="0022158C" w14:paraId="7575C244" w14:textId="77777777" w:rsidTr="00744CFB">
        <w:trPr>
          <w:trHeight w:val="623"/>
        </w:trPr>
        <w:tc>
          <w:tcPr>
            <w:tcW w:w="9776" w:type="dxa"/>
            <w:gridSpan w:val="4"/>
            <w:tcBorders>
              <w:top w:val="nil"/>
            </w:tcBorders>
          </w:tcPr>
          <w:p w14:paraId="4493CEEA" w14:textId="6B06935F" w:rsidR="00450EF1" w:rsidRPr="0022158C" w:rsidRDefault="00450EF1" w:rsidP="0033259F">
            <w:pPr>
              <w:pStyle w:val="Leipteksti"/>
              <w:spacing w:before="120" w:after="0" w:line="240" w:lineRule="auto"/>
              <w:rPr>
                <w:rFonts w:cs="Arial"/>
                <w:noProof/>
              </w:rPr>
            </w:pPr>
            <w:r w:rsidRPr="0022158C">
              <w:rPr>
                <w:rFonts w:cs="Arial"/>
                <w:noProof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2158C">
              <w:rPr>
                <w:rFonts w:cs="Arial"/>
                <w:noProof/>
              </w:rPr>
              <w:instrText xml:space="preserve"> FORMTEXT </w:instrText>
            </w:r>
            <w:r w:rsidRPr="0022158C">
              <w:rPr>
                <w:rFonts w:cs="Arial"/>
                <w:noProof/>
              </w:rPr>
            </w:r>
            <w:r w:rsidRPr="0022158C">
              <w:rPr>
                <w:rFonts w:cs="Arial"/>
                <w:noProof/>
              </w:rPr>
              <w:fldChar w:fldCharType="separate"/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t> </w:t>
            </w:r>
            <w:r w:rsidRPr="0022158C">
              <w:rPr>
                <w:rFonts w:cs="Arial"/>
                <w:noProof/>
              </w:rPr>
              <w:fldChar w:fldCharType="end"/>
            </w:r>
          </w:p>
        </w:tc>
      </w:tr>
      <w:bookmarkEnd w:id="0"/>
    </w:tbl>
    <w:p w14:paraId="1A52CA59" w14:textId="77777777" w:rsidR="00A26F16" w:rsidRPr="00A26F16" w:rsidRDefault="00A26F16" w:rsidP="00A26F16"/>
    <w:sectPr w:rsidR="00A26F16" w:rsidRPr="00A26F16" w:rsidSect="00A26F16">
      <w:headerReference w:type="default" r:id="rId11"/>
      <w:footerReference w:type="default" r:id="rId12"/>
      <w:pgSz w:w="11907" w:h="16840"/>
      <w:pgMar w:top="1001" w:right="1134" w:bottom="426" w:left="1134" w:header="851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D18E" w14:textId="77777777" w:rsidR="00E3561F" w:rsidRDefault="00E3561F">
      <w:r>
        <w:separator/>
      </w:r>
    </w:p>
  </w:endnote>
  <w:endnote w:type="continuationSeparator" w:id="0">
    <w:p w14:paraId="231D84A9" w14:textId="77777777" w:rsidR="00E3561F" w:rsidRDefault="00E3561F">
      <w:r>
        <w:continuationSeparator/>
      </w:r>
    </w:p>
  </w:endnote>
  <w:endnote w:type="continuationNotice" w:id="1">
    <w:p w14:paraId="7726BBCD" w14:textId="77777777" w:rsidR="00E3561F" w:rsidRDefault="00E356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7203" w14:textId="11759660" w:rsidR="00BE1055" w:rsidRDefault="00BE1055" w:rsidP="00874BBF">
    <w:pPr>
      <w:pStyle w:val="Alatunniste"/>
      <w:tabs>
        <w:tab w:val="clear" w:pos="8505"/>
        <w:tab w:val="right" w:pos="9639"/>
      </w:tabs>
      <w:spacing w:before="240"/>
    </w:pPr>
    <w:r>
      <w:t>Lomake ARA 99</w:t>
    </w:r>
    <w:r>
      <w:tab/>
    </w:r>
    <w:r w:rsidR="00B51D25">
      <w:t>1.9.2024</w:t>
    </w:r>
  </w:p>
  <w:p w14:paraId="2947529C" w14:textId="56BA9795" w:rsidR="00F6075D" w:rsidRPr="00D907D9" w:rsidRDefault="00F6075D" w:rsidP="00035208">
    <w:pPr>
      <w:pStyle w:val="Alatunniste"/>
      <w:tabs>
        <w:tab w:val="clear" w:pos="8505"/>
        <w:tab w:val="right" w:pos="9639"/>
      </w:tabs>
      <w:rPr>
        <w:rFonts w:ascii="Arial" w:hAnsi="Arial" w:cs="Arial"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610E" w14:textId="77777777" w:rsidR="00E3561F" w:rsidRDefault="00E3561F">
      <w:r>
        <w:separator/>
      </w:r>
    </w:p>
  </w:footnote>
  <w:footnote w:type="continuationSeparator" w:id="0">
    <w:p w14:paraId="1B297639" w14:textId="77777777" w:rsidR="00E3561F" w:rsidRDefault="00E3561F">
      <w:r>
        <w:continuationSeparator/>
      </w:r>
    </w:p>
  </w:footnote>
  <w:footnote w:type="continuationNotice" w:id="1">
    <w:p w14:paraId="139C7DE3" w14:textId="77777777" w:rsidR="00E3561F" w:rsidRDefault="00E3561F">
      <w:pPr>
        <w:spacing w:line="240" w:lineRule="auto"/>
      </w:pPr>
    </w:p>
  </w:footnote>
  <w:footnote w:id="2">
    <w:p w14:paraId="71E67A1B" w14:textId="29419E99" w:rsidR="006854C7" w:rsidRDefault="006854C7" w:rsidP="006854C7">
      <w:pPr>
        <w:pStyle w:val="Alaviitteenteksti"/>
        <w:ind w:left="284" w:hanging="284"/>
      </w:pPr>
      <w:r w:rsidRPr="006854C7">
        <w:rPr>
          <w:rStyle w:val="Alaviitteenviite"/>
        </w:rPr>
        <w:footnoteRef/>
      </w:r>
      <w:r w:rsidRPr="006854C7">
        <w:t xml:space="preserve"> </w:t>
      </w:r>
      <w:r>
        <w:tab/>
      </w:r>
      <w:r w:rsidRPr="006854C7">
        <w:rPr>
          <w:sz w:val="20"/>
        </w:rPr>
        <w:t>Päivämäärä, jolloin kunnan rakennusvalvontaviranomainen on todennut, että rakennus voidaan käyttöönottaa.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6176" w14:textId="174CC7F5" w:rsidR="00874BBF" w:rsidRPr="00A26F16" w:rsidRDefault="00E77D1E" w:rsidP="006854C7">
    <w:pPr>
      <w:pStyle w:val="Yltunniste"/>
      <w:tabs>
        <w:tab w:val="left" w:pos="9356"/>
      </w:tabs>
      <w:spacing w:line="240" w:lineRule="exact"/>
      <w:ind w:left="4820" w:right="-567"/>
      <w:jc w:val="left"/>
      <w:rPr>
        <w:rFonts w:cs="Arial"/>
        <w:b/>
        <w:i w:val="0"/>
        <w:sz w:val="22"/>
        <w:szCs w:val="22"/>
      </w:rPr>
    </w:pPr>
    <w:r w:rsidRPr="00A26F16">
      <w:rPr>
        <w:rFonts w:cs="Arial"/>
        <w:b/>
        <w:i w:val="0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7E908F2" wp14:editId="144E4486">
          <wp:simplePos x="0" y="0"/>
          <wp:positionH relativeFrom="column">
            <wp:posOffset>-272415</wp:posOffset>
          </wp:positionH>
          <wp:positionV relativeFrom="paragraph">
            <wp:posOffset>-197485</wp:posOffset>
          </wp:positionV>
          <wp:extent cx="1937385" cy="554355"/>
          <wp:effectExtent l="0" t="0" r="5715" b="0"/>
          <wp:wrapSquare wrapText="bothSides"/>
          <wp:docPr id="1480749946" name="Kuva 1480749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a_logo_iso_s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738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62C" w:rsidRPr="00A26F16">
      <w:rPr>
        <w:rFonts w:cs="Arial"/>
        <w:b/>
        <w:i w:val="0"/>
        <w:sz w:val="22"/>
        <w:szCs w:val="22"/>
      </w:rPr>
      <w:t>T</w:t>
    </w:r>
    <w:r w:rsidR="00874BBF" w:rsidRPr="00A26F16">
      <w:rPr>
        <w:rFonts w:cs="Arial"/>
        <w:b/>
        <w:i w:val="0"/>
        <w:sz w:val="22"/>
        <w:szCs w:val="22"/>
      </w:rPr>
      <w:t>arkastusraportti</w:t>
    </w:r>
    <w:r w:rsidR="00F6075D" w:rsidRPr="00A26F16">
      <w:rPr>
        <w:rFonts w:cs="Arial"/>
        <w:b/>
        <w:i w:val="0"/>
        <w:sz w:val="22"/>
        <w:szCs w:val="22"/>
      </w:rPr>
      <w:t xml:space="preserve"> </w:t>
    </w:r>
    <w:r w:rsidR="00F6075D" w:rsidRPr="00A26F16">
      <w:rPr>
        <w:rFonts w:cs="Arial"/>
        <w:b/>
        <w:i w:val="0"/>
        <w:sz w:val="22"/>
        <w:szCs w:val="22"/>
      </w:rPr>
      <w:tab/>
    </w:r>
    <w:r w:rsidR="003F6532" w:rsidRPr="006854C7">
      <w:rPr>
        <w:rFonts w:cs="Arial"/>
        <w:bCs/>
        <w:i w:val="0"/>
        <w:sz w:val="22"/>
        <w:szCs w:val="22"/>
      </w:rPr>
      <w:fldChar w:fldCharType="begin"/>
    </w:r>
    <w:r w:rsidR="00F6075D" w:rsidRPr="006854C7">
      <w:rPr>
        <w:rFonts w:cs="Arial"/>
        <w:bCs/>
        <w:i w:val="0"/>
        <w:sz w:val="22"/>
        <w:szCs w:val="22"/>
      </w:rPr>
      <w:instrText xml:space="preserve"> PAGE </w:instrText>
    </w:r>
    <w:r w:rsidR="003F6532" w:rsidRPr="006854C7">
      <w:rPr>
        <w:rFonts w:cs="Arial"/>
        <w:bCs/>
        <w:i w:val="0"/>
        <w:sz w:val="22"/>
        <w:szCs w:val="22"/>
      </w:rPr>
      <w:fldChar w:fldCharType="separate"/>
    </w:r>
    <w:r w:rsidR="00B5357C" w:rsidRPr="006854C7">
      <w:rPr>
        <w:rFonts w:cs="Arial"/>
        <w:bCs/>
        <w:i w:val="0"/>
        <w:noProof/>
        <w:sz w:val="22"/>
        <w:szCs w:val="22"/>
      </w:rPr>
      <w:t>1</w:t>
    </w:r>
    <w:r w:rsidR="003F6532" w:rsidRPr="006854C7">
      <w:rPr>
        <w:rFonts w:cs="Arial"/>
        <w:bCs/>
        <w:i w:val="0"/>
        <w:sz w:val="22"/>
        <w:szCs w:val="22"/>
      </w:rPr>
      <w:fldChar w:fldCharType="end"/>
    </w:r>
    <w:r w:rsidR="00F6075D" w:rsidRPr="006854C7">
      <w:rPr>
        <w:rFonts w:cs="Arial"/>
        <w:bCs/>
        <w:i w:val="0"/>
        <w:sz w:val="22"/>
        <w:szCs w:val="22"/>
      </w:rPr>
      <w:t xml:space="preserve"> (</w:t>
    </w:r>
    <w:r w:rsidR="003F6532" w:rsidRPr="006854C7">
      <w:rPr>
        <w:rFonts w:cs="Arial"/>
        <w:bCs/>
        <w:i w:val="0"/>
        <w:sz w:val="22"/>
        <w:szCs w:val="22"/>
      </w:rPr>
      <w:fldChar w:fldCharType="begin"/>
    </w:r>
    <w:r w:rsidR="00F6075D" w:rsidRPr="006854C7">
      <w:rPr>
        <w:rFonts w:cs="Arial"/>
        <w:bCs/>
        <w:i w:val="0"/>
        <w:sz w:val="22"/>
        <w:szCs w:val="22"/>
      </w:rPr>
      <w:instrText xml:space="preserve"> NUMPAGES </w:instrText>
    </w:r>
    <w:r w:rsidR="003F6532" w:rsidRPr="006854C7">
      <w:rPr>
        <w:rFonts w:cs="Arial"/>
        <w:bCs/>
        <w:i w:val="0"/>
        <w:sz w:val="22"/>
        <w:szCs w:val="22"/>
      </w:rPr>
      <w:fldChar w:fldCharType="separate"/>
    </w:r>
    <w:r w:rsidR="00B5357C" w:rsidRPr="006854C7">
      <w:rPr>
        <w:rFonts w:cs="Arial"/>
        <w:bCs/>
        <w:i w:val="0"/>
        <w:noProof/>
        <w:sz w:val="22"/>
        <w:szCs w:val="22"/>
      </w:rPr>
      <w:t>3</w:t>
    </w:r>
    <w:r w:rsidR="003F6532" w:rsidRPr="006854C7">
      <w:rPr>
        <w:rFonts w:cs="Arial"/>
        <w:bCs/>
        <w:i w:val="0"/>
        <w:sz w:val="22"/>
        <w:szCs w:val="22"/>
      </w:rPr>
      <w:fldChar w:fldCharType="end"/>
    </w:r>
    <w:r w:rsidR="00F6075D" w:rsidRPr="006854C7">
      <w:rPr>
        <w:rFonts w:cs="Arial"/>
        <w:bCs/>
        <w:i w:val="0"/>
        <w:sz w:val="22"/>
        <w:szCs w:val="22"/>
      </w:rPr>
      <w:t>)</w:t>
    </w:r>
  </w:p>
  <w:p w14:paraId="79CD76F5" w14:textId="14349158" w:rsidR="00F6075D" w:rsidRPr="00874BBF" w:rsidRDefault="00E77D1E" w:rsidP="006854C7">
    <w:pPr>
      <w:pStyle w:val="Yltunniste"/>
      <w:spacing w:line="240" w:lineRule="exact"/>
      <w:ind w:left="4820" w:right="-567"/>
      <w:jc w:val="left"/>
      <w:rPr>
        <w:rFonts w:ascii="Arial" w:hAnsi="Arial" w:cs="Arial"/>
        <w:b/>
        <w:i w:val="0"/>
        <w:sz w:val="20"/>
      </w:rPr>
    </w:pPr>
    <w:r w:rsidRPr="00A26F16">
      <w:rPr>
        <w:rFonts w:cs="Arial"/>
        <w:i w:val="0"/>
        <w:sz w:val="22"/>
        <w:szCs w:val="22"/>
      </w:rPr>
      <w:t>Korkotu</w:t>
    </w:r>
    <w:r w:rsidR="00956347" w:rsidRPr="00A26F16">
      <w:rPr>
        <w:rFonts w:cs="Arial"/>
        <w:i w:val="0"/>
        <w:sz w:val="22"/>
        <w:szCs w:val="22"/>
      </w:rPr>
      <w:t>ki</w:t>
    </w:r>
    <w:r w:rsidR="00210643" w:rsidRPr="00A26F16">
      <w:rPr>
        <w:rFonts w:cs="Arial"/>
        <w:i w:val="0"/>
        <w:sz w:val="22"/>
        <w:szCs w:val="22"/>
      </w:rPr>
      <w:t>laina</w:t>
    </w:r>
    <w:r w:rsidRPr="00A26F16">
      <w:rPr>
        <w:rFonts w:cs="Arial"/>
        <w:i w:val="0"/>
        <w:sz w:val="22"/>
        <w:szCs w:val="22"/>
      </w:rPr>
      <w:t xml:space="preserve"> ja</w:t>
    </w:r>
    <w:r w:rsidR="00474E6A" w:rsidRPr="00A26F16">
      <w:rPr>
        <w:rFonts w:cs="Arial"/>
        <w:i w:val="0"/>
        <w:sz w:val="22"/>
        <w:szCs w:val="22"/>
      </w:rPr>
      <w:t>/tai</w:t>
    </w:r>
    <w:r w:rsidRPr="00A26F16">
      <w:rPr>
        <w:rFonts w:cs="Arial"/>
        <w:i w:val="0"/>
        <w:color w:val="FF0000"/>
        <w:sz w:val="22"/>
        <w:szCs w:val="22"/>
      </w:rPr>
      <w:t xml:space="preserve"> </w:t>
    </w:r>
    <w:r w:rsidRPr="00A26F16">
      <w:rPr>
        <w:rFonts w:cs="Arial"/>
        <w:i w:val="0"/>
        <w:sz w:val="22"/>
        <w:szCs w:val="22"/>
      </w:rPr>
      <w:t>investointiavustus</w:t>
    </w:r>
  </w:p>
  <w:p w14:paraId="5A599667" w14:textId="77777777" w:rsidR="00F6075D" w:rsidRPr="00643E36" w:rsidRDefault="00F6075D" w:rsidP="00643E36">
    <w:pPr>
      <w:pStyle w:val="Yltunniste"/>
      <w:tabs>
        <w:tab w:val="left" w:pos="4536"/>
      </w:tabs>
      <w:spacing w:line="240" w:lineRule="exact"/>
      <w:ind w:firstLine="567"/>
      <w:jc w:val="center"/>
      <w:rPr>
        <w:rFonts w:ascii="Arial" w:hAnsi="Arial" w:cs="Arial"/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26BE7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70506"/>
    <w:multiLevelType w:val="hybridMultilevel"/>
    <w:tmpl w:val="B17C98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F4907"/>
    <w:multiLevelType w:val="hybridMultilevel"/>
    <w:tmpl w:val="C298D7F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37D8F"/>
    <w:multiLevelType w:val="hybridMultilevel"/>
    <w:tmpl w:val="7BDACFB2"/>
    <w:lvl w:ilvl="0" w:tplc="F73661A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/>
        <w:color w:val="auto"/>
        <w:sz w:val="22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C0710F"/>
    <w:multiLevelType w:val="hybridMultilevel"/>
    <w:tmpl w:val="6D60808C"/>
    <w:lvl w:ilvl="0" w:tplc="4112BAB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A3332"/>
    <w:multiLevelType w:val="hybridMultilevel"/>
    <w:tmpl w:val="BBE2792E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2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C6F64"/>
    <w:multiLevelType w:val="hybridMultilevel"/>
    <w:tmpl w:val="23ACF45E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2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B74BD"/>
    <w:multiLevelType w:val="hybridMultilevel"/>
    <w:tmpl w:val="9DD2135E"/>
    <w:lvl w:ilvl="0" w:tplc="040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04E754E"/>
    <w:multiLevelType w:val="singleLevel"/>
    <w:tmpl w:val="48823A44"/>
    <w:lvl w:ilvl="0">
      <w:start w:val="1"/>
      <w:numFmt w:val="bullet"/>
      <w:pStyle w:val="Merkittyluettel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9" w15:restartNumberingAfterBreak="0">
    <w:nsid w:val="23C27D57"/>
    <w:multiLevelType w:val="hybridMultilevel"/>
    <w:tmpl w:val="E346A0FE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2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5391"/>
    <w:multiLevelType w:val="hybridMultilevel"/>
    <w:tmpl w:val="2E9A56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7E7E"/>
    <w:multiLevelType w:val="hybridMultilevel"/>
    <w:tmpl w:val="E8383246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2E4B7D"/>
    <w:multiLevelType w:val="hybridMultilevel"/>
    <w:tmpl w:val="4E52EE9E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2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E56B7"/>
    <w:multiLevelType w:val="hybridMultilevel"/>
    <w:tmpl w:val="28FA7F3C"/>
    <w:lvl w:ilvl="0" w:tplc="353EDA74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Calibri" w:hint="default"/>
        <w:b/>
        <w:color w:val="auto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446EFB"/>
    <w:multiLevelType w:val="hybridMultilevel"/>
    <w:tmpl w:val="B35667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E0B67"/>
    <w:multiLevelType w:val="hybridMultilevel"/>
    <w:tmpl w:val="61A0CB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13DA5"/>
    <w:multiLevelType w:val="hybridMultilevel"/>
    <w:tmpl w:val="2786AE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53A29"/>
    <w:multiLevelType w:val="hybridMultilevel"/>
    <w:tmpl w:val="95267F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53D2A"/>
    <w:multiLevelType w:val="hybridMultilevel"/>
    <w:tmpl w:val="51BE38D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F273A8"/>
    <w:multiLevelType w:val="hybridMultilevel"/>
    <w:tmpl w:val="6100B91E"/>
    <w:lvl w:ilvl="0" w:tplc="78BC430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sz w:val="1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176E3"/>
    <w:multiLevelType w:val="hybridMultilevel"/>
    <w:tmpl w:val="47FAAA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84449"/>
    <w:multiLevelType w:val="hybridMultilevel"/>
    <w:tmpl w:val="FA02C4E4"/>
    <w:lvl w:ilvl="0" w:tplc="F7366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2"/>
      </w:rPr>
    </w:lvl>
    <w:lvl w:ilvl="1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66895"/>
    <w:multiLevelType w:val="hybridMultilevel"/>
    <w:tmpl w:val="D8B42C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282110">
    <w:abstractNumId w:val="0"/>
  </w:num>
  <w:num w:numId="2" w16cid:durableId="438453566">
    <w:abstractNumId w:val="8"/>
  </w:num>
  <w:num w:numId="3" w16cid:durableId="790439213">
    <w:abstractNumId w:val="16"/>
  </w:num>
  <w:num w:numId="4" w16cid:durableId="1841383135">
    <w:abstractNumId w:val="21"/>
  </w:num>
  <w:num w:numId="5" w16cid:durableId="1215508249">
    <w:abstractNumId w:val="1"/>
  </w:num>
  <w:num w:numId="6" w16cid:durableId="1081873865">
    <w:abstractNumId w:val="2"/>
  </w:num>
  <w:num w:numId="7" w16cid:durableId="981614362">
    <w:abstractNumId w:val="4"/>
  </w:num>
  <w:num w:numId="8" w16cid:durableId="1059207302">
    <w:abstractNumId w:val="12"/>
  </w:num>
  <w:num w:numId="9" w16cid:durableId="1333141728">
    <w:abstractNumId w:val="5"/>
  </w:num>
  <w:num w:numId="10" w16cid:durableId="876426652">
    <w:abstractNumId w:val="9"/>
  </w:num>
  <w:num w:numId="11" w16cid:durableId="1074667976">
    <w:abstractNumId w:val="10"/>
  </w:num>
  <w:num w:numId="12" w16cid:durableId="792870559">
    <w:abstractNumId w:val="6"/>
  </w:num>
  <w:num w:numId="13" w16cid:durableId="2146699669">
    <w:abstractNumId w:val="14"/>
  </w:num>
  <w:num w:numId="14" w16cid:durableId="996500645">
    <w:abstractNumId w:val="20"/>
  </w:num>
  <w:num w:numId="15" w16cid:durableId="1757169623">
    <w:abstractNumId w:val="15"/>
  </w:num>
  <w:num w:numId="16" w16cid:durableId="2111660761">
    <w:abstractNumId w:val="22"/>
  </w:num>
  <w:num w:numId="17" w16cid:durableId="35859632">
    <w:abstractNumId w:val="0"/>
  </w:num>
  <w:num w:numId="18" w16cid:durableId="1800564511">
    <w:abstractNumId w:val="0"/>
  </w:num>
  <w:num w:numId="19" w16cid:durableId="1031805622">
    <w:abstractNumId w:val="0"/>
  </w:num>
  <w:num w:numId="20" w16cid:durableId="877624213">
    <w:abstractNumId w:val="0"/>
  </w:num>
  <w:num w:numId="21" w16cid:durableId="516162425">
    <w:abstractNumId w:val="0"/>
  </w:num>
  <w:num w:numId="22" w16cid:durableId="1996954659">
    <w:abstractNumId w:val="17"/>
  </w:num>
  <w:num w:numId="23" w16cid:durableId="32073846">
    <w:abstractNumId w:val="0"/>
  </w:num>
  <w:num w:numId="24" w16cid:durableId="1789474093">
    <w:abstractNumId w:val="19"/>
  </w:num>
  <w:num w:numId="25" w16cid:durableId="1314675443">
    <w:abstractNumId w:val="18"/>
  </w:num>
  <w:num w:numId="26" w16cid:durableId="629480681">
    <w:abstractNumId w:val="0"/>
  </w:num>
  <w:num w:numId="27" w16cid:durableId="569998692">
    <w:abstractNumId w:val="11"/>
  </w:num>
  <w:num w:numId="28" w16cid:durableId="1558979849">
    <w:abstractNumId w:val="3"/>
  </w:num>
  <w:num w:numId="29" w16cid:durableId="680861802">
    <w:abstractNumId w:val="13"/>
  </w:num>
  <w:num w:numId="30" w16cid:durableId="1819031151">
    <w:abstractNumId w:val="0"/>
  </w:num>
  <w:num w:numId="31" w16cid:durableId="1573856079">
    <w:abstractNumId w:val="0"/>
  </w:num>
  <w:num w:numId="32" w16cid:durableId="1088380747">
    <w:abstractNumId w:val="0"/>
  </w:num>
  <w:num w:numId="33" w16cid:durableId="1408265839">
    <w:abstractNumId w:val="0"/>
  </w:num>
  <w:num w:numId="34" w16cid:durableId="1670251362">
    <w:abstractNumId w:val="0"/>
  </w:num>
  <w:num w:numId="35" w16cid:durableId="1918318421">
    <w:abstractNumId w:val="0"/>
  </w:num>
  <w:num w:numId="36" w16cid:durableId="69665189">
    <w:abstractNumId w:val="0"/>
  </w:num>
  <w:num w:numId="37" w16cid:durableId="1862282521">
    <w:abstractNumId w:val="0"/>
  </w:num>
  <w:num w:numId="38" w16cid:durableId="543256418">
    <w:abstractNumId w:val="0"/>
  </w:num>
  <w:num w:numId="39" w16cid:durableId="1356538435">
    <w:abstractNumId w:val="7"/>
  </w:num>
  <w:num w:numId="40" w16cid:durableId="11458972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536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ISVer" w:val="橄抒欠̻Ѩ찔捥"/>
  </w:docVars>
  <w:rsids>
    <w:rsidRoot w:val="005A02AD"/>
    <w:rsid w:val="0000011C"/>
    <w:rsid w:val="00000247"/>
    <w:rsid w:val="00000580"/>
    <w:rsid w:val="00000B15"/>
    <w:rsid w:val="00002125"/>
    <w:rsid w:val="00002135"/>
    <w:rsid w:val="00005FE9"/>
    <w:rsid w:val="00006AA2"/>
    <w:rsid w:val="00007A87"/>
    <w:rsid w:val="00007BA8"/>
    <w:rsid w:val="00010D4D"/>
    <w:rsid w:val="00014202"/>
    <w:rsid w:val="00014374"/>
    <w:rsid w:val="0001530D"/>
    <w:rsid w:val="00017152"/>
    <w:rsid w:val="00020645"/>
    <w:rsid w:val="00031947"/>
    <w:rsid w:val="00033539"/>
    <w:rsid w:val="00035208"/>
    <w:rsid w:val="000358EC"/>
    <w:rsid w:val="00035B81"/>
    <w:rsid w:val="000401B8"/>
    <w:rsid w:val="000410B7"/>
    <w:rsid w:val="00041C40"/>
    <w:rsid w:val="00042119"/>
    <w:rsid w:val="00044AF1"/>
    <w:rsid w:val="00047DFA"/>
    <w:rsid w:val="000500CF"/>
    <w:rsid w:val="00051C29"/>
    <w:rsid w:val="0005665A"/>
    <w:rsid w:val="000613E0"/>
    <w:rsid w:val="000621FE"/>
    <w:rsid w:val="000640E4"/>
    <w:rsid w:val="00067517"/>
    <w:rsid w:val="00073A87"/>
    <w:rsid w:val="00074523"/>
    <w:rsid w:val="00075258"/>
    <w:rsid w:val="000766D2"/>
    <w:rsid w:val="000774CC"/>
    <w:rsid w:val="0008009C"/>
    <w:rsid w:val="00081B5F"/>
    <w:rsid w:val="00082906"/>
    <w:rsid w:val="000846AE"/>
    <w:rsid w:val="00086671"/>
    <w:rsid w:val="00087AEA"/>
    <w:rsid w:val="000914EE"/>
    <w:rsid w:val="00092343"/>
    <w:rsid w:val="00094774"/>
    <w:rsid w:val="0009560C"/>
    <w:rsid w:val="00097390"/>
    <w:rsid w:val="000979D6"/>
    <w:rsid w:val="000A0C1C"/>
    <w:rsid w:val="000A44DE"/>
    <w:rsid w:val="000A6E76"/>
    <w:rsid w:val="000B2724"/>
    <w:rsid w:val="000B3AF5"/>
    <w:rsid w:val="000B5064"/>
    <w:rsid w:val="000B543D"/>
    <w:rsid w:val="000B59E9"/>
    <w:rsid w:val="000B6695"/>
    <w:rsid w:val="000B6D44"/>
    <w:rsid w:val="000B7544"/>
    <w:rsid w:val="000B7EDB"/>
    <w:rsid w:val="000C3347"/>
    <w:rsid w:val="000C3CFD"/>
    <w:rsid w:val="000C685A"/>
    <w:rsid w:val="000D46FB"/>
    <w:rsid w:val="000D476A"/>
    <w:rsid w:val="000D6D69"/>
    <w:rsid w:val="000E32E6"/>
    <w:rsid w:val="000E38F6"/>
    <w:rsid w:val="000E3B55"/>
    <w:rsid w:val="000F0615"/>
    <w:rsid w:val="000F3CEC"/>
    <w:rsid w:val="000F4517"/>
    <w:rsid w:val="000F6B37"/>
    <w:rsid w:val="000F7A21"/>
    <w:rsid w:val="00100A77"/>
    <w:rsid w:val="00101C90"/>
    <w:rsid w:val="001023BE"/>
    <w:rsid w:val="001034DC"/>
    <w:rsid w:val="001037F1"/>
    <w:rsid w:val="00104688"/>
    <w:rsid w:val="00106C14"/>
    <w:rsid w:val="001100DE"/>
    <w:rsid w:val="00110428"/>
    <w:rsid w:val="00113971"/>
    <w:rsid w:val="00114824"/>
    <w:rsid w:val="00117062"/>
    <w:rsid w:val="00120999"/>
    <w:rsid w:val="00124BCD"/>
    <w:rsid w:val="00124D6C"/>
    <w:rsid w:val="00126C63"/>
    <w:rsid w:val="0012774B"/>
    <w:rsid w:val="00130814"/>
    <w:rsid w:val="001346F0"/>
    <w:rsid w:val="00141326"/>
    <w:rsid w:val="0014387F"/>
    <w:rsid w:val="00143A36"/>
    <w:rsid w:val="00145C6D"/>
    <w:rsid w:val="001464A7"/>
    <w:rsid w:val="001465C5"/>
    <w:rsid w:val="00155045"/>
    <w:rsid w:val="00155BC7"/>
    <w:rsid w:val="00157A05"/>
    <w:rsid w:val="00157DC4"/>
    <w:rsid w:val="00163CEC"/>
    <w:rsid w:val="00167061"/>
    <w:rsid w:val="00167702"/>
    <w:rsid w:val="0017179F"/>
    <w:rsid w:val="00171A33"/>
    <w:rsid w:val="00172F7B"/>
    <w:rsid w:val="0017485E"/>
    <w:rsid w:val="0017487B"/>
    <w:rsid w:val="00174A2F"/>
    <w:rsid w:val="0017565F"/>
    <w:rsid w:val="001766F7"/>
    <w:rsid w:val="00176A80"/>
    <w:rsid w:val="0017708D"/>
    <w:rsid w:val="00177538"/>
    <w:rsid w:val="00177C91"/>
    <w:rsid w:val="0018126D"/>
    <w:rsid w:val="0018292E"/>
    <w:rsid w:val="00185783"/>
    <w:rsid w:val="001866E2"/>
    <w:rsid w:val="001929DF"/>
    <w:rsid w:val="001930FE"/>
    <w:rsid w:val="001938EA"/>
    <w:rsid w:val="0019718E"/>
    <w:rsid w:val="001A0314"/>
    <w:rsid w:val="001A054D"/>
    <w:rsid w:val="001A2AEA"/>
    <w:rsid w:val="001A2E1B"/>
    <w:rsid w:val="001A3EE6"/>
    <w:rsid w:val="001B191A"/>
    <w:rsid w:val="001B309C"/>
    <w:rsid w:val="001B72A3"/>
    <w:rsid w:val="001C343A"/>
    <w:rsid w:val="001C4A7F"/>
    <w:rsid w:val="001C7D2D"/>
    <w:rsid w:val="001D08B3"/>
    <w:rsid w:val="001D0A3C"/>
    <w:rsid w:val="001D34B4"/>
    <w:rsid w:val="001D6EBA"/>
    <w:rsid w:val="001D7C5F"/>
    <w:rsid w:val="001E63AC"/>
    <w:rsid w:val="001F50A0"/>
    <w:rsid w:val="001F5A68"/>
    <w:rsid w:val="001F64D4"/>
    <w:rsid w:val="00200E27"/>
    <w:rsid w:val="00201065"/>
    <w:rsid w:val="00202F89"/>
    <w:rsid w:val="002041D1"/>
    <w:rsid w:val="00204F68"/>
    <w:rsid w:val="002075BA"/>
    <w:rsid w:val="00210643"/>
    <w:rsid w:val="00210863"/>
    <w:rsid w:val="00211925"/>
    <w:rsid w:val="00215929"/>
    <w:rsid w:val="0021633D"/>
    <w:rsid w:val="00216ECA"/>
    <w:rsid w:val="00217A0B"/>
    <w:rsid w:val="00217E78"/>
    <w:rsid w:val="0022158C"/>
    <w:rsid w:val="00221D2C"/>
    <w:rsid w:val="00222CA4"/>
    <w:rsid w:val="002237F6"/>
    <w:rsid w:val="00224151"/>
    <w:rsid w:val="00225D85"/>
    <w:rsid w:val="00227386"/>
    <w:rsid w:val="0023051B"/>
    <w:rsid w:val="002318CA"/>
    <w:rsid w:val="00234B6F"/>
    <w:rsid w:val="00236F51"/>
    <w:rsid w:val="00237766"/>
    <w:rsid w:val="00240143"/>
    <w:rsid w:val="00242A05"/>
    <w:rsid w:val="00242D18"/>
    <w:rsid w:val="00245044"/>
    <w:rsid w:val="00245DD8"/>
    <w:rsid w:val="002476AE"/>
    <w:rsid w:val="0024787F"/>
    <w:rsid w:val="00251B99"/>
    <w:rsid w:val="00251FC2"/>
    <w:rsid w:val="00254914"/>
    <w:rsid w:val="00255411"/>
    <w:rsid w:val="00256078"/>
    <w:rsid w:val="002560FC"/>
    <w:rsid w:val="00256114"/>
    <w:rsid w:val="0025719E"/>
    <w:rsid w:val="0025741D"/>
    <w:rsid w:val="0026304B"/>
    <w:rsid w:val="00265604"/>
    <w:rsid w:val="002672BC"/>
    <w:rsid w:val="0027236E"/>
    <w:rsid w:val="002723BE"/>
    <w:rsid w:val="0027390A"/>
    <w:rsid w:val="00273D84"/>
    <w:rsid w:val="00274898"/>
    <w:rsid w:val="00277AF3"/>
    <w:rsid w:val="00284089"/>
    <w:rsid w:val="00286CFB"/>
    <w:rsid w:val="002871E4"/>
    <w:rsid w:val="0029366B"/>
    <w:rsid w:val="00295B84"/>
    <w:rsid w:val="002A0C6A"/>
    <w:rsid w:val="002A2BD1"/>
    <w:rsid w:val="002A5430"/>
    <w:rsid w:val="002B0C4A"/>
    <w:rsid w:val="002B14D5"/>
    <w:rsid w:val="002B1785"/>
    <w:rsid w:val="002B5AFE"/>
    <w:rsid w:val="002B7A17"/>
    <w:rsid w:val="002C412A"/>
    <w:rsid w:val="002C5151"/>
    <w:rsid w:val="002C5A62"/>
    <w:rsid w:val="002C643B"/>
    <w:rsid w:val="002D1103"/>
    <w:rsid w:val="002D3B08"/>
    <w:rsid w:val="002D5A0C"/>
    <w:rsid w:val="002E4A71"/>
    <w:rsid w:val="002E541A"/>
    <w:rsid w:val="002E5501"/>
    <w:rsid w:val="002E682A"/>
    <w:rsid w:val="002E6D2E"/>
    <w:rsid w:val="002F2089"/>
    <w:rsid w:val="002F41A7"/>
    <w:rsid w:val="003012C5"/>
    <w:rsid w:val="00303BD8"/>
    <w:rsid w:val="00311BD3"/>
    <w:rsid w:val="003130EB"/>
    <w:rsid w:val="003175DD"/>
    <w:rsid w:val="00317AB0"/>
    <w:rsid w:val="00320D86"/>
    <w:rsid w:val="00324567"/>
    <w:rsid w:val="00326653"/>
    <w:rsid w:val="00327540"/>
    <w:rsid w:val="00327EAE"/>
    <w:rsid w:val="0033143F"/>
    <w:rsid w:val="0033259F"/>
    <w:rsid w:val="003347DA"/>
    <w:rsid w:val="00336955"/>
    <w:rsid w:val="003411C4"/>
    <w:rsid w:val="003415C2"/>
    <w:rsid w:val="0034358B"/>
    <w:rsid w:val="003437B3"/>
    <w:rsid w:val="00343EF8"/>
    <w:rsid w:val="003469DD"/>
    <w:rsid w:val="00347F12"/>
    <w:rsid w:val="003528D7"/>
    <w:rsid w:val="00353FC4"/>
    <w:rsid w:val="003566E2"/>
    <w:rsid w:val="003600E0"/>
    <w:rsid w:val="00362E0A"/>
    <w:rsid w:val="00364FF5"/>
    <w:rsid w:val="00370B73"/>
    <w:rsid w:val="00371CF3"/>
    <w:rsid w:val="00373435"/>
    <w:rsid w:val="003738AC"/>
    <w:rsid w:val="00375937"/>
    <w:rsid w:val="00375A27"/>
    <w:rsid w:val="003762D2"/>
    <w:rsid w:val="003774AB"/>
    <w:rsid w:val="0038150F"/>
    <w:rsid w:val="00381B54"/>
    <w:rsid w:val="003824A1"/>
    <w:rsid w:val="00383BC4"/>
    <w:rsid w:val="00387227"/>
    <w:rsid w:val="003904DF"/>
    <w:rsid w:val="003919BB"/>
    <w:rsid w:val="00392988"/>
    <w:rsid w:val="00393EDE"/>
    <w:rsid w:val="0039451F"/>
    <w:rsid w:val="003A14E6"/>
    <w:rsid w:val="003A31CC"/>
    <w:rsid w:val="003A6CB3"/>
    <w:rsid w:val="003A72C2"/>
    <w:rsid w:val="003A7F3C"/>
    <w:rsid w:val="003B0868"/>
    <w:rsid w:val="003B330F"/>
    <w:rsid w:val="003B4529"/>
    <w:rsid w:val="003B456D"/>
    <w:rsid w:val="003B477F"/>
    <w:rsid w:val="003B49D9"/>
    <w:rsid w:val="003B6572"/>
    <w:rsid w:val="003C0FF4"/>
    <w:rsid w:val="003C283B"/>
    <w:rsid w:val="003C7242"/>
    <w:rsid w:val="003C7BC6"/>
    <w:rsid w:val="003D2892"/>
    <w:rsid w:val="003D5775"/>
    <w:rsid w:val="003D6FB5"/>
    <w:rsid w:val="003E28FD"/>
    <w:rsid w:val="003E2F1A"/>
    <w:rsid w:val="003E41D9"/>
    <w:rsid w:val="003E4BA7"/>
    <w:rsid w:val="003F1A62"/>
    <w:rsid w:val="003F3E07"/>
    <w:rsid w:val="003F6458"/>
    <w:rsid w:val="003F6532"/>
    <w:rsid w:val="003F7C51"/>
    <w:rsid w:val="00403BD8"/>
    <w:rsid w:val="0040690A"/>
    <w:rsid w:val="00407D93"/>
    <w:rsid w:val="004120AC"/>
    <w:rsid w:val="00412F67"/>
    <w:rsid w:val="00413425"/>
    <w:rsid w:val="004134EE"/>
    <w:rsid w:val="00414E8D"/>
    <w:rsid w:val="004161A1"/>
    <w:rsid w:val="00416A30"/>
    <w:rsid w:val="00416CB8"/>
    <w:rsid w:val="00421AD9"/>
    <w:rsid w:val="00421C90"/>
    <w:rsid w:val="0042513D"/>
    <w:rsid w:val="00425A35"/>
    <w:rsid w:val="004262D8"/>
    <w:rsid w:val="004263A8"/>
    <w:rsid w:val="00426754"/>
    <w:rsid w:val="00427D14"/>
    <w:rsid w:val="00430BF3"/>
    <w:rsid w:val="00432B20"/>
    <w:rsid w:val="00436FED"/>
    <w:rsid w:val="00442750"/>
    <w:rsid w:val="00443545"/>
    <w:rsid w:val="0044791A"/>
    <w:rsid w:val="00450EF1"/>
    <w:rsid w:val="00455308"/>
    <w:rsid w:val="004611CB"/>
    <w:rsid w:val="004614AE"/>
    <w:rsid w:val="00462E6A"/>
    <w:rsid w:val="004666DC"/>
    <w:rsid w:val="00470555"/>
    <w:rsid w:val="0047481D"/>
    <w:rsid w:val="00474E6A"/>
    <w:rsid w:val="00475BA9"/>
    <w:rsid w:val="0047629D"/>
    <w:rsid w:val="00477538"/>
    <w:rsid w:val="004806D5"/>
    <w:rsid w:val="00483872"/>
    <w:rsid w:val="004864AE"/>
    <w:rsid w:val="00486F90"/>
    <w:rsid w:val="00490C69"/>
    <w:rsid w:val="0049343B"/>
    <w:rsid w:val="004934D1"/>
    <w:rsid w:val="00495CDC"/>
    <w:rsid w:val="0049603E"/>
    <w:rsid w:val="00496EE1"/>
    <w:rsid w:val="00497129"/>
    <w:rsid w:val="0049741A"/>
    <w:rsid w:val="004A06D4"/>
    <w:rsid w:val="004A2B61"/>
    <w:rsid w:val="004A3691"/>
    <w:rsid w:val="004A4607"/>
    <w:rsid w:val="004A5512"/>
    <w:rsid w:val="004B6F77"/>
    <w:rsid w:val="004B7AD4"/>
    <w:rsid w:val="004B7E85"/>
    <w:rsid w:val="004C2247"/>
    <w:rsid w:val="004C5587"/>
    <w:rsid w:val="004C6850"/>
    <w:rsid w:val="004C71C3"/>
    <w:rsid w:val="004C779C"/>
    <w:rsid w:val="004D0760"/>
    <w:rsid w:val="004D0AFD"/>
    <w:rsid w:val="004D16BE"/>
    <w:rsid w:val="004D357A"/>
    <w:rsid w:val="004D6C25"/>
    <w:rsid w:val="004E1DA5"/>
    <w:rsid w:val="004E35C9"/>
    <w:rsid w:val="004E53CF"/>
    <w:rsid w:val="004F09F6"/>
    <w:rsid w:val="004F1396"/>
    <w:rsid w:val="004F41A8"/>
    <w:rsid w:val="004F4498"/>
    <w:rsid w:val="004F4FEA"/>
    <w:rsid w:val="004F6867"/>
    <w:rsid w:val="004F7D0A"/>
    <w:rsid w:val="005015D9"/>
    <w:rsid w:val="00501EB1"/>
    <w:rsid w:val="00505094"/>
    <w:rsid w:val="00505504"/>
    <w:rsid w:val="005070C3"/>
    <w:rsid w:val="005107E6"/>
    <w:rsid w:val="0051192F"/>
    <w:rsid w:val="00515BD9"/>
    <w:rsid w:val="00515F49"/>
    <w:rsid w:val="00520747"/>
    <w:rsid w:val="00520953"/>
    <w:rsid w:val="00523B35"/>
    <w:rsid w:val="00524BF3"/>
    <w:rsid w:val="00525E18"/>
    <w:rsid w:val="00526321"/>
    <w:rsid w:val="005301BB"/>
    <w:rsid w:val="00532A50"/>
    <w:rsid w:val="00532E0C"/>
    <w:rsid w:val="0053305C"/>
    <w:rsid w:val="005337D8"/>
    <w:rsid w:val="005358D2"/>
    <w:rsid w:val="00535995"/>
    <w:rsid w:val="00535AC5"/>
    <w:rsid w:val="005375AF"/>
    <w:rsid w:val="005406D7"/>
    <w:rsid w:val="00541EBC"/>
    <w:rsid w:val="00544388"/>
    <w:rsid w:val="00545DF9"/>
    <w:rsid w:val="005525F3"/>
    <w:rsid w:val="0055337F"/>
    <w:rsid w:val="00554C45"/>
    <w:rsid w:val="00560A75"/>
    <w:rsid w:val="00560E81"/>
    <w:rsid w:val="005617B8"/>
    <w:rsid w:val="005620C3"/>
    <w:rsid w:val="00562C1D"/>
    <w:rsid w:val="00571E71"/>
    <w:rsid w:val="00572083"/>
    <w:rsid w:val="0057320C"/>
    <w:rsid w:val="00575660"/>
    <w:rsid w:val="0057590A"/>
    <w:rsid w:val="00575BE7"/>
    <w:rsid w:val="00576D90"/>
    <w:rsid w:val="00577821"/>
    <w:rsid w:val="00577F4F"/>
    <w:rsid w:val="00580053"/>
    <w:rsid w:val="00582963"/>
    <w:rsid w:val="00582B28"/>
    <w:rsid w:val="00584C12"/>
    <w:rsid w:val="00590369"/>
    <w:rsid w:val="005904FA"/>
    <w:rsid w:val="005A02AD"/>
    <w:rsid w:val="005A1013"/>
    <w:rsid w:val="005A6F49"/>
    <w:rsid w:val="005A72E9"/>
    <w:rsid w:val="005A7521"/>
    <w:rsid w:val="005B0B07"/>
    <w:rsid w:val="005B0B39"/>
    <w:rsid w:val="005B1D38"/>
    <w:rsid w:val="005B2674"/>
    <w:rsid w:val="005B31BF"/>
    <w:rsid w:val="005B49CC"/>
    <w:rsid w:val="005B6D88"/>
    <w:rsid w:val="005B6FA2"/>
    <w:rsid w:val="005C53C3"/>
    <w:rsid w:val="005C5D29"/>
    <w:rsid w:val="005C5F89"/>
    <w:rsid w:val="005C6A41"/>
    <w:rsid w:val="005D1531"/>
    <w:rsid w:val="005D45A7"/>
    <w:rsid w:val="005D653E"/>
    <w:rsid w:val="005D7D93"/>
    <w:rsid w:val="005E17BB"/>
    <w:rsid w:val="005E21C1"/>
    <w:rsid w:val="005E2268"/>
    <w:rsid w:val="005E414B"/>
    <w:rsid w:val="005E4BB9"/>
    <w:rsid w:val="005E6BED"/>
    <w:rsid w:val="005F2192"/>
    <w:rsid w:val="005F3111"/>
    <w:rsid w:val="005F64EC"/>
    <w:rsid w:val="00600B0E"/>
    <w:rsid w:val="00600B88"/>
    <w:rsid w:val="00601019"/>
    <w:rsid w:val="00601419"/>
    <w:rsid w:val="00602B54"/>
    <w:rsid w:val="00610672"/>
    <w:rsid w:val="0061173E"/>
    <w:rsid w:val="00611D7F"/>
    <w:rsid w:val="00613925"/>
    <w:rsid w:val="0061412C"/>
    <w:rsid w:val="00615DF5"/>
    <w:rsid w:val="006223AC"/>
    <w:rsid w:val="00623ADB"/>
    <w:rsid w:val="00630588"/>
    <w:rsid w:val="00632C64"/>
    <w:rsid w:val="00634B78"/>
    <w:rsid w:val="006362FF"/>
    <w:rsid w:val="006367BE"/>
    <w:rsid w:val="006367C7"/>
    <w:rsid w:val="00636DF8"/>
    <w:rsid w:val="00642622"/>
    <w:rsid w:val="00643E36"/>
    <w:rsid w:val="0064575A"/>
    <w:rsid w:val="00662F4A"/>
    <w:rsid w:val="0066639E"/>
    <w:rsid w:val="00670899"/>
    <w:rsid w:val="00673773"/>
    <w:rsid w:val="00676082"/>
    <w:rsid w:val="00676D98"/>
    <w:rsid w:val="006777A6"/>
    <w:rsid w:val="00680EA4"/>
    <w:rsid w:val="0068253E"/>
    <w:rsid w:val="00682CA9"/>
    <w:rsid w:val="00682E32"/>
    <w:rsid w:val="006854C7"/>
    <w:rsid w:val="006871D7"/>
    <w:rsid w:val="0069137B"/>
    <w:rsid w:val="006970AE"/>
    <w:rsid w:val="006A0F62"/>
    <w:rsid w:val="006A3FE7"/>
    <w:rsid w:val="006A4514"/>
    <w:rsid w:val="006B1AF0"/>
    <w:rsid w:val="006B54CB"/>
    <w:rsid w:val="006B6131"/>
    <w:rsid w:val="006B6381"/>
    <w:rsid w:val="006C21FD"/>
    <w:rsid w:val="006C6E73"/>
    <w:rsid w:val="006C7004"/>
    <w:rsid w:val="006C7733"/>
    <w:rsid w:val="006D13B1"/>
    <w:rsid w:val="006D2182"/>
    <w:rsid w:val="006D2A9E"/>
    <w:rsid w:val="006D3474"/>
    <w:rsid w:val="006D5137"/>
    <w:rsid w:val="006E12EA"/>
    <w:rsid w:val="006E2137"/>
    <w:rsid w:val="006F6A76"/>
    <w:rsid w:val="006F7643"/>
    <w:rsid w:val="007012FC"/>
    <w:rsid w:val="00702E91"/>
    <w:rsid w:val="00705C9C"/>
    <w:rsid w:val="00706A34"/>
    <w:rsid w:val="0071248F"/>
    <w:rsid w:val="00712541"/>
    <w:rsid w:val="00714090"/>
    <w:rsid w:val="007149E0"/>
    <w:rsid w:val="00717A69"/>
    <w:rsid w:val="00723F08"/>
    <w:rsid w:val="0072564C"/>
    <w:rsid w:val="00727904"/>
    <w:rsid w:val="007306D6"/>
    <w:rsid w:val="00731125"/>
    <w:rsid w:val="00735D6D"/>
    <w:rsid w:val="0073687B"/>
    <w:rsid w:val="007406FA"/>
    <w:rsid w:val="00740BBF"/>
    <w:rsid w:val="00741F84"/>
    <w:rsid w:val="00743521"/>
    <w:rsid w:val="0074492B"/>
    <w:rsid w:val="00744CFB"/>
    <w:rsid w:val="00744F3F"/>
    <w:rsid w:val="00746C1F"/>
    <w:rsid w:val="00750CF2"/>
    <w:rsid w:val="00753B30"/>
    <w:rsid w:val="007551F9"/>
    <w:rsid w:val="00755E52"/>
    <w:rsid w:val="00756F30"/>
    <w:rsid w:val="00756F4E"/>
    <w:rsid w:val="00756F5F"/>
    <w:rsid w:val="00760779"/>
    <w:rsid w:val="00762177"/>
    <w:rsid w:val="00762C53"/>
    <w:rsid w:val="007634F9"/>
    <w:rsid w:val="0076390F"/>
    <w:rsid w:val="00763D46"/>
    <w:rsid w:val="00765104"/>
    <w:rsid w:val="007658D1"/>
    <w:rsid w:val="00765C08"/>
    <w:rsid w:val="00766420"/>
    <w:rsid w:val="007711B3"/>
    <w:rsid w:val="0077371C"/>
    <w:rsid w:val="00782EBA"/>
    <w:rsid w:val="007836C2"/>
    <w:rsid w:val="00784284"/>
    <w:rsid w:val="0078505F"/>
    <w:rsid w:val="00785DB3"/>
    <w:rsid w:val="007922B3"/>
    <w:rsid w:val="007960A1"/>
    <w:rsid w:val="007963E5"/>
    <w:rsid w:val="00796D98"/>
    <w:rsid w:val="0079731F"/>
    <w:rsid w:val="007A1035"/>
    <w:rsid w:val="007A2F52"/>
    <w:rsid w:val="007A3D5B"/>
    <w:rsid w:val="007A5DF5"/>
    <w:rsid w:val="007B1D82"/>
    <w:rsid w:val="007B3089"/>
    <w:rsid w:val="007B39E5"/>
    <w:rsid w:val="007B4AB9"/>
    <w:rsid w:val="007B71DE"/>
    <w:rsid w:val="007C01BE"/>
    <w:rsid w:val="007C31D8"/>
    <w:rsid w:val="007C3D82"/>
    <w:rsid w:val="007C49AF"/>
    <w:rsid w:val="007C5D80"/>
    <w:rsid w:val="007D2AA2"/>
    <w:rsid w:val="007D3B4F"/>
    <w:rsid w:val="007D40C7"/>
    <w:rsid w:val="007D4D87"/>
    <w:rsid w:val="007D54F0"/>
    <w:rsid w:val="007D6CD7"/>
    <w:rsid w:val="007D7C7D"/>
    <w:rsid w:val="007E103F"/>
    <w:rsid w:val="007E4BCC"/>
    <w:rsid w:val="007E50EF"/>
    <w:rsid w:val="007F3F90"/>
    <w:rsid w:val="007F4EF4"/>
    <w:rsid w:val="007F7220"/>
    <w:rsid w:val="008006B5"/>
    <w:rsid w:val="008006EE"/>
    <w:rsid w:val="00801B8D"/>
    <w:rsid w:val="0080215D"/>
    <w:rsid w:val="008035E2"/>
    <w:rsid w:val="0080538C"/>
    <w:rsid w:val="0080553E"/>
    <w:rsid w:val="00805CBC"/>
    <w:rsid w:val="00807643"/>
    <w:rsid w:val="00807A11"/>
    <w:rsid w:val="00807BF0"/>
    <w:rsid w:val="008101AC"/>
    <w:rsid w:val="00811500"/>
    <w:rsid w:val="00811C13"/>
    <w:rsid w:val="00811F3B"/>
    <w:rsid w:val="008130B2"/>
    <w:rsid w:val="00814432"/>
    <w:rsid w:val="008153E5"/>
    <w:rsid w:val="0081710A"/>
    <w:rsid w:val="00820BDF"/>
    <w:rsid w:val="008211F7"/>
    <w:rsid w:val="00822054"/>
    <w:rsid w:val="00822FAF"/>
    <w:rsid w:val="00827088"/>
    <w:rsid w:val="008302C7"/>
    <w:rsid w:val="008322C9"/>
    <w:rsid w:val="008344D7"/>
    <w:rsid w:val="0083611D"/>
    <w:rsid w:val="00841D00"/>
    <w:rsid w:val="00842DFE"/>
    <w:rsid w:val="00843E39"/>
    <w:rsid w:val="0084732D"/>
    <w:rsid w:val="00847688"/>
    <w:rsid w:val="0085109C"/>
    <w:rsid w:val="00853690"/>
    <w:rsid w:val="0085453E"/>
    <w:rsid w:val="00856A3D"/>
    <w:rsid w:val="00860C8D"/>
    <w:rsid w:val="0086459F"/>
    <w:rsid w:val="00864D13"/>
    <w:rsid w:val="00865A8C"/>
    <w:rsid w:val="008662A8"/>
    <w:rsid w:val="00867790"/>
    <w:rsid w:val="00867AF5"/>
    <w:rsid w:val="00871016"/>
    <w:rsid w:val="0087203C"/>
    <w:rsid w:val="00873AA1"/>
    <w:rsid w:val="00873B4C"/>
    <w:rsid w:val="00873C44"/>
    <w:rsid w:val="00874BBF"/>
    <w:rsid w:val="0088485A"/>
    <w:rsid w:val="00886128"/>
    <w:rsid w:val="00890291"/>
    <w:rsid w:val="008918CC"/>
    <w:rsid w:val="0089472D"/>
    <w:rsid w:val="00894762"/>
    <w:rsid w:val="00895F7C"/>
    <w:rsid w:val="00897243"/>
    <w:rsid w:val="00897945"/>
    <w:rsid w:val="008A3792"/>
    <w:rsid w:val="008A4688"/>
    <w:rsid w:val="008B2B7E"/>
    <w:rsid w:val="008B2FB5"/>
    <w:rsid w:val="008B5F35"/>
    <w:rsid w:val="008C071C"/>
    <w:rsid w:val="008C0D02"/>
    <w:rsid w:val="008C348D"/>
    <w:rsid w:val="008C63D6"/>
    <w:rsid w:val="008C6B9E"/>
    <w:rsid w:val="008C7721"/>
    <w:rsid w:val="008C7ECA"/>
    <w:rsid w:val="008D1349"/>
    <w:rsid w:val="008D3536"/>
    <w:rsid w:val="008D5399"/>
    <w:rsid w:val="008D69BB"/>
    <w:rsid w:val="008E08EB"/>
    <w:rsid w:val="008E4DE0"/>
    <w:rsid w:val="008E5EE0"/>
    <w:rsid w:val="008F13A0"/>
    <w:rsid w:val="008F19FC"/>
    <w:rsid w:val="008F2562"/>
    <w:rsid w:val="008F28A1"/>
    <w:rsid w:val="008F29F2"/>
    <w:rsid w:val="008F6528"/>
    <w:rsid w:val="0090031A"/>
    <w:rsid w:val="00900A22"/>
    <w:rsid w:val="009019F5"/>
    <w:rsid w:val="00904AFD"/>
    <w:rsid w:val="009076A6"/>
    <w:rsid w:val="009137CA"/>
    <w:rsid w:val="00913FB3"/>
    <w:rsid w:val="0091503E"/>
    <w:rsid w:val="00915BE8"/>
    <w:rsid w:val="0091775C"/>
    <w:rsid w:val="00920C1B"/>
    <w:rsid w:val="0092145B"/>
    <w:rsid w:val="00921BB0"/>
    <w:rsid w:val="00922405"/>
    <w:rsid w:val="00927544"/>
    <w:rsid w:val="00927B02"/>
    <w:rsid w:val="00930647"/>
    <w:rsid w:val="00930875"/>
    <w:rsid w:val="00933FCE"/>
    <w:rsid w:val="00941747"/>
    <w:rsid w:val="00941936"/>
    <w:rsid w:val="00945245"/>
    <w:rsid w:val="00945582"/>
    <w:rsid w:val="00946034"/>
    <w:rsid w:val="00946A6E"/>
    <w:rsid w:val="00951A2E"/>
    <w:rsid w:val="00953B24"/>
    <w:rsid w:val="00953CDF"/>
    <w:rsid w:val="0095482A"/>
    <w:rsid w:val="00954E03"/>
    <w:rsid w:val="00955994"/>
    <w:rsid w:val="00956347"/>
    <w:rsid w:val="009565C2"/>
    <w:rsid w:val="00960991"/>
    <w:rsid w:val="00960F0E"/>
    <w:rsid w:val="00965289"/>
    <w:rsid w:val="00972580"/>
    <w:rsid w:val="00974F00"/>
    <w:rsid w:val="00975371"/>
    <w:rsid w:val="009759BC"/>
    <w:rsid w:val="00976453"/>
    <w:rsid w:val="009849C5"/>
    <w:rsid w:val="00985130"/>
    <w:rsid w:val="00987B6C"/>
    <w:rsid w:val="00987CA8"/>
    <w:rsid w:val="00993524"/>
    <w:rsid w:val="00993B6D"/>
    <w:rsid w:val="00994447"/>
    <w:rsid w:val="0099469C"/>
    <w:rsid w:val="0099470C"/>
    <w:rsid w:val="00996885"/>
    <w:rsid w:val="009A05E0"/>
    <w:rsid w:val="009A13C1"/>
    <w:rsid w:val="009A1DDE"/>
    <w:rsid w:val="009A2ED6"/>
    <w:rsid w:val="009A3A71"/>
    <w:rsid w:val="009A62EF"/>
    <w:rsid w:val="009B1F69"/>
    <w:rsid w:val="009B4118"/>
    <w:rsid w:val="009B4E1D"/>
    <w:rsid w:val="009B516B"/>
    <w:rsid w:val="009B5A4C"/>
    <w:rsid w:val="009C0A3F"/>
    <w:rsid w:val="009C0FBD"/>
    <w:rsid w:val="009C3BA2"/>
    <w:rsid w:val="009C5505"/>
    <w:rsid w:val="009D089E"/>
    <w:rsid w:val="009D0E6F"/>
    <w:rsid w:val="009D1CED"/>
    <w:rsid w:val="009D398F"/>
    <w:rsid w:val="009D3F41"/>
    <w:rsid w:val="009D48AC"/>
    <w:rsid w:val="009D56CA"/>
    <w:rsid w:val="009D6209"/>
    <w:rsid w:val="009D69DC"/>
    <w:rsid w:val="009D6F0D"/>
    <w:rsid w:val="009E2854"/>
    <w:rsid w:val="009E3249"/>
    <w:rsid w:val="009E5792"/>
    <w:rsid w:val="009F02D8"/>
    <w:rsid w:val="009F28DE"/>
    <w:rsid w:val="009F61CD"/>
    <w:rsid w:val="009F6F64"/>
    <w:rsid w:val="009F7BF6"/>
    <w:rsid w:val="00A01A93"/>
    <w:rsid w:val="00A0210A"/>
    <w:rsid w:val="00A03D4F"/>
    <w:rsid w:val="00A078C4"/>
    <w:rsid w:val="00A1192E"/>
    <w:rsid w:val="00A137BC"/>
    <w:rsid w:val="00A13B76"/>
    <w:rsid w:val="00A15FCD"/>
    <w:rsid w:val="00A16A1C"/>
    <w:rsid w:val="00A211FC"/>
    <w:rsid w:val="00A23633"/>
    <w:rsid w:val="00A26F16"/>
    <w:rsid w:val="00A3000E"/>
    <w:rsid w:val="00A3031B"/>
    <w:rsid w:val="00A30756"/>
    <w:rsid w:val="00A30D10"/>
    <w:rsid w:val="00A31844"/>
    <w:rsid w:val="00A355DE"/>
    <w:rsid w:val="00A3615C"/>
    <w:rsid w:val="00A44EFB"/>
    <w:rsid w:val="00A4537E"/>
    <w:rsid w:val="00A45A86"/>
    <w:rsid w:val="00A471FC"/>
    <w:rsid w:val="00A53189"/>
    <w:rsid w:val="00A55BA6"/>
    <w:rsid w:val="00A61872"/>
    <w:rsid w:val="00A620A9"/>
    <w:rsid w:val="00A62125"/>
    <w:rsid w:val="00A64B7A"/>
    <w:rsid w:val="00A650C5"/>
    <w:rsid w:val="00A6665C"/>
    <w:rsid w:val="00A7347D"/>
    <w:rsid w:val="00A74EFF"/>
    <w:rsid w:val="00A772C0"/>
    <w:rsid w:val="00A80F48"/>
    <w:rsid w:val="00A8377E"/>
    <w:rsid w:val="00A84D42"/>
    <w:rsid w:val="00A85E3B"/>
    <w:rsid w:val="00A8768D"/>
    <w:rsid w:val="00A909FE"/>
    <w:rsid w:val="00A94EE6"/>
    <w:rsid w:val="00A954AC"/>
    <w:rsid w:val="00A95B88"/>
    <w:rsid w:val="00A9664B"/>
    <w:rsid w:val="00AA06EE"/>
    <w:rsid w:val="00AA12AF"/>
    <w:rsid w:val="00AA1A46"/>
    <w:rsid w:val="00AA253C"/>
    <w:rsid w:val="00AA29C9"/>
    <w:rsid w:val="00AA3183"/>
    <w:rsid w:val="00AA4D15"/>
    <w:rsid w:val="00AA5346"/>
    <w:rsid w:val="00AA6A97"/>
    <w:rsid w:val="00AA6B46"/>
    <w:rsid w:val="00AB0F25"/>
    <w:rsid w:val="00AB12C0"/>
    <w:rsid w:val="00AB365C"/>
    <w:rsid w:val="00AB3E22"/>
    <w:rsid w:val="00AB42A3"/>
    <w:rsid w:val="00AB6014"/>
    <w:rsid w:val="00AC26F9"/>
    <w:rsid w:val="00AC376E"/>
    <w:rsid w:val="00AC3B60"/>
    <w:rsid w:val="00AC3F43"/>
    <w:rsid w:val="00AC46A7"/>
    <w:rsid w:val="00AC5150"/>
    <w:rsid w:val="00AC7483"/>
    <w:rsid w:val="00AC7E38"/>
    <w:rsid w:val="00AD0D7F"/>
    <w:rsid w:val="00AD1EC8"/>
    <w:rsid w:val="00AD4F22"/>
    <w:rsid w:val="00AD6083"/>
    <w:rsid w:val="00AD6C1C"/>
    <w:rsid w:val="00AE11A0"/>
    <w:rsid w:val="00AE3C6C"/>
    <w:rsid w:val="00AE4135"/>
    <w:rsid w:val="00AE4546"/>
    <w:rsid w:val="00AE4C6F"/>
    <w:rsid w:val="00AE53B9"/>
    <w:rsid w:val="00AE58AA"/>
    <w:rsid w:val="00AE5CA6"/>
    <w:rsid w:val="00AE6060"/>
    <w:rsid w:val="00AE7DA7"/>
    <w:rsid w:val="00AF133C"/>
    <w:rsid w:val="00AF22D6"/>
    <w:rsid w:val="00AF4004"/>
    <w:rsid w:val="00AF5D2D"/>
    <w:rsid w:val="00AF6723"/>
    <w:rsid w:val="00AF70A4"/>
    <w:rsid w:val="00AF71EA"/>
    <w:rsid w:val="00AF7CA9"/>
    <w:rsid w:val="00B0174C"/>
    <w:rsid w:val="00B02052"/>
    <w:rsid w:val="00B0356D"/>
    <w:rsid w:val="00B041A8"/>
    <w:rsid w:val="00B060F2"/>
    <w:rsid w:val="00B06C12"/>
    <w:rsid w:val="00B07F2D"/>
    <w:rsid w:val="00B10806"/>
    <w:rsid w:val="00B11B5B"/>
    <w:rsid w:val="00B11C3C"/>
    <w:rsid w:val="00B1486D"/>
    <w:rsid w:val="00B20DEA"/>
    <w:rsid w:val="00B21C72"/>
    <w:rsid w:val="00B21FC3"/>
    <w:rsid w:val="00B22E0E"/>
    <w:rsid w:val="00B249DD"/>
    <w:rsid w:val="00B2627C"/>
    <w:rsid w:val="00B31904"/>
    <w:rsid w:val="00B375B6"/>
    <w:rsid w:val="00B37B16"/>
    <w:rsid w:val="00B51601"/>
    <w:rsid w:val="00B51D25"/>
    <w:rsid w:val="00B5357C"/>
    <w:rsid w:val="00B54DAA"/>
    <w:rsid w:val="00B561BE"/>
    <w:rsid w:val="00B5662B"/>
    <w:rsid w:val="00B574FA"/>
    <w:rsid w:val="00B6120C"/>
    <w:rsid w:val="00B61591"/>
    <w:rsid w:val="00B63445"/>
    <w:rsid w:val="00B64C2A"/>
    <w:rsid w:val="00B719E0"/>
    <w:rsid w:val="00B72267"/>
    <w:rsid w:val="00B72B83"/>
    <w:rsid w:val="00B7337D"/>
    <w:rsid w:val="00B7398D"/>
    <w:rsid w:val="00B80148"/>
    <w:rsid w:val="00B81350"/>
    <w:rsid w:val="00B82AA6"/>
    <w:rsid w:val="00B837EE"/>
    <w:rsid w:val="00B84AB7"/>
    <w:rsid w:val="00B87E76"/>
    <w:rsid w:val="00B9082B"/>
    <w:rsid w:val="00B91732"/>
    <w:rsid w:val="00B939C8"/>
    <w:rsid w:val="00B93C03"/>
    <w:rsid w:val="00B94BF8"/>
    <w:rsid w:val="00B95FB6"/>
    <w:rsid w:val="00B97A4D"/>
    <w:rsid w:val="00BA3AAC"/>
    <w:rsid w:val="00BA4FD2"/>
    <w:rsid w:val="00BA7BD6"/>
    <w:rsid w:val="00BB10B0"/>
    <w:rsid w:val="00BB127D"/>
    <w:rsid w:val="00BB262C"/>
    <w:rsid w:val="00BB29DA"/>
    <w:rsid w:val="00BB3307"/>
    <w:rsid w:val="00BC28AF"/>
    <w:rsid w:val="00BC3002"/>
    <w:rsid w:val="00BC3348"/>
    <w:rsid w:val="00BC4ECC"/>
    <w:rsid w:val="00BC50D7"/>
    <w:rsid w:val="00BC789D"/>
    <w:rsid w:val="00BD7B88"/>
    <w:rsid w:val="00BE1055"/>
    <w:rsid w:val="00BE2DBA"/>
    <w:rsid w:val="00BE3111"/>
    <w:rsid w:val="00BE3483"/>
    <w:rsid w:val="00BE7A32"/>
    <w:rsid w:val="00BF1471"/>
    <w:rsid w:val="00BF22A4"/>
    <w:rsid w:val="00BF5DE9"/>
    <w:rsid w:val="00C0002F"/>
    <w:rsid w:val="00C0348F"/>
    <w:rsid w:val="00C03845"/>
    <w:rsid w:val="00C07DD4"/>
    <w:rsid w:val="00C11E1A"/>
    <w:rsid w:val="00C124EB"/>
    <w:rsid w:val="00C13A7E"/>
    <w:rsid w:val="00C14E78"/>
    <w:rsid w:val="00C20F2F"/>
    <w:rsid w:val="00C2646D"/>
    <w:rsid w:val="00C27A9F"/>
    <w:rsid w:val="00C31A7C"/>
    <w:rsid w:val="00C32AF4"/>
    <w:rsid w:val="00C32B51"/>
    <w:rsid w:val="00C34178"/>
    <w:rsid w:val="00C3516C"/>
    <w:rsid w:val="00C35358"/>
    <w:rsid w:val="00C35FD7"/>
    <w:rsid w:val="00C403F9"/>
    <w:rsid w:val="00C435BE"/>
    <w:rsid w:val="00C43C44"/>
    <w:rsid w:val="00C45576"/>
    <w:rsid w:val="00C500AC"/>
    <w:rsid w:val="00C5097B"/>
    <w:rsid w:val="00C518C9"/>
    <w:rsid w:val="00C53B19"/>
    <w:rsid w:val="00C55688"/>
    <w:rsid w:val="00C62755"/>
    <w:rsid w:val="00C62A63"/>
    <w:rsid w:val="00C632F6"/>
    <w:rsid w:val="00C633A6"/>
    <w:rsid w:val="00C63D7D"/>
    <w:rsid w:val="00C64FB6"/>
    <w:rsid w:val="00C70498"/>
    <w:rsid w:val="00C71425"/>
    <w:rsid w:val="00C731A8"/>
    <w:rsid w:val="00C73C0B"/>
    <w:rsid w:val="00C745EE"/>
    <w:rsid w:val="00C74D31"/>
    <w:rsid w:val="00C7585C"/>
    <w:rsid w:val="00C7669C"/>
    <w:rsid w:val="00C775D2"/>
    <w:rsid w:val="00C77BE4"/>
    <w:rsid w:val="00C807CE"/>
    <w:rsid w:val="00C837E0"/>
    <w:rsid w:val="00C860A3"/>
    <w:rsid w:val="00C873DD"/>
    <w:rsid w:val="00C91C62"/>
    <w:rsid w:val="00C93A5A"/>
    <w:rsid w:val="00C9417C"/>
    <w:rsid w:val="00C97969"/>
    <w:rsid w:val="00C97B87"/>
    <w:rsid w:val="00CA2775"/>
    <w:rsid w:val="00CA4426"/>
    <w:rsid w:val="00CA6899"/>
    <w:rsid w:val="00CA7B62"/>
    <w:rsid w:val="00CB0A89"/>
    <w:rsid w:val="00CB10C3"/>
    <w:rsid w:val="00CB2936"/>
    <w:rsid w:val="00CB6B96"/>
    <w:rsid w:val="00CB6F16"/>
    <w:rsid w:val="00CC1412"/>
    <w:rsid w:val="00CC23F4"/>
    <w:rsid w:val="00CC674E"/>
    <w:rsid w:val="00CC71F9"/>
    <w:rsid w:val="00CD4238"/>
    <w:rsid w:val="00CE28C5"/>
    <w:rsid w:val="00CE2B3F"/>
    <w:rsid w:val="00CE2FAC"/>
    <w:rsid w:val="00CE346E"/>
    <w:rsid w:val="00CF0236"/>
    <w:rsid w:val="00CF0938"/>
    <w:rsid w:val="00CF0B6A"/>
    <w:rsid w:val="00CF0C95"/>
    <w:rsid w:val="00CF3967"/>
    <w:rsid w:val="00CF6F9A"/>
    <w:rsid w:val="00CF70AE"/>
    <w:rsid w:val="00D00110"/>
    <w:rsid w:val="00D00B97"/>
    <w:rsid w:val="00D01A55"/>
    <w:rsid w:val="00D03267"/>
    <w:rsid w:val="00D03F60"/>
    <w:rsid w:val="00D064B1"/>
    <w:rsid w:val="00D17D55"/>
    <w:rsid w:val="00D208C7"/>
    <w:rsid w:val="00D21235"/>
    <w:rsid w:val="00D229A3"/>
    <w:rsid w:val="00D24335"/>
    <w:rsid w:val="00D2650D"/>
    <w:rsid w:val="00D26FBE"/>
    <w:rsid w:val="00D26FF1"/>
    <w:rsid w:val="00D300A6"/>
    <w:rsid w:val="00D323C6"/>
    <w:rsid w:val="00D337CB"/>
    <w:rsid w:val="00D35DD8"/>
    <w:rsid w:val="00D41281"/>
    <w:rsid w:val="00D41963"/>
    <w:rsid w:val="00D431CC"/>
    <w:rsid w:val="00D4654B"/>
    <w:rsid w:val="00D5030C"/>
    <w:rsid w:val="00D503FA"/>
    <w:rsid w:val="00D51BAB"/>
    <w:rsid w:val="00D52858"/>
    <w:rsid w:val="00D52A29"/>
    <w:rsid w:val="00D556B0"/>
    <w:rsid w:val="00D6099A"/>
    <w:rsid w:val="00D659E0"/>
    <w:rsid w:val="00D66F44"/>
    <w:rsid w:val="00D72BCF"/>
    <w:rsid w:val="00D744D8"/>
    <w:rsid w:val="00D750B4"/>
    <w:rsid w:val="00D756A6"/>
    <w:rsid w:val="00D756B2"/>
    <w:rsid w:val="00D7605A"/>
    <w:rsid w:val="00D760E0"/>
    <w:rsid w:val="00D81380"/>
    <w:rsid w:val="00D85419"/>
    <w:rsid w:val="00D8654C"/>
    <w:rsid w:val="00D86C9C"/>
    <w:rsid w:val="00D873C7"/>
    <w:rsid w:val="00D877A5"/>
    <w:rsid w:val="00D9065A"/>
    <w:rsid w:val="00D907D9"/>
    <w:rsid w:val="00D91DD1"/>
    <w:rsid w:val="00D94C48"/>
    <w:rsid w:val="00D94C85"/>
    <w:rsid w:val="00D957FA"/>
    <w:rsid w:val="00D9795E"/>
    <w:rsid w:val="00DA051D"/>
    <w:rsid w:val="00DA7AE7"/>
    <w:rsid w:val="00DB10B8"/>
    <w:rsid w:val="00DB274F"/>
    <w:rsid w:val="00DB2889"/>
    <w:rsid w:val="00DB2ECE"/>
    <w:rsid w:val="00DB7027"/>
    <w:rsid w:val="00DC0C3B"/>
    <w:rsid w:val="00DC2220"/>
    <w:rsid w:val="00DC2A37"/>
    <w:rsid w:val="00DC66E7"/>
    <w:rsid w:val="00DD1DEA"/>
    <w:rsid w:val="00DD2DC3"/>
    <w:rsid w:val="00DD4CF6"/>
    <w:rsid w:val="00DD5A25"/>
    <w:rsid w:val="00DD5EA7"/>
    <w:rsid w:val="00DD65E3"/>
    <w:rsid w:val="00DE0062"/>
    <w:rsid w:val="00DE33FC"/>
    <w:rsid w:val="00DE3C16"/>
    <w:rsid w:val="00DE5537"/>
    <w:rsid w:val="00DE5E17"/>
    <w:rsid w:val="00DF04F0"/>
    <w:rsid w:val="00DF4880"/>
    <w:rsid w:val="00DF6DFE"/>
    <w:rsid w:val="00DF75F6"/>
    <w:rsid w:val="00E003B1"/>
    <w:rsid w:val="00E01DF2"/>
    <w:rsid w:val="00E02529"/>
    <w:rsid w:val="00E04D6D"/>
    <w:rsid w:val="00E05002"/>
    <w:rsid w:val="00E07008"/>
    <w:rsid w:val="00E10312"/>
    <w:rsid w:val="00E10A28"/>
    <w:rsid w:val="00E10CA6"/>
    <w:rsid w:val="00E130AD"/>
    <w:rsid w:val="00E135AC"/>
    <w:rsid w:val="00E14800"/>
    <w:rsid w:val="00E14C77"/>
    <w:rsid w:val="00E1754A"/>
    <w:rsid w:val="00E17CDA"/>
    <w:rsid w:val="00E214DB"/>
    <w:rsid w:val="00E22E72"/>
    <w:rsid w:val="00E26FB3"/>
    <w:rsid w:val="00E303A8"/>
    <w:rsid w:val="00E34347"/>
    <w:rsid w:val="00E34857"/>
    <w:rsid w:val="00E3561F"/>
    <w:rsid w:val="00E35A28"/>
    <w:rsid w:val="00E35AF8"/>
    <w:rsid w:val="00E40D4A"/>
    <w:rsid w:val="00E420DB"/>
    <w:rsid w:val="00E442B0"/>
    <w:rsid w:val="00E4464C"/>
    <w:rsid w:val="00E45087"/>
    <w:rsid w:val="00E4617A"/>
    <w:rsid w:val="00E4698D"/>
    <w:rsid w:val="00E46D31"/>
    <w:rsid w:val="00E53242"/>
    <w:rsid w:val="00E54199"/>
    <w:rsid w:val="00E60C5C"/>
    <w:rsid w:val="00E60CE8"/>
    <w:rsid w:val="00E612B9"/>
    <w:rsid w:val="00E61DB6"/>
    <w:rsid w:val="00E63024"/>
    <w:rsid w:val="00E632D0"/>
    <w:rsid w:val="00E635DA"/>
    <w:rsid w:val="00E65137"/>
    <w:rsid w:val="00E6574D"/>
    <w:rsid w:val="00E67B9A"/>
    <w:rsid w:val="00E723C0"/>
    <w:rsid w:val="00E72F8D"/>
    <w:rsid w:val="00E731E6"/>
    <w:rsid w:val="00E73498"/>
    <w:rsid w:val="00E75F62"/>
    <w:rsid w:val="00E76836"/>
    <w:rsid w:val="00E7794E"/>
    <w:rsid w:val="00E77D1E"/>
    <w:rsid w:val="00E824E8"/>
    <w:rsid w:val="00E848BA"/>
    <w:rsid w:val="00E85990"/>
    <w:rsid w:val="00E94ADC"/>
    <w:rsid w:val="00E96DF1"/>
    <w:rsid w:val="00E96F5F"/>
    <w:rsid w:val="00E976B1"/>
    <w:rsid w:val="00EA47EA"/>
    <w:rsid w:val="00EA4ADE"/>
    <w:rsid w:val="00EA6560"/>
    <w:rsid w:val="00EA68C6"/>
    <w:rsid w:val="00EB073D"/>
    <w:rsid w:val="00EB08AD"/>
    <w:rsid w:val="00EB3061"/>
    <w:rsid w:val="00EB382E"/>
    <w:rsid w:val="00EB3BAC"/>
    <w:rsid w:val="00EB3CDE"/>
    <w:rsid w:val="00EB50F4"/>
    <w:rsid w:val="00EB668B"/>
    <w:rsid w:val="00EB6CAF"/>
    <w:rsid w:val="00EC1222"/>
    <w:rsid w:val="00EC2565"/>
    <w:rsid w:val="00EC2EE0"/>
    <w:rsid w:val="00EC47B3"/>
    <w:rsid w:val="00ED335F"/>
    <w:rsid w:val="00ED3B8A"/>
    <w:rsid w:val="00EE144F"/>
    <w:rsid w:val="00EE2A6D"/>
    <w:rsid w:val="00EE3109"/>
    <w:rsid w:val="00EE3FFA"/>
    <w:rsid w:val="00EE7D2A"/>
    <w:rsid w:val="00EF1FE8"/>
    <w:rsid w:val="00EF3F7A"/>
    <w:rsid w:val="00EF5C2C"/>
    <w:rsid w:val="00EF69B5"/>
    <w:rsid w:val="00F00758"/>
    <w:rsid w:val="00F01F18"/>
    <w:rsid w:val="00F046E4"/>
    <w:rsid w:val="00F05456"/>
    <w:rsid w:val="00F056F5"/>
    <w:rsid w:val="00F061F1"/>
    <w:rsid w:val="00F06F4A"/>
    <w:rsid w:val="00F07835"/>
    <w:rsid w:val="00F07D87"/>
    <w:rsid w:val="00F109EB"/>
    <w:rsid w:val="00F164CD"/>
    <w:rsid w:val="00F17064"/>
    <w:rsid w:val="00F177D8"/>
    <w:rsid w:val="00F25459"/>
    <w:rsid w:val="00F2615F"/>
    <w:rsid w:val="00F26F44"/>
    <w:rsid w:val="00F27975"/>
    <w:rsid w:val="00F30E70"/>
    <w:rsid w:val="00F3114B"/>
    <w:rsid w:val="00F31B27"/>
    <w:rsid w:val="00F32896"/>
    <w:rsid w:val="00F344FF"/>
    <w:rsid w:val="00F4098B"/>
    <w:rsid w:val="00F434D7"/>
    <w:rsid w:val="00F47BBB"/>
    <w:rsid w:val="00F50EA8"/>
    <w:rsid w:val="00F5155E"/>
    <w:rsid w:val="00F567A2"/>
    <w:rsid w:val="00F6075D"/>
    <w:rsid w:val="00F61393"/>
    <w:rsid w:val="00F623CD"/>
    <w:rsid w:val="00F632F9"/>
    <w:rsid w:val="00F732BD"/>
    <w:rsid w:val="00F839FC"/>
    <w:rsid w:val="00F84846"/>
    <w:rsid w:val="00F855CF"/>
    <w:rsid w:val="00F86062"/>
    <w:rsid w:val="00F92102"/>
    <w:rsid w:val="00F929D0"/>
    <w:rsid w:val="00F96A6E"/>
    <w:rsid w:val="00F96D2A"/>
    <w:rsid w:val="00FA013D"/>
    <w:rsid w:val="00FA423E"/>
    <w:rsid w:val="00FA578A"/>
    <w:rsid w:val="00FA689E"/>
    <w:rsid w:val="00FA7A53"/>
    <w:rsid w:val="00FB35BC"/>
    <w:rsid w:val="00FB5938"/>
    <w:rsid w:val="00FB6B39"/>
    <w:rsid w:val="00FB6BA7"/>
    <w:rsid w:val="00FB6D02"/>
    <w:rsid w:val="00FB768D"/>
    <w:rsid w:val="00FB7ED0"/>
    <w:rsid w:val="00FC0435"/>
    <w:rsid w:val="00FC1046"/>
    <w:rsid w:val="00FC6336"/>
    <w:rsid w:val="00FC7D65"/>
    <w:rsid w:val="00FD10AB"/>
    <w:rsid w:val="00FD1911"/>
    <w:rsid w:val="00FD1E13"/>
    <w:rsid w:val="00FD749E"/>
    <w:rsid w:val="00FE2027"/>
    <w:rsid w:val="00FE26F0"/>
    <w:rsid w:val="00FE5AF1"/>
    <w:rsid w:val="00FE5EDF"/>
    <w:rsid w:val="00FE6A21"/>
    <w:rsid w:val="00FF006E"/>
    <w:rsid w:val="00FF1A5D"/>
    <w:rsid w:val="00FF4EE1"/>
    <w:rsid w:val="00FF6854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A5CBC"/>
  <w15:docId w15:val="{EA4BEC74-AC39-4BF4-AA3B-145F6F6C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45DD8"/>
    <w:pPr>
      <w:spacing w:line="300" w:lineRule="exact"/>
    </w:pPr>
    <w:rPr>
      <w:rFonts w:ascii="Verdana" w:hAnsi="Verdana"/>
      <w:lang w:eastAsia="en-US"/>
    </w:rPr>
  </w:style>
  <w:style w:type="paragraph" w:styleId="Otsikko1">
    <w:name w:val="heading 1"/>
    <w:basedOn w:val="Otsikko2"/>
    <w:next w:val="Leipteksti"/>
    <w:link w:val="Otsikko1Char"/>
    <w:uiPriority w:val="99"/>
    <w:qFormat/>
    <w:rsid w:val="00172F7B"/>
    <w:pPr>
      <w:outlineLvl w:val="0"/>
    </w:pPr>
    <w:rPr>
      <w:sz w:val="36"/>
    </w:rPr>
  </w:style>
  <w:style w:type="paragraph" w:styleId="Otsikko2">
    <w:name w:val="heading 2"/>
    <w:basedOn w:val="Otsikko3"/>
    <w:next w:val="Leipteksti"/>
    <w:link w:val="Otsikko2Char"/>
    <w:uiPriority w:val="99"/>
    <w:qFormat/>
    <w:rsid w:val="00B249DD"/>
    <w:pPr>
      <w:spacing w:before="240" w:after="120" w:line="280" w:lineRule="atLeast"/>
      <w:outlineLvl w:val="1"/>
    </w:pPr>
    <w:rPr>
      <w:b/>
    </w:rPr>
  </w:style>
  <w:style w:type="paragraph" w:styleId="Otsikko3">
    <w:name w:val="heading 3"/>
    <w:basedOn w:val="Leipteksti"/>
    <w:next w:val="Leipteksti"/>
    <w:link w:val="Otsikko3Char"/>
    <w:uiPriority w:val="99"/>
    <w:qFormat/>
    <w:rsid w:val="0071248F"/>
    <w:pPr>
      <w:keepNext/>
      <w:keepLines/>
      <w:spacing w:after="240"/>
      <w:outlineLvl w:val="2"/>
    </w:pPr>
    <w:rPr>
      <w:sz w:val="24"/>
    </w:rPr>
  </w:style>
  <w:style w:type="paragraph" w:styleId="Otsikko4">
    <w:name w:val="heading 4"/>
    <w:basedOn w:val="Leipteksti"/>
    <w:next w:val="Leipteksti"/>
    <w:link w:val="Otsikko4Char"/>
    <w:uiPriority w:val="99"/>
    <w:qFormat/>
    <w:rsid w:val="00EE3109"/>
    <w:pPr>
      <w:outlineLvl w:val="3"/>
    </w:pPr>
  </w:style>
  <w:style w:type="paragraph" w:styleId="Otsikko5">
    <w:name w:val="heading 5"/>
    <w:basedOn w:val="Normaali"/>
    <w:next w:val="Normaali"/>
    <w:link w:val="Otsikko5Char"/>
    <w:uiPriority w:val="99"/>
    <w:qFormat/>
    <w:rsid w:val="00EE3109"/>
    <w:pPr>
      <w:outlineLvl w:val="4"/>
    </w:pPr>
  </w:style>
  <w:style w:type="paragraph" w:styleId="Otsikko6">
    <w:name w:val="heading 6"/>
    <w:basedOn w:val="Normaali"/>
    <w:next w:val="Normaali"/>
    <w:link w:val="Otsikko6Char"/>
    <w:uiPriority w:val="99"/>
    <w:qFormat/>
    <w:rsid w:val="00EE3109"/>
    <w:pPr>
      <w:outlineLvl w:val="5"/>
    </w:pPr>
  </w:style>
  <w:style w:type="paragraph" w:styleId="Otsikko7">
    <w:name w:val="heading 7"/>
    <w:basedOn w:val="Normaali"/>
    <w:next w:val="Normaali"/>
    <w:link w:val="Otsikko7Char"/>
    <w:uiPriority w:val="99"/>
    <w:qFormat/>
    <w:rsid w:val="00EE3109"/>
    <w:pPr>
      <w:outlineLvl w:val="6"/>
    </w:pPr>
  </w:style>
  <w:style w:type="paragraph" w:styleId="Otsikko8">
    <w:name w:val="heading 8"/>
    <w:basedOn w:val="Normaali"/>
    <w:next w:val="Normaali"/>
    <w:link w:val="Otsikko8Char"/>
    <w:uiPriority w:val="99"/>
    <w:qFormat/>
    <w:rsid w:val="00EE3109"/>
    <w:pPr>
      <w:outlineLvl w:val="7"/>
    </w:pPr>
  </w:style>
  <w:style w:type="paragraph" w:styleId="Otsikko9">
    <w:name w:val="heading 9"/>
    <w:basedOn w:val="Normaali"/>
    <w:next w:val="Normaali"/>
    <w:link w:val="Otsikko9Char"/>
    <w:uiPriority w:val="99"/>
    <w:qFormat/>
    <w:rsid w:val="00EE3109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172F7B"/>
    <w:rPr>
      <w:rFonts w:ascii="Verdana" w:hAnsi="Verdana"/>
      <w:sz w:val="36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locked/>
    <w:rsid w:val="00B249DD"/>
    <w:rPr>
      <w:rFonts w:ascii="Verdana" w:hAnsi="Verdana"/>
      <w:b/>
      <w:sz w:val="24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locked/>
    <w:rsid w:val="0071248F"/>
    <w:rPr>
      <w:rFonts w:ascii="Verdana" w:hAnsi="Verdana"/>
      <w:sz w:val="24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AF4004"/>
    <w:rPr>
      <w:rFonts w:ascii="Calibri" w:hAnsi="Calibri" w:cs="Times New Roman"/>
      <w:b/>
      <w:bCs/>
      <w:sz w:val="28"/>
      <w:szCs w:val="28"/>
      <w:lang w:val="fi-FI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AF4004"/>
    <w:rPr>
      <w:rFonts w:ascii="Calibri" w:hAnsi="Calibri" w:cs="Times New Roman"/>
      <w:b/>
      <w:bCs/>
      <w:i/>
      <w:iCs/>
      <w:sz w:val="26"/>
      <w:szCs w:val="26"/>
      <w:lang w:val="fi-FI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AF4004"/>
    <w:rPr>
      <w:rFonts w:ascii="Calibri" w:hAnsi="Calibri" w:cs="Times New Roman"/>
      <w:b/>
      <w:bCs/>
      <w:lang w:val="fi-FI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AF4004"/>
    <w:rPr>
      <w:rFonts w:ascii="Calibri" w:hAnsi="Calibri" w:cs="Times New Roman"/>
      <w:sz w:val="24"/>
      <w:szCs w:val="24"/>
      <w:lang w:val="fi-FI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AF4004"/>
    <w:rPr>
      <w:rFonts w:ascii="Calibri" w:hAnsi="Calibri" w:cs="Times New Roman"/>
      <w:i/>
      <w:iCs/>
      <w:sz w:val="24"/>
      <w:szCs w:val="24"/>
      <w:lang w:val="fi-FI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AF4004"/>
    <w:rPr>
      <w:rFonts w:ascii="Cambria" w:hAnsi="Cambria" w:cs="Times New Roman"/>
      <w:lang w:val="fi-FI"/>
    </w:rPr>
  </w:style>
  <w:style w:type="paragraph" w:styleId="Leipteksti">
    <w:name w:val="Body Text"/>
    <w:basedOn w:val="Normaali"/>
    <w:link w:val="LeiptekstiChar"/>
    <w:uiPriority w:val="99"/>
    <w:rsid w:val="00EE3109"/>
    <w:pPr>
      <w:spacing w:before="130" w:after="13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sid w:val="00AF4004"/>
    <w:rPr>
      <w:rFonts w:cs="Times New Roman"/>
      <w:sz w:val="20"/>
      <w:szCs w:val="20"/>
      <w:lang w:val="fi-FI"/>
    </w:rPr>
  </w:style>
  <w:style w:type="paragraph" w:styleId="Sisennettyleipteksti">
    <w:name w:val="Body Text Indent"/>
    <w:basedOn w:val="Leipteksti"/>
    <w:link w:val="SisennettyleiptekstiChar"/>
    <w:uiPriority w:val="99"/>
    <w:rsid w:val="00EE3109"/>
    <w:pPr>
      <w:ind w:left="34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sid w:val="00AF4004"/>
    <w:rPr>
      <w:rFonts w:cs="Times New Roman"/>
      <w:sz w:val="20"/>
      <w:szCs w:val="20"/>
      <w:lang w:val="fi-FI"/>
    </w:rPr>
  </w:style>
  <w:style w:type="paragraph" w:styleId="Alatunniste">
    <w:name w:val="footer"/>
    <w:basedOn w:val="Normaali"/>
    <w:link w:val="AlatunnisteChar"/>
    <w:uiPriority w:val="99"/>
    <w:rsid w:val="00EE3109"/>
    <w:pPr>
      <w:tabs>
        <w:tab w:val="right" w:pos="8505"/>
      </w:tabs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AF4004"/>
    <w:rPr>
      <w:rFonts w:cs="Times New Roman"/>
      <w:sz w:val="20"/>
      <w:szCs w:val="20"/>
      <w:lang w:val="fi-FI"/>
    </w:rPr>
  </w:style>
  <w:style w:type="paragraph" w:styleId="Yltunniste">
    <w:name w:val="header"/>
    <w:basedOn w:val="Normaali"/>
    <w:link w:val="YltunnisteChar"/>
    <w:uiPriority w:val="99"/>
    <w:rsid w:val="00EE3109"/>
    <w:pPr>
      <w:spacing w:line="220" w:lineRule="exact"/>
      <w:jc w:val="right"/>
    </w:pPr>
    <w:rPr>
      <w:i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AF4004"/>
    <w:rPr>
      <w:rFonts w:cs="Times New Roman"/>
      <w:sz w:val="20"/>
      <w:szCs w:val="20"/>
      <w:lang w:val="fi-FI"/>
    </w:rPr>
  </w:style>
  <w:style w:type="paragraph" w:styleId="Merkittyluettelo">
    <w:name w:val="List Bullet"/>
    <w:basedOn w:val="Leipteksti"/>
    <w:uiPriority w:val="99"/>
    <w:rsid w:val="00DD65E3"/>
    <w:pPr>
      <w:numPr>
        <w:numId w:val="1"/>
      </w:numPr>
      <w:spacing w:before="0"/>
    </w:pPr>
  </w:style>
  <w:style w:type="paragraph" w:styleId="Alaviitteenteksti">
    <w:name w:val="footnote text"/>
    <w:basedOn w:val="Normaali"/>
    <w:link w:val="AlaviitteentekstiChar"/>
    <w:uiPriority w:val="99"/>
    <w:semiHidden/>
    <w:rsid w:val="00EE3109"/>
    <w:rPr>
      <w:sz w:val="18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locked/>
    <w:rsid w:val="005A02AD"/>
    <w:rPr>
      <w:rFonts w:cs="Times New Roman"/>
      <w:sz w:val="18"/>
      <w:lang w:val="fi-FI" w:eastAsia="en-US" w:bidi="ar-SA"/>
    </w:rPr>
  </w:style>
  <w:style w:type="paragraph" w:customStyle="1" w:styleId="Graphic">
    <w:name w:val="Graphic"/>
    <w:basedOn w:val="Allekirjoitus"/>
    <w:uiPriority w:val="99"/>
    <w:rsid w:val="00EE310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Allekirjoitus">
    <w:name w:val="Signature"/>
    <w:basedOn w:val="Normaali"/>
    <w:link w:val="AllekirjoitusChar"/>
    <w:uiPriority w:val="99"/>
    <w:rsid w:val="00EE3109"/>
    <w:pPr>
      <w:spacing w:line="240" w:lineRule="auto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locked/>
    <w:rsid w:val="00AF4004"/>
    <w:rPr>
      <w:rFonts w:cs="Times New Roman"/>
      <w:sz w:val="20"/>
      <w:szCs w:val="20"/>
      <w:lang w:val="fi-FI"/>
    </w:rPr>
  </w:style>
  <w:style w:type="paragraph" w:styleId="Merkittyluettelo2">
    <w:name w:val="List Bullet 2"/>
    <w:basedOn w:val="Merkittyluettelo"/>
    <w:uiPriority w:val="99"/>
    <w:rsid w:val="0017708D"/>
    <w:pPr>
      <w:numPr>
        <w:numId w:val="2"/>
      </w:numPr>
    </w:pPr>
  </w:style>
  <w:style w:type="paragraph" w:styleId="Kuvaotsikko">
    <w:name w:val="caption"/>
    <w:basedOn w:val="Normaali"/>
    <w:next w:val="Normaali"/>
    <w:uiPriority w:val="99"/>
    <w:qFormat/>
    <w:rsid w:val="00EE3109"/>
    <w:rPr>
      <w:bCs/>
      <w:i/>
      <w:sz w:val="14"/>
    </w:rPr>
  </w:style>
  <w:style w:type="paragraph" w:styleId="Leipteksti3">
    <w:name w:val="Body Text 3"/>
    <w:basedOn w:val="Normaali"/>
    <w:link w:val="Leipteksti3Char"/>
    <w:uiPriority w:val="99"/>
    <w:rsid w:val="00EE3109"/>
    <w:pPr>
      <w:ind w:left="142" w:hanging="142"/>
    </w:pPr>
    <w:rPr>
      <w:sz w:val="18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sid w:val="00AF4004"/>
    <w:rPr>
      <w:rFonts w:cs="Times New Roman"/>
      <w:sz w:val="16"/>
      <w:szCs w:val="16"/>
      <w:lang w:val="fi-FI"/>
    </w:rPr>
  </w:style>
  <w:style w:type="character" w:styleId="Sivunumero">
    <w:name w:val="page number"/>
    <w:basedOn w:val="Kappaleenoletusfontti"/>
    <w:uiPriority w:val="99"/>
    <w:rsid w:val="00EE3109"/>
    <w:rPr>
      <w:rFonts w:cs="Times New Roman"/>
      <w:sz w:val="22"/>
    </w:rPr>
  </w:style>
  <w:style w:type="paragraph" w:styleId="Merkittyluettelo3">
    <w:name w:val="List Bullet 3"/>
    <w:basedOn w:val="Merkittyluettelo"/>
    <w:autoRedefine/>
    <w:uiPriority w:val="99"/>
    <w:rsid w:val="00EE3109"/>
    <w:pPr>
      <w:numPr>
        <w:numId w:val="0"/>
      </w:numPr>
      <w:tabs>
        <w:tab w:val="left" w:pos="227"/>
        <w:tab w:val="num" w:pos="680"/>
        <w:tab w:val="num" w:pos="926"/>
      </w:tabs>
      <w:spacing w:after="0"/>
      <w:ind w:left="227" w:hanging="227"/>
    </w:pPr>
    <w:rPr>
      <w:sz w:val="18"/>
    </w:rPr>
  </w:style>
  <w:style w:type="paragraph" w:styleId="Merkittyluettelo4">
    <w:name w:val="List Bullet 4"/>
    <w:basedOn w:val="Merkittyluettelo2"/>
    <w:autoRedefine/>
    <w:uiPriority w:val="99"/>
    <w:rsid w:val="00EE3109"/>
    <w:pPr>
      <w:numPr>
        <w:numId w:val="0"/>
      </w:numPr>
      <w:tabs>
        <w:tab w:val="left" w:pos="454"/>
      </w:tabs>
      <w:ind w:left="454" w:hanging="227"/>
    </w:pPr>
    <w:rPr>
      <w:sz w:val="18"/>
    </w:rPr>
  </w:style>
  <w:style w:type="paragraph" w:customStyle="1" w:styleId="Leipteksti2">
    <w:name w:val="Leipäteksti2"/>
    <w:aliases w:val="Leipäteksti21"/>
    <w:basedOn w:val="Normaali"/>
    <w:autoRedefine/>
    <w:uiPriority w:val="99"/>
    <w:semiHidden/>
    <w:rsid w:val="005A02AD"/>
    <w:pPr>
      <w:spacing w:after="280" w:line="280" w:lineRule="exact"/>
      <w:jc w:val="both"/>
    </w:pPr>
    <w:rPr>
      <w:rFonts w:ascii="Helvetica" w:hAnsi="Helvetica"/>
      <w:color w:val="000000"/>
      <w:lang w:val="en-US"/>
    </w:rPr>
  </w:style>
  <w:style w:type="character" w:styleId="Alaviitteenviite">
    <w:name w:val="footnote reference"/>
    <w:basedOn w:val="Kappaleenoletusfontti"/>
    <w:uiPriority w:val="99"/>
    <w:semiHidden/>
    <w:rsid w:val="005A02AD"/>
    <w:rPr>
      <w:rFonts w:cs="Times New Roman"/>
      <w:sz w:val="24"/>
      <w:vertAlign w:val="superscript"/>
    </w:rPr>
  </w:style>
  <w:style w:type="paragraph" w:customStyle="1" w:styleId="esimteksti">
    <w:name w:val="esimteksti"/>
    <w:basedOn w:val="Leipteksti2"/>
    <w:uiPriority w:val="99"/>
    <w:rsid w:val="005A02AD"/>
    <w:pPr>
      <w:tabs>
        <w:tab w:val="left" w:pos="672"/>
        <w:tab w:val="left" w:pos="1701"/>
        <w:tab w:val="right" w:pos="4560"/>
        <w:tab w:val="right" w:pos="5280"/>
        <w:tab w:val="right" w:pos="5991"/>
      </w:tabs>
      <w:spacing w:after="240" w:line="260" w:lineRule="exact"/>
      <w:ind w:left="397" w:right="170"/>
    </w:pPr>
    <w:rPr>
      <w:rFonts w:ascii="Minion" w:hAnsi="Minion"/>
      <w:i/>
      <w:color w:val="auto"/>
      <w:lang w:val="fi-FI" w:eastAsia="fi-FI"/>
    </w:rPr>
  </w:style>
  <w:style w:type="paragraph" w:customStyle="1" w:styleId="Num">
    <w:name w:val="Num."/>
    <w:basedOn w:val="Normaali"/>
    <w:uiPriority w:val="99"/>
    <w:rsid w:val="005A02AD"/>
    <w:pPr>
      <w:tabs>
        <w:tab w:val="num" w:pos="510"/>
      </w:tabs>
      <w:spacing w:after="200" w:line="280" w:lineRule="exact"/>
      <w:ind w:left="510" w:hanging="226"/>
      <w:jc w:val="both"/>
    </w:pPr>
    <w:rPr>
      <w:rFonts w:ascii="Minion" w:hAnsi="Minion"/>
      <w:lang w:eastAsia="fi-FI"/>
    </w:rPr>
  </w:style>
  <w:style w:type="character" w:styleId="Kommentinviite">
    <w:name w:val="annotation reference"/>
    <w:basedOn w:val="Kappaleenoletusfontti"/>
    <w:uiPriority w:val="99"/>
    <w:semiHidden/>
    <w:rsid w:val="00430BF3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430BF3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AF4004"/>
    <w:rPr>
      <w:rFonts w:cs="Times New Roman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30BF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locked/>
    <w:rsid w:val="00AF4004"/>
    <w:rPr>
      <w:rFonts w:cs="Times New Roman"/>
      <w:b/>
      <w:bCs/>
      <w:sz w:val="20"/>
      <w:szCs w:val="2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rsid w:val="00430BF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AF4004"/>
    <w:rPr>
      <w:rFonts w:cs="Times New Roman"/>
      <w:sz w:val="2"/>
      <w:lang w:val="fi-FI"/>
    </w:rPr>
  </w:style>
  <w:style w:type="paragraph" w:styleId="Muutos">
    <w:name w:val="Revision"/>
    <w:hidden/>
    <w:uiPriority w:val="99"/>
    <w:semiHidden/>
    <w:rsid w:val="00632C64"/>
    <w:rPr>
      <w:sz w:val="22"/>
      <w:lang w:eastAsia="en-US"/>
    </w:rPr>
  </w:style>
  <w:style w:type="paragraph" w:styleId="Luettelokappale">
    <w:name w:val="List Paragraph"/>
    <w:basedOn w:val="Normaali"/>
    <w:uiPriority w:val="34"/>
    <w:qFormat/>
    <w:rsid w:val="006223AC"/>
    <w:pPr>
      <w:ind w:left="720"/>
      <w:contextualSpacing/>
    </w:pPr>
  </w:style>
  <w:style w:type="table" w:styleId="TaulukkoRuudukko">
    <w:name w:val="Table Grid"/>
    <w:basedOn w:val="Normaalitaulukko"/>
    <w:uiPriority w:val="59"/>
    <w:locked/>
    <w:rsid w:val="0017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qFormat/>
    <w:locked/>
    <w:rsid w:val="001F50A0"/>
    <w:pPr>
      <w:spacing w:before="36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F50A0"/>
    <w:rPr>
      <w:rFonts w:ascii="Verdana" w:eastAsiaTheme="majorEastAsia" w:hAnsi="Verdana" w:cstheme="majorBidi"/>
      <w:spacing w:val="-10"/>
      <w:kern w:val="28"/>
      <w:sz w:val="32"/>
      <w:szCs w:val="56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762177"/>
    <w:rPr>
      <w:color w:val="808080"/>
    </w:rPr>
  </w:style>
  <w:style w:type="character" w:styleId="Hyperlinkki">
    <w:name w:val="Hyperlink"/>
    <w:basedOn w:val="Kappaleenoletusfontti"/>
    <w:uiPriority w:val="99"/>
    <w:unhideWhenUsed/>
    <w:locked/>
    <w:rsid w:val="00F96D2A"/>
    <w:rPr>
      <w:color w:val="1479B3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9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S\Templates\1%20ID2004-FIN\_Plain.dot" TargetMode="External"/></Relationships>
</file>

<file path=word/theme/theme1.xml><?xml version="1.0" encoding="utf-8"?>
<a:theme xmlns:a="http://schemas.openxmlformats.org/drawingml/2006/main" name="Office Theme">
  <a:themeElements>
    <a:clrScheme name="Ara, oma kokeilu">
      <a:dk1>
        <a:sysClr val="windowText" lastClr="000000"/>
      </a:dk1>
      <a:lt1>
        <a:sysClr val="window" lastClr="FFFFFF"/>
      </a:lt1>
      <a:dk2>
        <a:srgbClr val="2E5053"/>
      </a:dk2>
      <a:lt2>
        <a:srgbClr val="E7E6E6"/>
      </a:lt2>
      <a:accent1>
        <a:srgbClr val="79A130"/>
      </a:accent1>
      <a:accent2>
        <a:srgbClr val="329FA9"/>
      </a:accent2>
      <a:accent3>
        <a:srgbClr val="2E5053"/>
      </a:accent3>
      <a:accent4>
        <a:srgbClr val="C73D82"/>
      </a:accent4>
      <a:accent5>
        <a:srgbClr val="9933CC"/>
      </a:accent5>
      <a:accent6>
        <a:srgbClr val="59771E"/>
      </a:accent6>
      <a:hlink>
        <a:srgbClr val="1479B3"/>
      </a:hlink>
      <a:folHlink>
        <a:srgbClr val="9F27C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88f7b8-0c78-438d-810e-bdd0852963d5">
      <Terms xmlns="http://schemas.microsoft.com/office/infopath/2007/PartnerControls"/>
    </lcf76f155ced4ddcb4097134ff3c332f>
    <TaxCatchAll xmlns="cfe885dc-9db7-4894-95a4-8bf7ccbac1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7AE4A8069234381A621D957CE7992" ma:contentTypeVersion="15" ma:contentTypeDescription="Create a new document." ma:contentTypeScope="" ma:versionID="ac234117cdadfa30b80293b5d26cae4c">
  <xsd:schema xmlns:xsd="http://www.w3.org/2001/XMLSchema" xmlns:xs="http://www.w3.org/2001/XMLSchema" xmlns:p="http://schemas.microsoft.com/office/2006/metadata/properties" xmlns:ns2="c888f7b8-0c78-438d-810e-bdd0852963d5" xmlns:ns3="f9728e12-fb6b-4ee5-8fb7-2b2f3426dcb2" xmlns:ns4="cfe885dc-9db7-4894-95a4-8bf7ccbac140" targetNamespace="http://schemas.microsoft.com/office/2006/metadata/properties" ma:root="true" ma:fieldsID="9b9c94ad5274a435398f58b51ab001ea" ns2:_="" ns3:_="" ns4:_="">
    <xsd:import namespace="c888f7b8-0c78-438d-810e-bdd0852963d5"/>
    <xsd:import namespace="f9728e12-fb6b-4ee5-8fb7-2b2f3426dcb2"/>
    <xsd:import namespace="cfe885dc-9db7-4894-95a4-8bf7ccbac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f7b8-0c78-438d-810e-bdd08529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95fa535-6bc0-41a5-b9d9-f1c35ec2e0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8e12-fb6b-4ee5-8fb7-2b2f3426d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885dc-9db7-4894-95a4-8bf7ccbac14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3ec2e13-e628-4c8f-853f-d279bf2d65d0}" ma:internalName="TaxCatchAll" ma:showField="CatchAllData" ma:web="f9728e12-fb6b-4ee5-8fb7-2b2f3426d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AAFB8-B688-480C-ADD8-AF8A3E905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B432E-69EE-491C-8B33-0119426AC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12A35-B60F-48EE-A7A4-93BB397CB064}">
  <ds:schemaRefs>
    <ds:schemaRef ds:uri="http://schemas.microsoft.com/office/2006/metadata/properties"/>
    <ds:schemaRef ds:uri="http://schemas.microsoft.com/office/infopath/2007/PartnerControls"/>
    <ds:schemaRef ds:uri="c888f7b8-0c78-438d-810e-bdd0852963d5"/>
    <ds:schemaRef ds:uri="cfe885dc-9db7-4894-95a4-8bf7ccbac140"/>
  </ds:schemaRefs>
</ds:datastoreItem>
</file>

<file path=customXml/itemProps4.xml><?xml version="1.0" encoding="utf-8"?>
<ds:datastoreItem xmlns:ds="http://schemas.openxmlformats.org/officeDocument/2006/customXml" ds:itemID="{2CD50585-9995-4DFC-B4B6-44212A6E0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8f7b8-0c78-438d-810e-bdd0852963d5"/>
    <ds:schemaRef ds:uri="f9728e12-fb6b-4ee5-8fb7-2b2f3426dcb2"/>
    <ds:schemaRef ds:uri="cfe885dc-9db7-4894-95a4-8bf7ccbac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_Plain.dot</Template>
  <TotalTime>1</TotalTime>
  <Pages>10</Pages>
  <Words>2115</Words>
  <Characters>17136</Characters>
  <Application>Microsoft Office Word</Application>
  <DocSecurity>0</DocSecurity>
  <Lines>142</Lines>
  <Paragraphs>38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Tilintarkastajan tarkastusraportti</vt:lpstr>
    </vt:vector>
  </TitlesOfParts>
  <Company>KPMG</Company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Tilintarkastajan tarkastusraportti</dc:title>
  <dc:creator>ARA</dc:creator>
  <cp:keywords>korkotukilaina, erityisryhmien investointiavustus, loppuselvitys</cp:keywords>
  <cp:lastModifiedBy>Saaristo Mira (ARA)</cp:lastModifiedBy>
  <cp:revision>2</cp:revision>
  <cp:lastPrinted>2019-11-27T13:32:00Z</cp:lastPrinted>
  <dcterms:created xsi:type="dcterms:W3CDTF">2024-09-23T08:47:00Z</dcterms:created>
  <dcterms:modified xsi:type="dcterms:W3CDTF">2024-09-23T08:47:00Z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TmpltVer">
    <vt:lpwstr>2.1</vt:lpwstr>
  </property>
  <property fmtid="{D5CDD505-2E9C-101B-9397-08002B2CF9AE}" pid="3" name="KISDateFmt">
    <vt:lpwstr>d.M.yyyy</vt:lpwstr>
  </property>
  <property fmtid="{D5CDD505-2E9C-101B-9397-08002B2CF9AE}" pid="4" name="ContentTypeId">
    <vt:lpwstr>0x01010082D7AE4A8069234381A621D957CE7992</vt:lpwstr>
  </property>
  <property fmtid="{D5CDD505-2E9C-101B-9397-08002B2CF9AE}" pid="5" name="MediaServiceImageTags">
    <vt:lpwstr/>
  </property>
</Properties>
</file>